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082B18" w:rsidP="005959CD">
      <w:pPr>
        <w:jc w:val="center"/>
        <w:rPr>
          <w:b/>
          <w:szCs w:val="20"/>
        </w:rPr>
      </w:pPr>
      <w:r w:rsidRPr="00082B18"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ED03B1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C9066B">
        <w:rPr>
          <w:szCs w:val="20"/>
        </w:rPr>
        <w:t>Студије</w:t>
      </w:r>
      <w:proofErr w:type="spellEnd"/>
      <w:r w:rsidR="00C9066B">
        <w:rPr>
          <w:szCs w:val="20"/>
        </w:rPr>
        <w:t xml:space="preserve"> </w:t>
      </w:r>
      <w:proofErr w:type="spellStart"/>
      <w:r w:rsidR="00C9066B">
        <w:rPr>
          <w:szCs w:val="20"/>
        </w:rPr>
        <w:t>савременог</w:t>
      </w:r>
      <w:proofErr w:type="spellEnd"/>
      <w:r w:rsidR="00C9066B">
        <w:rPr>
          <w:szCs w:val="20"/>
        </w:rPr>
        <w:t xml:space="preserve"> </w:t>
      </w:r>
      <w:proofErr w:type="spellStart"/>
      <w:r w:rsidR="00C9066B">
        <w:rPr>
          <w:szCs w:val="20"/>
        </w:rPr>
        <w:t>Балкана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05"/>
        <w:gridCol w:w="1233"/>
        <w:gridCol w:w="1906"/>
        <w:gridCol w:w="1279"/>
        <w:gridCol w:w="958"/>
        <w:gridCol w:w="1301"/>
        <w:gridCol w:w="1044"/>
      </w:tblGrid>
      <w:tr w:rsidR="00ED03B1" w:rsidTr="009825A6">
        <w:trPr>
          <w:jc w:val="center"/>
        </w:trPr>
        <w:tc>
          <w:tcPr>
            <w:tcW w:w="605" w:type="dxa"/>
            <w:vAlign w:val="center"/>
          </w:tcPr>
          <w:p w:rsidR="00ED03B1" w:rsidRDefault="00ED03B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1233" w:type="dxa"/>
            <w:vAlign w:val="center"/>
          </w:tcPr>
          <w:p w:rsidR="00ED03B1" w:rsidRPr="000A4426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Име</w:t>
            </w:r>
            <w:proofErr w:type="spellEnd"/>
          </w:p>
        </w:tc>
        <w:tc>
          <w:tcPr>
            <w:tcW w:w="1638" w:type="dxa"/>
          </w:tcPr>
          <w:p w:rsidR="00ED03B1" w:rsidRDefault="00ED03B1" w:rsidP="000A4426">
            <w:pPr>
              <w:jc w:val="center"/>
              <w:rPr>
                <w:szCs w:val="20"/>
              </w:rPr>
            </w:pPr>
          </w:p>
          <w:p w:rsidR="00ED03B1" w:rsidRPr="000A4426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</w:p>
        </w:tc>
        <w:tc>
          <w:tcPr>
            <w:tcW w:w="1279" w:type="dxa"/>
            <w:vAlign w:val="center"/>
          </w:tcPr>
          <w:p w:rsidR="00ED03B1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ED03B1" w:rsidRPr="00D860FA" w:rsidRDefault="00ED03B1" w:rsidP="000A4426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ED03B1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ED03B1" w:rsidRDefault="00ED03B1" w:rsidP="000A44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301" w:type="dxa"/>
            <w:vAlign w:val="center"/>
          </w:tcPr>
          <w:p w:rsidR="00ED03B1" w:rsidRPr="00D860FA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ED03B1" w:rsidRPr="00D636D5" w:rsidRDefault="00ED03B1" w:rsidP="000A4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44" w:type="dxa"/>
            <w:vAlign w:val="center"/>
          </w:tcPr>
          <w:p w:rsidR="00ED03B1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ED03B1" w:rsidRDefault="00ED03B1" w:rsidP="000A4426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Pr="009825A6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  <w:r w:rsidR="009825A6">
              <w:rPr>
                <w:szCs w:val="20"/>
              </w:rPr>
              <w:t xml:space="preserve"> 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Јефимија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Pr="009825A6" w:rsidRDefault="00ED03B1" w:rsidP="009825A6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Гавриловић</w:t>
            </w:r>
            <w:r w:rsidR="009825A6">
              <w:rPr>
                <w:rFonts w:ascii="Arial" w:hAnsi="Arial" w:cs="Arial"/>
                <w:sz w:val="20"/>
                <w:szCs w:val="20"/>
              </w:rPr>
              <w:t>,буџет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98,25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Pr="009825A6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Белић</w:t>
            </w:r>
            <w:proofErr w:type="spellEnd"/>
            <w:r w:rsidR="009825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825A6">
              <w:rPr>
                <w:rFonts w:ascii="Arial" w:hAnsi="Arial" w:cs="Arial"/>
                <w:sz w:val="20"/>
                <w:szCs w:val="20"/>
              </w:rPr>
              <w:t>буџет</w:t>
            </w:r>
            <w:proofErr w:type="spellEnd"/>
            <w:r w:rsidR="009825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Михаило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Pr="009825A6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Братић</w:t>
            </w:r>
            <w:proofErr w:type="spellEnd"/>
            <w:r w:rsidR="009825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825A6">
              <w:rPr>
                <w:rFonts w:ascii="Arial" w:hAnsi="Arial" w:cs="Arial"/>
                <w:sz w:val="20"/>
                <w:szCs w:val="20"/>
              </w:rPr>
              <w:t>буџет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Pr="009825A6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Лукач</w:t>
            </w:r>
            <w:proofErr w:type="spellEnd"/>
            <w:r w:rsidR="009825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825A6">
              <w:rPr>
                <w:rFonts w:ascii="Arial" w:hAnsi="Arial" w:cs="Arial"/>
                <w:sz w:val="20"/>
                <w:szCs w:val="20"/>
              </w:rPr>
              <w:t>буџет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47,65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Филиповић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P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Веселиновић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Радомир</w:t>
            </w:r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Станишић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Светозар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Маљковић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Радо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Кукољ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82,25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Малина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1233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163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1279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34,75</w:t>
            </w:r>
          </w:p>
        </w:tc>
        <w:tc>
          <w:tcPr>
            <w:tcW w:w="958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44" w:type="dxa"/>
            <w:vAlign w:val="bottom"/>
          </w:tcPr>
          <w:p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69,75</w:t>
            </w: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5959C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1233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638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279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301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044" w:type="dxa"/>
          </w:tcPr>
          <w:p w:rsidR="00ED03B1" w:rsidRDefault="00ED03B1" w:rsidP="005959CD">
            <w:pPr>
              <w:rPr>
                <w:szCs w:val="20"/>
              </w:rPr>
            </w:pP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5959C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1233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638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279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301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044" w:type="dxa"/>
          </w:tcPr>
          <w:p w:rsidR="00ED03B1" w:rsidRDefault="00ED03B1" w:rsidP="005959CD">
            <w:pPr>
              <w:rPr>
                <w:szCs w:val="20"/>
              </w:rPr>
            </w:pPr>
          </w:p>
        </w:tc>
      </w:tr>
      <w:tr w:rsidR="00ED03B1" w:rsidTr="009825A6">
        <w:trPr>
          <w:jc w:val="center"/>
        </w:trPr>
        <w:tc>
          <w:tcPr>
            <w:tcW w:w="605" w:type="dxa"/>
          </w:tcPr>
          <w:p w:rsidR="00ED03B1" w:rsidRDefault="00ED03B1" w:rsidP="005959C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1233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638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279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301" w:type="dxa"/>
          </w:tcPr>
          <w:p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044" w:type="dxa"/>
          </w:tcPr>
          <w:p w:rsidR="00ED03B1" w:rsidRDefault="00ED03B1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446" w:rsidRDefault="00163446">
      <w:r>
        <w:separator/>
      </w:r>
    </w:p>
  </w:endnote>
  <w:endnote w:type="continuationSeparator" w:id="0">
    <w:p w:rsidR="00163446" w:rsidRDefault="0016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F3607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082B18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446" w:rsidRDefault="00163446">
      <w:r>
        <w:separator/>
      </w:r>
    </w:p>
  </w:footnote>
  <w:footnote w:type="continuationSeparator" w:id="0">
    <w:p w:rsidR="00163446" w:rsidRDefault="00163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F3607">
            <w:fldChar w:fldCharType="begin"/>
          </w:r>
          <w:r w:rsidR="00AF3607">
            <w:instrText>HYPERLINK "http://www.fpn.bg.ac.rs"</w:instrText>
          </w:r>
          <w:r w:rsidR="00AF360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F360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82B18"/>
    <w:rsid w:val="00093374"/>
    <w:rsid w:val="000A4426"/>
    <w:rsid w:val="000C00D4"/>
    <w:rsid w:val="000C3EC1"/>
    <w:rsid w:val="00116CD9"/>
    <w:rsid w:val="00126C83"/>
    <w:rsid w:val="00127006"/>
    <w:rsid w:val="00130330"/>
    <w:rsid w:val="001379A2"/>
    <w:rsid w:val="00153DF1"/>
    <w:rsid w:val="00163446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622E9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4F56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03D7"/>
    <w:rsid w:val="00902948"/>
    <w:rsid w:val="009137E5"/>
    <w:rsid w:val="009151EC"/>
    <w:rsid w:val="00952053"/>
    <w:rsid w:val="00952FC2"/>
    <w:rsid w:val="00966EE0"/>
    <w:rsid w:val="009825A6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AF3607"/>
    <w:rsid w:val="00B02B49"/>
    <w:rsid w:val="00B95B52"/>
    <w:rsid w:val="00BF1A01"/>
    <w:rsid w:val="00BF44F9"/>
    <w:rsid w:val="00C0382E"/>
    <w:rsid w:val="00C77D7D"/>
    <w:rsid w:val="00C854A8"/>
    <w:rsid w:val="00C9066B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D03B1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FF5B7-8B3F-4418-8DD7-E4F9BC81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2</Pages>
  <Words>292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2019-07-12T08:08:00Z</cp:lastPrinted>
  <dcterms:created xsi:type="dcterms:W3CDTF">2024-10-03T15:14:00Z</dcterms:created>
  <dcterms:modified xsi:type="dcterms:W3CDTF">2024-10-08T10:54:00Z</dcterms:modified>
</cp:coreProperties>
</file>