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40F4F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8D4B1B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8D4B1B">
        <w:rPr>
          <w:szCs w:val="20"/>
        </w:rPr>
        <w:t>Политички систем и привредни развој</w:t>
      </w:r>
    </w:p>
    <w:p w:rsidR="00974BAC" w:rsidRPr="00F621D9" w:rsidRDefault="00974BAC" w:rsidP="00974BAC">
      <w:pPr>
        <w:jc w:val="center"/>
        <w:rPr>
          <w:szCs w:val="20"/>
        </w:rPr>
      </w:pPr>
      <w:r>
        <w:rPr>
          <w:szCs w:val="20"/>
        </w:rPr>
        <w:t>Назив студијског програма/модула: Студије Европе</w:t>
      </w:r>
    </w:p>
    <w:p w:rsidR="00974BAC" w:rsidRDefault="00974BAC" w:rsidP="00974BAC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974BAC" w:rsidTr="00884212">
        <w:trPr>
          <w:jc w:val="center"/>
        </w:trPr>
        <w:tc>
          <w:tcPr>
            <w:tcW w:w="790" w:type="dxa"/>
            <w:vAlign w:val="center"/>
          </w:tcPr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74BAC" w:rsidRPr="00D860FA" w:rsidRDefault="00974BAC" w:rsidP="00884212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974BAC" w:rsidRPr="00D860FA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74BAC" w:rsidRPr="00D636D5" w:rsidRDefault="00974BAC" w:rsidP="00884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3" w:type="dxa"/>
            <w:vAlign w:val="center"/>
          </w:tcPr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974BAC" w:rsidRDefault="00974BAC" w:rsidP="00884212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Pr="00B64DEB" w:rsidRDefault="00974BAC" w:rsidP="00884212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974BAC" w:rsidRPr="00974BAC" w:rsidRDefault="00974BAC" w:rsidP="00884212">
            <w:pPr>
              <w:rPr>
                <w:sz w:val="22"/>
                <w:szCs w:val="22"/>
                <w:lang/>
              </w:rPr>
            </w:pPr>
            <w:r w:rsidRPr="00B64DEB">
              <w:rPr>
                <w:sz w:val="22"/>
                <w:szCs w:val="22"/>
              </w:rPr>
              <w:t>Мирко Матић</w:t>
            </w:r>
            <w:r>
              <w:rPr>
                <w:sz w:val="22"/>
                <w:szCs w:val="22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46,15</w:t>
            </w:r>
          </w:p>
        </w:tc>
        <w:tc>
          <w:tcPr>
            <w:tcW w:w="958" w:type="dxa"/>
            <w:vAlign w:val="bottom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64DEB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64DEB">
              <w:rPr>
                <w:sz w:val="22"/>
                <w:szCs w:val="22"/>
              </w:rPr>
              <w:t>2,15</w:t>
            </w: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Pr="00B64DEB" w:rsidRDefault="00974BAC" w:rsidP="0088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</w:p>
        </w:tc>
        <w:tc>
          <w:tcPr>
            <w:tcW w:w="3544" w:type="dxa"/>
            <w:vAlign w:val="bottom"/>
          </w:tcPr>
          <w:p w:rsidR="00974BAC" w:rsidRPr="00974BAC" w:rsidRDefault="00974BAC" w:rsidP="00884212">
            <w:pPr>
              <w:rPr>
                <w:sz w:val="22"/>
                <w:szCs w:val="22"/>
                <w:lang/>
              </w:rPr>
            </w:pPr>
            <w:r w:rsidRPr="00B64DEB">
              <w:rPr>
                <w:sz w:val="22"/>
                <w:szCs w:val="22"/>
              </w:rPr>
              <w:t>Марко Сајдл</w:t>
            </w:r>
            <w:r>
              <w:rPr>
                <w:sz w:val="22"/>
                <w:szCs w:val="22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42,90</w:t>
            </w:r>
          </w:p>
        </w:tc>
        <w:tc>
          <w:tcPr>
            <w:tcW w:w="958" w:type="dxa"/>
            <w:vAlign w:val="bottom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3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4DEB">
              <w:rPr>
                <w:sz w:val="22"/>
                <w:szCs w:val="22"/>
              </w:rPr>
              <w:t>8,90</w:t>
            </w: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Pr="00B64DEB" w:rsidRDefault="00974BAC" w:rsidP="0088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bottom"/>
          </w:tcPr>
          <w:p w:rsidR="00974BAC" w:rsidRPr="00974BAC" w:rsidRDefault="00974BAC" w:rsidP="00884212">
            <w:pPr>
              <w:rPr>
                <w:sz w:val="22"/>
                <w:szCs w:val="22"/>
                <w:lang/>
              </w:rPr>
            </w:pPr>
            <w:r w:rsidRPr="00B64DEB">
              <w:rPr>
                <w:sz w:val="22"/>
                <w:szCs w:val="22"/>
              </w:rPr>
              <w:t>Едис Муминовић</w:t>
            </w:r>
            <w:r>
              <w:rPr>
                <w:sz w:val="22"/>
                <w:szCs w:val="22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43,25</w:t>
            </w:r>
          </w:p>
        </w:tc>
        <w:tc>
          <w:tcPr>
            <w:tcW w:w="958" w:type="dxa"/>
            <w:vAlign w:val="bottom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10</w:t>
            </w:r>
          </w:p>
        </w:tc>
        <w:tc>
          <w:tcPr>
            <w:tcW w:w="1770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23" w:type="dxa"/>
          </w:tcPr>
          <w:p w:rsidR="00974BAC" w:rsidRPr="00B64DEB" w:rsidRDefault="00974BAC" w:rsidP="00884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B64DEB">
              <w:rPr>
                <w:sz w:val="22"/>
                <w:szCs w:val="22"/>
              </w:rPr>
              <w:t>,25</w:t>
            </w: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  <w:tr w:rsidR="00974BAC" w:rsidTr="00884212">
        <w:trPr>
          <w:jc w:val="center"/>
        </w:trPr>
        <w:tc>
          <w:tcPr>
            <w:tcW w:w="79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74BAC" w:rsidRDefault="00974BAC" w:rsidP="00884212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74BAC" w:rsidRDefault="00974BAC" w:rsidP="00884212">
            <w:pPr>
              <w:rPr>
                <w:szCs w:val="20"/>
              </w:rPr>
            </w:pPr>
          </w:p>
        </w:tc>
      </w:tr>
    </w:tbl>
    <w:p w:rsidR="00974BAC" w:rsidRDefault="00974BAC" w:rsidP="00974BAC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>
        <w:rPr>
          <w:szCs w:val="20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C91267">
    <w:pPr>
      <w:pStyle w:val="Footer"/>
      <w:jc w:val="right"/>
    </w:pPr>
    <w:fldSimple w:instr=" PAGE   \* MERGEFORMAT ">
      <w:r w:rsidR="00974BAC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87F9E"/>
    <w:rsid w:val="002A0163"/>
    <w:rsid w:val="00340F4F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47C3C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02DA"/>
    <w:rsid w:val="008935E9"/>
    <w:rsid w:val="008C0341"/>
    <w:rsid w:val="008C14CB"/>
    <w:rsid w:val="008C3359"/>
    <w:rsid w:val="008D4B1B"/>
    <w:rsid w:val="008E05B4"/>
    <w:rsid w:val="008E16C8"/>
    <w:rsid w:val="00902948"/>
    <w:rsid w:val="009137E5"/>
    <w:rsid w:val="009151EC"/>
    <w:rsid w:val="00952053"/>
    <w:rsid w:val="00952FC2"/>
    <w:rsid w:val="00966EE0"/>
    <w:rsid w:val="00974BAC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67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A01E6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F3F7-4851-4CBC-961A-E178E38E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17</cp:revision>
  <cp:lastPrinted>2019-07-12T08:08:00Z</cp:lastPrinted>
  <dcterms:created xsi:type="dcterms:W3CDTF">2019-07-11T11:46:00Z</dcterms:created>
  <dcterms:modified xsi:type="dcterms:W3CDTF">2024-10-08T13:31:00Z</dcterms:modified>
</cp:coreProperties>
</file>