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621D9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F621D9">
        <w:rPr>
          <w:szCs w:val="20"/>
        </w:rPr>
        <w:t>Студије Европе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F621D9" w:rsidTr="00F621D9">
        <w:trPr>
          <w:jc w:val="center"/>
        </w:trPr>
        <w:tc>
          <w:tcPr>
            <w:tcW w:w="790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621D9" w:rsidRPr="00D860FA" w:rsidRDefault="00F621D9" w:rsidP="00056F4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F621D9" w:rsidRPr="00D860FA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621D9" w:rsidRPr="00D636D5" w:rsidRDefault="00F621D9" w:rsidP="0005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3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F621D9" w:rsidTr="00F621D9">
        <w:trPr>
          <w:jc w:val="center"/>
        </w:trPr>
        <w:tc>
          <w:tcPr>
            <w:tcW w:w="790" w:type="dxa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Мирко Матић</w:t>
            </w:r>
          </w:p>
        </w:tc>
        <w:tc>
          <w:tcPr>
            <w:tcW w:w="958" w:type="dxa"/>
          </w:tcPr>
          <w:p w:rsidR="00F621D9" w:rsidRPr="00B64DEB" w:rsidRDefault="00F621D9" w:rsidP="00056F43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46,15</w:t>
            </w:r>
          </w:p>
        </w:tc>
        <w:tc>
          <w:tcPr>
            <w:tcW w:w="958" w:type="dxa"/>
            <w:vAlign w:val="bottom"/>
          </w:tcPr>
          <w:p w:rsidR="00F621D9" w:rsidRPr="00B64DEB" w:rsidRDefault="00F621D9" w:rsidP="00056F43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F621D9" w:rsidRPr="00B64DEB" w:rsidRDefault="008F490D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21D9" w:rsidRPr="00B64DEB"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:rsidR="00F621D9" w:rsidRPr="00B64DEB" w:rsidRDefault="008F490D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621D9" w:rsidRPr="00B64DEB">
              <w:rPr>
                <w:sz w:val="22"/>
                <w:szCs w:val="22"/>
              </w:rPr>
              <w:t>2,15</w:t>
            </w:r>
          </w:p>
        </w:tc>
      </w:tr>
      <w:tr w:rsidR="008F490D" w:rsidTr="00F621D9">
        <w:trPr>
          <w:jc w:val="center"/>
        </w:trPr>
        <w:tc>
          <w:tcPr>
            <w:tcW w:w="790" w:type="dxa"/>
          </w:tcPr>
          <w:p w:rsidR="008F490D" w:rsidRPr="00B64DEB" w:rsidRDefault="008F490D" w:rsidP="00056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</w:p>
        </w:tc>
        <w:tc>
          <w:tcPr>
            <w:tcW w:w="3544" w:type="dxa"/>
            <w:vAlign w:val="bottom"/>
          </w:tcPr>
          <w:p w:rsidR="008F490D" w:rsidRPr="00B64DEB" w:rsidRDefault="008F490D" w:rsidP="004A6A6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Марко Сајдл</w:t>
            </w:r>
          </w:p>
        </w:tc>
        <w:tc>
          <w:tcPr>
            <w:tcW w:w="958" w:type="dxa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42,90</w:t>
            </w:r>
          </w:p>
        </w:tc>
        <w:tc>
          <w:tcPr>
            <w:tcW w:w="958" w:type="dxa"/>
            <w:vAlign w:val="bottom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23" w:type="dxa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4DEB">
              <w:rPr>
                <w:sz w:val="22"/>
                <w:szCs w:val="22"/>
              </w:rPr>
              <w:t>8,90</w:t>
            </w:r>
          </w:p>
        </w:tc>
      </w:tr>
      <w:tr w:rsidR="008F490D" w:rsidTr="00F621D9">
        <w:trPr>
          <w:jc w:val="center"/>
        </w:trPr>
        <w:tc>
          <w:tcPr>
            <w:tcW w:w="790" w:type="dxa"/>
          </w:tcPr>
          <w:p w:rsidR="008F490D" w:rsidRPr="00B64DEB" w:rsidRDefault="008F490D" w:rsidP="00056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bottom"/>
          </w:tcPr>
          <w:p w:rsidR="008F490D" w:rsidRPr="00B64DEB" w:rsidRDefault="008F490D" w:rsidP="004A6A6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Едис Муминовић</w:t>
            </w:r>
          </w:p>
        </w:tc>
        <w:tc>
          <w:tcPr>
            <w:tcW w:w="958" w:type="dxa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43,25</w:t>
            </w:r>
          </w:p>
        </w:tc>
        <w:tc>
          <w:tcPr>
            <w:tcW w:w="958" w:type="dxa"/>
            <w:vAlign w:val="bottom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10</w:t>
            </w:r>
          </w:p>
        </w:tc>
        <w:tc>
          <w:tcPr>
            <w:tcW w:w="1770" w:type="dxa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23" w:type="dxa"/>
          </w:tcPr>
          <w:p w:rsidR="008F490D" w:rsidRPr="00B64DEB" w:rsidRDefault="008F490D" w:rsidP="004A6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B64DEB">
              <w:rPr>
                <w:sz w:val="22"/>
                <w:szCs w:val="22"/>
              </w:rPr>
              <w:t>,25</w:t>
            </w:r>
          </w:p>
        </w:tc>
      </w:tr>
      <w:tr w:rsidR="008F490D" w:rsidTr="00AE45F4">
        <w:trPr>
          <w:jc w:val="center"/>
        </w:trPr>
        <w:tc>
          <w:tcPr>
            <w:tcW w:w="790" w:type="dxa"/>
          </w:tcPr>
          <w:p w:rsidR="008F490D" w:rsidRDefault="008F490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8F490D" w:rsidRDefault="008F490D" w:rsidP="004A6A6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F490D" w:rsidRDefault="008F490D" w:rsidP="004A6A6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F490D" w:rsidRDefault="008F490D" w:rsidP="004A6A63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8F490D" w:rsidRDefault="008F490D" w:rsidP="004A6A63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F490D" w:rsidRDefault="008F490D" w:rsidP="004A6A63">
            <w:pPr>
              <w:rPr>
                <w:szCs w:val="20"/>
              </w:rPr>
            </w:pPr>
          </w:p>
        </w:tc>
      </w:tr>
      <w:tr w:rsidR="008C0341" w:rsidTr="00F621D9">
        <w:trPr>
          <w:jc w:val="center"/>
        </w:trPr>
        <w:tc>
          <w:tcPr>
            <w:tcW w:w="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F621D9">
        <w:trPr>
          <w:jc w:val="center"/>
        </w:trPr>
        <w:tc>
          <w:tcPr>
            <w:tcW w:w="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F621D9">
        <w:trPr>
          <w:jc w:val="center"/>
        </w:trPr>
        <w:tc>
          <w:tcPr>
            <w:tcW w:w="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F621D9">
        <w:trPr>
          <w:jc w:val="center"/>
        </w:trPr>
        <w:tc>
          <w:tcPr>
            <w:tcW w:w="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>
        <w:rPr>
          <w:szCs w:val="20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830" w:rsidRDefault="00B17830">
      <w:r>
        <w:separator/>
      </w:r>
    </w:p>
  </w:endnote>
  <w:endnote w:type="continuationSeparator" w:id="1">
    <w:p w:rsidR="00B17830" w:rsidRDefault="00B1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1D7D4C">
    <w:pPr>
      <w:pStyle w:val="Footer"/>
      <w:jc w:val="right"/>
    </w:pPr>
    <w:fldSimple w:instr=" PAGE   \* MERGEFORMAT ">
      <w:r w:rsidR="008F490D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830" w:rsidRDefault="00B17830">
      <w:r>
        <w:separator/>
      </w:r>
    </w:p>
  </w:footnote>
  <w:footnote w:type="continuationSeparator" w:id="1">
    <w:p w:rsidR="00B17830" w:rsidRDefault="00B17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D7D4C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14CB"/>
    <w:rsid w:val="008C3359"/>
    <w:rsid w:val="008E05B4"/>
    <w:rsid w:val="008E16C8"/>
    <w:rsid w:val="008F490D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17830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E30E3-B290-49ED-ABE9-B4EF53A4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 Radovanovic</cp:lastModifiedBy>
  <cp:revision>15</cp:revision>
  <cp:lastPrinted>2019-07-12T08:08:00Z</cp:lastPrinted>
  <dcterms:created xsi:type="dcterms:W3CDTF">2019-07-11T11:46:00Z</dcterms:created>
  <dcterms:modified xsi:type="dcterms:W3CDTF">2024-10-04T15:22:00Z</dcterms:modified>
</cp:coreProperties>
</file>