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8D4B1B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8D4B1B">
        <w:rPr>
          <w:szCs w:val="20"/>
        </w:rPr>
        <w:t>Политички</w:t>
      </w:r>
      <w:proofErr w:type="spellEnd"/>
      <w:r w:rsidR="008D4B1B">
        <w:rPr>
          <w:szCs w:val="20"/>
        </w:rPr>
        <w:t xml:space="preserve"> систем и привредни развој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F621D9" w:rsidTr="00F621D9">
        <w:trPr>
          <w:jc w:val="center"/>
        </w:trPr>
        <w:tc>
          <w:tcPr>
            <w:tcW w:w="790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860FA" w:rsidRDefault="00F621D9" w:rsidP="00056F43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F621D9" w:rsidRPr="00D860FA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636D5" w:rsidRDefault="00F621D9" w:rsidP="0005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621D9" w:rsidTr="00F621D9">
        <w:trPr>
          <w:jc w:val="center"/>
        </w:trPr>
        <w:tc>
          <w:tcPr>
            <w:tcW w:w="790" w:type="dxa"/>
          </w:tcPr>
          <w:p w:rsidR="00F621D9" w:rsidRPr="00B64DEB" w:rsidRDefault="00F621D9" w:rsidP="00056F4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bottom"/>
          </w:tcPr>
          <w:p w:rsidR="00F621D9" w:rsidRPr="008D4B1B" w:rsidRDefault="008D4B1B" w:rsidP="00056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Срећковић Теодора</w:t>
            </w:r>
          </w:p>
        </w:tc>
        <w:tc>
          <w:tcPr>
            <w:tcW w:w="958" w:type="dxa"/>
          </w:tcPr>
          <w:p w:rsidR="00F621D9" w:rsidRPr="008D4B1B" w:rsidRDefault="008D4B1B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40,80</w:t>
            </w:r>
          </w:p>
        </w:tc>
        <w:tc>
          <w:tcPr>
            <w:tcW w:w="958" w:type="dxa"/>
            <w:vAlign w:val="bottom"/>
          </w:tcPr>
          <w:p w:rsidR="00F621D9" w:rsidRPr="008D4B1B" w:rsidRDefault="008D4B1B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0" w:type="dxa"/>
          </w:tcPr>
          <w:p w:rsidR="00F621D9" w:rsidRPr="008D4B1B" w:rsidRDefault="008D4B1B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23" w:type="dxa"/>
          </w:tcPr>
          <w:p w:rsidR="00F621D9" w:rsidRPr="008D4B1B" w:rsidRDefault="008D4B1B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86,80</w:t>
            </w: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Pr="00B64DEB" w:rsidRDefault="00647C3C" w:rsidP="000A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2</w:t>
            </w:r>
            <w:r w:rsidRPr="00B64D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bottom"/>
          </w:tcPr>
          <w:p w:rsidR="00647C3C" w:rsidRPr="008D4B1B" w:rsidRDefault="00647C3C" w:rsidP="000A69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Бирманчевић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Марија</w:t>
            </w:r>
            <w:proofErr w:type="spellEnd"/>
          </w:p>
        </w:tc>
        <w:tc>
          <w:tcPr>
            <w:tcW w:w="958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33,40</w:t>
            </w:r>
          </w:p>
        </w:tc>
        <w:tc>
          <w:tcPr>
            <w:tcW w:w="958" w:type="dxa"/>
            <w:vAlign w:val="bottom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70" w:type="dxa"/>
          </w:tcPr>
          <w:p w:rsidR="00647C3C" w:rsidRPr="00647C3C" w:rsidRDefault="00647C3C" w:rsidP="000A6918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40</w:t>
            </w:r>
          </w:p>
        </w:tc>
        <w:tc>
          <w:tcPr>
            <w:tcW w:w="1223" w:type="dxa"/>
          </w:tcPr>
          <w:p w:rsidR="00647C3C" w:rsidRPr="00647C3C" w:rsidRDefault="00647C3C" w:rsidP="000A6918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73,40</w:t>
            </w: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Pr="00B64DEB" w:rsidRDefault="00647C3C" w:rsidP="000A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/>
              </w:rPr>
              <w:t>3</w:t>
            </w:r>
            <w:r w:rsidRPr="00B64D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bottom"/>
          </w:tcPr>
          <w:p w:rsidR="00647C3C" w:rsidRPr="008D4B1B" w:rsidRDefault="00647C3C" w:rsidP="000A69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Миловановић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Михајло</w:t>
            </w:r>
            <w:proofErr w:type="spellEnd"/>
          </w:p>
        </w:tc>
        <w:tc>
          <w:tcPr>
            <w:tcW w:w="958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958" w:type="dxa"/>
            <w:vAlign w:val="bottom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70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3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7C3C" w:rsidTr="00A05786">
        <w:trPr>
          <w:jc w:val="center"/>
        </w:trPr>
        <w:tc>
          <w:tcPr>
            <w:tcW w:w="790" w:type="dxa"/>
          </w:tcPr>
          <w:p w:rsidR="00647C3C" w:rsidRPr="00B64DEB" w:rsidRDefault="00647C3C" w:rsidP="000A691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647C3C" w:rsidRPr="008D4B1B" w:rsidRDefault="00647C3C" w:rsidP="000A6918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lastRenderedPageBreak/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A01E6">
    <w:pPr>
      <w:pStyle w:val="Footer"/>
      <w:jc w:val="right"/>
    </w:pPr>
    <w:fldSimple w:instr=" PAGE   \* MERGEFORMAT ">
      <w:r w:rsidR="00647C3C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A01E6">
            <w:fldChar w:fldCharType="begin"/>
          </w:r>
          <w:r w:rsidR="00C0382E">
            <w:instrText>HYPERLINK "http://www.fpn.bg.ac.rs"</w:instrText>
          </w:r>
          <w:r w:rsidR="00FA01E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A01E6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47C3C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02DA"/>
    <w:rsid w:val="008935E9"/>
    <w:rsid w:val="008C0341"/>
    <w:rsid w:val="008C14CB"/>
    <w:rsid w:val="008C3359"/>
    <w:rsid w:val="008D4B1B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21D9"/>
    <w:rsid w:val="00F643E4"/>
    <w:rsid w:val="00F86F9D"/>
    <w:rsid w:val="00FA01E6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64610-D702-44E4-B531-D23AA9E3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43</TotalTime>
  <Pages>2</Pages>
  <Words>227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15</cp:revision>
  <cp:lastPrinted>2019-07-12T08:08:00Z</cp:lastPrinted>
  <dcterms:created xsi:type="dcterms:W3CDTF">2019-07-11T11:46:00Z</dcterms:created>
  <dcterms:modified xsi:type="dcterms:W3CDTF">2024-10-04T12:53:00Z</dcterms:modified>
</cp:coreProperties>
</file>