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8D440F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D3590C" w:rsidRDefault="005959CD" w:rsidP="00D3590C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</w:p>
    <w:p w:rsidR="00D3590C" w:rsidRDefault="00D3590C" w:rsidP="00D3590C">
      <w:pPr>
        <w:jc w:val="center"/>
        <w:rPr>
          <w:szCs w:val="20"/>
          <w:lang/>
        </w:rPr>
      </w:pPr>
    </w:p>
    <w:p w:rsidR="00D3590C" w:rsidRPr="00D3590C" w:rsidRDefault="00D3590C" w:rsidP="00D3590C">
      <w:pPr>
        <w:jc w:val="center"/>
        <w:rPr>
          <w:b/>
          <w:bCs/>
          <w:szCs w:val="20"/>
        </w:rPr>
      </w:pPr>
      <w:proofErr w:type="spellStart"/>
      <w:r w:rsidRPr="00D3590C">
        <w:rPr>
          <w:b/>
          <w:bCs/>
          <w:szCs w:val="20"/>
        </w:rPr>
        <w:t>Политичке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институције</w:t>
      </w:r>
      <w:proofErr w:type="spellEnd"/>
      <w:r w:rsidRPr="00D3590C">
        <w:rPr>
          <w:b/>
          <w:bCs/>
          <w:szCs w:val="20"/>
        </w:rPr>
        <w:t xml:space="preserve">, </w:t>
      </w:r>
      <w:proofErr w:type="spellStart"/>
      <w:r w:rsidRPr="00D3590C">
        <w:rPr>
          <w:b/>
          <w:bCs/>
          <w:szCs w:val="20"/>
        </w:rPr>
        <w:t>јавна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администрација</w:t>
      </w:r>
      <w:proofErr w:type="spellEnd"/>
      <w:r w:rsidRPr="00D3590C">
        <w:rPr>
          <w:b/>
          <w:bCs/>
          <w:szCs w:val="20"/>
        </w:rPr>
        <w:t xml:space="preserve"> и </w:t>
      </w:r>
      <w:proofErr w:type="spellStart"/>
      <w:r w:rsidRPr="00D3590C">
        <w:rPr>
          <w:b/>
          <w:bCs/>
          <w:szCs w:val="20"/>
        </w:rPr>
        <w:t>јавни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сектор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6"/>
        <w:gridCol w:w="958"/>
        <w:gridCol w:w="958"/>
        <w:gridCol w:w="1769"/>
        <w:gridCol w:w="1223"/>
      </w:tblGrid>
      <w:tr w:rsidR="008C0341" w:rsidTr="00D3590C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6" w:type="dxa"/>
          </w:tcPr>
          <w:p w:rsidR="00D3590C" w:rsidRPr="00D3590C" w:rsidRDefault="00D3590C" w:rsidP="00D3590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Ивана Белић</w:t>
            </w:r>
            <w:r w:rsidR="008D440F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D3590C" w:rsidRPr="0013077C" w:rsidRDefault="00D3590C" w:rsidP="00D3590C">
            <w:r w:rsidRPr="0013077C">
              <w:t>48</w:t>
            </w:r>
            <w:r>
              <w:rPr>
                <w:lang/>
              </w:rPr>
              <w:t>,</w:t>
            </w:r>
            <w:r w:rsidRPr="0013077C">
              <w:t>85</w:t>
            </w:r>
          </w:p>
        </w:tc>
        <w:tc>
          <w:tcPr>
            <w:tcW w:w="958" w:type="dxa"/>
          </w:tcPr>
          <w:p w:rsidR="00D3590C" w:rsidRPr="00E55917" w:rsidRDefault="00D3590C" w:rsidP="00D3590C">
            <w:r w:rsidRPr="00E55917">
              <w:t>10</w:t>
            </w:r>
          </w:p>
        </w:tc>
        <w:tc>
          <w:tcPr>
            <w:tcW w:w="1769" w:type="dxa"/>
          </w:tcPr>
          <w:p w:rsidR="00D3590C" w:rsidRPr="00E55917" w:rsidRDefault="00D3590C" w:rsidP="00D3590C">
            <w:r w:rsidRPr="00E55917">
              <w:t>40</w:t>
            </w:r>
          </w:p>
        </w:tc>
        <w:tc>
          <w:tcPr>
            <w:tcW w:w="1223" w:type="dxa"/>
          </w:tcPr>
          <w:p w:rsidR="00D3590C" w:rsidRPr="00E55917" w:rsidRDefault="00D3590C" w:rsidP="00D3590C">
            <w:r w:rsidRPr="00E55917">
              <w:t>97</w:t>
            </w:r>
            <w:r>
              <w:rPr>
                <w:lang/>
              </w:rPr>
              <w:t>,</w:t>
            </w:r>
            <w:r w:rsidRPr="00E55917">
              <w:t>45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6" w:type="dxa"/>
          </w:tcPr>
          <w:p w:rsidR="00D3590C" w:rsidRPr="00D3590C" w:rsidRDefault="00D3590C" w:rsidP="00D3590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Едис Муминовић</w:t>
            </w:r>
            <w:r w:rsidR="008D440F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D3590C" w:rsidRPr="0013077C" w:rsidRDefault="00D3590C" w:rsidP="00D3590C">
            <w:r w:rsidRPr="0013077C">
              <w:t>47</w:t>
            </w:r>
            <w:r>
              <w:rPr>
                <w:lang/>
              </w:rPr>
              <w:t>,</w:t>
            </w:r>
            <w:r w:rsidRPr="0013077C">
              <w:t>45</w:t>
            </w:r>
          </w:p>
        </w:tc>
        <w:tc>
          <w:tcPr>
            <w:tcW w:w="958" w:type="dxa"/>
          </w:tcPr>
          <w:p w:rsidR="00D3590C" w:rsidRPr="00E55917" w:rsidRDefault="00D3590C" w:rsidP="00D3590C">
            <w:r w:rsidRPr="00E55917">
              <w:t>10</w:t>
            </w:r>
          </w:p>
        </w:tc>
        <w:tc>
          <w:tcPr>
            <w:tcW w:w="1769" w:type="dxa"/>
          </w:tcPr>
          <w:p w:rsidR="00D3590C" w:rsidRPr="00E55917" w:rsidRDefault="00D3590C" w:rsidP="00D3590C">
            <w:r w:rsidRPr="00E55917">
              <w:t>40</w:t>
            </w:r>
          </w:p>
        </w:tc>
        <w:tc>
          <w:tcPr>
            <w:tcW w:w="1223" w:type="dxa"/>
          </w:tcPr>
          <w:p w:rsidR="00D3590C" w:rsidRPr="00E55917" w:rsidRDefault="00D3590C" w:rsidP="00D3590C">
            <w:r w:rsidRPr="00E55917">
              <w:t>93</w:t>
            </w:r>
            <w:r>
              <w:rPr>
                <w:lang/>
              </w:rPr>
              <w:t>,</w:t>
            </w:r>
            <w:r w:rsidRPr="00E55917">
              <w:t>25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6" w:type="dxa"/>
          </w:tcPr>
          <w:p w:rsidR="00D3590C" w:rsidRPr="00D3590C" w:rsidRDefault="00D3590C" w:rsidP="00D3590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Бојана Бараћ</w:t>
            </w:r>
            <w:r w:rsidR="008D440F">
              <w:rPr>
                <w:szCs w:val="20"/>
                <w:lang/>
              </w:rPr>
              <w:t xml:space="preserve"> (Б)</w:t>
            </w:r>
          </w:p>
        </w:tc>
        <w:tc>
          <w:tcPr>
            <w:tcW w:w="958" w:type="dxa"/>
          </w:tcPr>
          <w:p w:rsidR="00D3590C" w:rsidRPr="0013077C" w:rsidRDefault="00D3590C" w:rsidP="00D3590C">
            <w:r w:rsidRPr="0013077C">
              <w:t>43</w:t>
            </w:r>
            <w:r>
              <w:rPr>
                <w:lang/>
              </w:rPr>
              <w:t>,</w:t>
            </w:r>
            <w:r w:rsidRPr="0013077C">
              <w:t>25</w:t>
            </w:r>
          </w:p>
        </w:tc>
        <w:tc>
          <w:tcPr>
            <w:tcW w:w="958" w:type="dxa"/>
          </w:tcPr>
          <w:p w:rsidR="00D3590C" w:rsidRPr="00E55917" w:rsidRDefault="00D3590C" w:rsidP="00D3590C">
            <w:r w:rsidRPr="00E55917">
              <w:t>6</w:t>
            </w:r>
          </w:p>
        </w:tc>
        <w:tc>
          <w:tcPr>
            <w:tcW w:w="1769" w:type="dxa"/>
          </w:tcPr>
          <w:p w:rsidR="00D3590C" w:rsidRPr="00E55917" w:rsidRDefault="00D3590C" w:rsidP="00D3590C">
            <w:r w:rsidRPr="00E55917">
              <w:t>40</w:t>
            </w:r>
          </w:p>
        </w:tc>
        <w:tc>
          <w:tcPr>
            <w:tcW w:w="1223" w:type="dxa"/>
          </w:tcPr>
          <w:p w:rsidR="00D3590C" w:rsidRDefault="00D3590C" w:rsidP="00D3590C">
            <w:r w:rsidRPr="00E55917">
              <w:t>82</w:t>
            </w:r>
            <w:r>
              <w:rPr>
                <w:lang/>
              </w:rPr>
              <w:t>,</w:t>
            </w:r>
            <w:r w:rsidRPr="00E55917">
              <w:t>95</w:t>
            </w:r>
          </w:p>
        </w:tc>
      </w:tr>
      <w:tr w:rsidR="00D3590C" w:rsidTr="000752EF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546" w:type="dxa"/>
          </w:tcPr>
          <w:p w:rsidR="00D3590C" w:rsidRPr="00D3590C" w:rsidRDefault="00D3590C" w:rsidP="00D3590C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Михаило Гајић</w:t>
            </w:r>
          </w:p>
        </w:tc>
        <w:tc>
          <w:tcPr>
            <w:tcW w:w="958" w:type="dxa"/>
          </w:tcPr>
          <w:p w:rsidR="00D3590C" w:rsidRDefault="00D3590C" w:rsidP="00D3590C">
            <w:r w:rsidRPr="0013077C">
              <w:t>36</w:t>
            </w:r>
            <w:r>
              <w:rPr>
                <w:lang/>
              </w:rPr>
              <w:t>,</w:t>
            </w:r>
            <w:r w:rsidRPr="0013077C">
              <w:t>95</w:t>
            </w:r>
          </w:p>
        </w:tc>
        <w:tc>
          <w:tcPr>
            <w:tcW w:w="958" w:type="dxa"/>
          </w:tcPr>
          <w:p w:rsidR="00D3590C" w:rsidRPr="00500A58" w:rsidRDefault="00D3590C" w:rsidP="00D3590C">
            <w:r w:rsidRPr="00500A58">
              <w:t>10</w:t>
            </w:r>
          </w:p>
        </w:tc>
        <w:tc>
          <w:tcPr>
            <w:tcW w:w="1769" w:type="dxa"/>
          </w:tcPr>
          <w:p w:rsidR="00D3590C" w:rsidRPr="00500A58" w:rsidRDefault="00D3590C" w:rsidP="00D3590C">
            <w:r w:rsidRPr="00500A58">
              <w:t>20</w:t>
            </w:r>
          </w:p>
        </w:tc>
        <w:tc>
          <w:tcPr>
            <w:tcW w:w="1223" w:type="dxa"/>
          </w:tcPr>
          <w:p w:rsidR="00D3590C" w:rsidRDefault="00D3590C" w:rsidP="00D3590C">
            <w:r w:rsidRPr="00500A58">
              <w:t>78</w:t>
            </w:r>
            <w:r>
              <w:rPr>
                <w:lang/>
              </w:rPr>
              <w:t>,</w:t>
            </w:r>
            <w:r w:rsidRPr="00500A58">
              <w:t>85</w:t>
            </w:r>
          </w:p>
        </w:tc>
      </w:tr>
      <w:tr w:rsidR="008C0341" w:rsidTr="00D3590C">
        <w:trPr>
          <w:jc w:val="center"/>
        </w:trPr>
        <w:tc>
          <w:tcPr>
            <w:tcW w:w="78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D3590C">
        <w:trPr>
          <w:jc w:val="center"/>
        </w:trPr>
        <w:tc>
          <w:tcPr>
            <w:tcW w:w="78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D3590C">
        <w:trPr>
          <w:jc w:val="center"/>
        </w:trPr>
        <w:tc>
          <w:tcPr>
            <w:tcW w:w="78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D3590C">
        <w:trPr>
          <w:jc w:val="center"/>
        </w:trPr>
        <w:tc>
          <w:tcPr>
            <w:tcW w:w="78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546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69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3590C" w:rsidRDefault="00D3590C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Душан Павловић</w:t>
      </w:r>
    </w:p>
    <w:p w:rsidR="00D3590C" w:rsidRDefault="00D3590C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Бојан Вранић</w:t>
      </w:r>
    </w:p>
    <w:p w:rsidR="00D3590C" w:rsidRDefault="00D3590C" w:rsidP="00374E3F">
      <w:pPr>
        <w:jc w:val="right"/>
        <w:rPr>
          <w:szCs w:val="20"/>
          <w:lang/>
        </w:rPr>
      </w:pPr>
      <w:r>
        <w:rPr>
          <w:szCs w:val="20"/>
          <w:lang/>
        </w:rPr>
        <w:t>доц. др Иван Станојевић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48" w:rsidRDefault="00F52048">
      <w:r>
        <w:separator/>
      </w:r>
    </w:p>
  </w:endnote>
  <w:endnote w:type="continuationSeparator" w:id="0">
    <w:p w:rsidR="00F52048" w:rsidRDefault="00F52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297323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8D440F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48" w:rsidRDefault="00F52048">
      <w:r>
        <w:separator/>
      </w:r>
    </w:p>
  </w:footnote>
  <w:footnote w:type="continuationSeparator" w:id="0">
    <w:p w:rsidR="00F52048" w:rsidRDefault="00F52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97323">
            <w:fldChar w:fldCharType="begin"/>
          </w:r>
          <w:r w:rsidR="00C0382E">
            <w:instrText>HYPERLINK "http://www.fpn.bg.ac.rs"</w:instrText>
          </w:r>
          <w:r w:rsidR="0029732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9732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0D38A0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97323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D440F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C40CA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590C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52048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F00A3-D651-486C-91EA-552272A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38</TotalTime>
  <Pages>2</Pages>
  <Words>248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14</cp:revision>
  <cp:lastPrinted>2019-07-12T08:08:00Z</cp:lastPrinted>
  <dcterms:created xsi:type="dcterms:W3CDTF">2019-07-11T11:46:00Z</dcterms:created>
  <dcterms:modified xsi:type="dcterms:W3CDTF">2024-10-08T12:07:00Z</dcterms:modified>
</cp:coreProperties>
</file>