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 _____</w:t>
      </w:r>
      <w:proofErr w:type="spellStart"/>
      <w:r w:rsidR="00543431" w:rsidRPr="00543431">
        <w:rPr>
          <w:szCs w:val="20"/>
          <w:u w:val="single"/>
        </w:rPr>
        <w:t>Новинарство</w:t>
      </w:r>
      <w:proofErr w:type="spellEnd"/>
      <w:r>
        <w:rPr>
          <w:szCs w:val="20"/>
        </w:rPr>
        <w:t>___________________________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D9024E" w:rsidTr="00D9024E">
        <w:trPr>
          <w:jc w:val="center"/>
        </w:trPr>
        <w:tc>
          <w:tcPr>
            <w:tcW w:w="790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D9024E" w:rsidRDefault="00D9024E" w:rsidP="00D9024E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860FA" w:rsidRDefault="00D9024E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D9024E" w:rsidRPr="00D860FA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636D5" w:rsidRDefault="00D9024E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9024E" w:rsidTr="00D9024E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  <w:vAlign w:val="bottom"/>
          </w:tcPr>
          <w:p w:rsidR="00D9024E" w:rsidRDefault="00D9024E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958" w:type="dxa"/>
            <w:vAlign w:val="bottom"/>
          </w:tcPr>
          <w:p w:rsidR="00D9024E" w:rsidRPr="00513ADF" w:rsidRDefault="00513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47.65</w:t>
            </w:r>
          </w:p>
        </w:tc>
        <w:tc>
          <w:tcPr>
            <w:tcW w:w="958" w:type="dxa"/>
          </w:tcPr>
          <w:p w:rsidR="00D9024E" w:rsidRDefault="00D902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D9024E" w:rsidRPr="00513ADF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3" w:type="dxa"/>
          </w:tcPr>
          <w:p w:rsidR="00D9024E" w:rsidRPr="00513ADF" w:rsidRDefault="00513ADF" w:rsidP="00513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96.65</w:t>
            </w:r>
          </w:p>
        </w:tc>
      </w:tr>
      <w:tr w:rsidR="00D9024E" w:rsidTr="00D9024E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  <w:vAlign w:val="bottom"/>
          </w:tcPr>
          <w:p w:rsidR="00D9024E" w:rsidRDefault="00D9024E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Понорац</w:t>
            </w:r>
            <w:proofErr w:type="spellEnd"/>
          </w:p>
        </w:tc>
        <w:tc>
          <w:tcPr>
            <w:tcW w:w="958" w:type="dxa"/>
            <w:vAlign w:val="bottom"/>
          </w:tcPr>
          <w:p w:rsidR="00D9024E" w:rsidRPr="00513ADF" w:rsidRDefault="00513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46.65</w:t>
            </w:r>
          </w:p>
        </w:tc>
        <w:tc>
          <w:tcPr>
            <w:tcW w:w="958" w:type="dxa"/>
          </w:tcPr>
          <w:p w:rsidR="00D9024E" w:rsidRDefault="00D902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D9024E" w:rsidRPr="00513ADF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7E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D9024E" w:rsidRPr="00513ADF" w:rsidRDefault="00513ADF" w:rsidP="00897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97EE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.65</w:t>
            </w: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B44F6F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  <w:vAlign w:val="bottom"/>
          </w:tcPr>
          <w:p w:rsidR="000436C5" w:rsidRDefault="000436C5" w:rsidP="00B44F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958" w:type="dxa"/>
            <w:vAlign w:val="bottom"/>
          </w:tcPr>
          <w:p w:rsidR="000436C5" w:rsidRPr="00513ADF" w:rsidRDefault="000436C5" w:rsidP="00B4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958" w:type="dxa"/>
          </w:tcPr>
          <w:p w:rsidR="000436C5" w:rsidRDefault="000436C5" w:rsidP="00B44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0436C5" w:rsidRPr="00513ADF" w:rsidRDefault="000436C5" w:rsidP="00B4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3" w:type="dxa"/>
          </w:tcPr>
          <w:p w:rsidR="000436C5" w:rsidRPr="00513ADF" w:rsidRDefault="000436C5" w:rsidP="00B4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91.7</w:t>
            </w:r>
          </w:p>
        </w:tc>
      </w:tr>
      <w:tr w:rsidR="000436C5" w:rsidTr="00560DB2">
        <w:trPr>
          <w:jc w:val="center"/>
        </w:trPr>
        <w:tc>
          <w:tcPr>
            <w:tcW w:w="790" w:type="dxa"/>
            <w:tcBorders>
              <w:bottom w:val="single" w:sz="12" w:space="0" w:color="auto"/>
            </w:tcBorders>
          </w:tcPr>
          <w:p w:rsidR="000436C5" w:rsidRDefault="000436C5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bottom"/>
          </w:tcPr>
          <w:p w:rsidR="000436C5" w:rsidRDefault="000436C5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Перишкић</w:t>
            </w:r>
            <w:proofErr w:type="spellEnd"/>
          </w:p>
        </w:tc>
        <w:tc>
          <w:tcPr>
            <w:tcW w:w="958" w:type="dxa"/>
            <w:tcBorders>
              <w:bottom w:val="single" w:sz="12" w:space="0" w:color="auto"/>
            </w:tcBorders>
            <w:vAlign w:val="bottom"/>
          </w:tcPr>
          <w:p w:rsidR="000436C5" w:rsidRPr="00513ADF" w:rsidRDefault="0004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43.5</w:t>
            </w:r>
          </w:p>
        </w:tc>
        <w:tc>
          <w:tcPr>
            <w:tcW w:w="958" w:type="dxa"/>
            <w:tcBorders>
              <w:bottom w:val="single" w:sz="12" w:space="0" w:color="auto"/>
            </w:tcBorders>
          </w:tcPr>
          <w:p w:rsidR="000436C5" w:rsidRDefault="000436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0" w:type="dxa"/>
            <w:tcBorders>
              <w:bottom w:val="single" w:sz="12" w:space="0" w:color="auto"/>
            </w:tcBorders>
          </w:tcPr>
          <w:p w:rsidR="000436C5" w:rsidRPr="00513ADF" w:rsidRDefault="000436C5" w:rsidP="00897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3" w:type="dxa"/>
            <w:tcBorders>
              <w:bottom w:val="single" w:sz="12" w:space="0" w:color="auto"/>
            </w:tcBorders>
          </w:tcPr>
          <w:p w:rsidR="000436C5" w:rsidRPr="00195CA1" w:rsidRDefault="000436C5" w:rsidP="00897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89.5</w:t>
            </w:r>
          </w:p>
        </w:tc>
      </w:tr>
      <w:tr w:rsidR="000436C5" w:rsidTr="00560DB2">
        <w:trPr>
          <w:jc w:val="center"/>
        </w:trPr>
        <w:tc>
          <w:tcPr>
            <w:tcW w:w="790" w:type="dxa"/>
            <w:tcBorders>
              <w:top w:val="single" w:sz="12" w:space="0" w:color="auto"/>
            </w:tcBorders>
          </w:tcPr>
          <w:p w:rsidR="000436C5" w:rsidRDefault="000436C5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bottom"/>
          </w:tcPr>
          <w:p w:rsidR="000436C5" w:rsidRDefault="000436C5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Зубац</w:t>
            </w:r>
            <w:proofErr w:type="spellEnd"/>
          </w:p>
        </w:tc>
        <w:tc>
          <w:tcPr>
            <w:tcW w:w="958" w:type="dxa"/>
            <w:tcBorders>
              <w:top w:val="single" w:sz="12" w:space="0" w:color="auto"/>
            </w:tcBorders>
            <w:vAlign w:val="bottom"/>
          </w:tcPr>
          <w:p w:rsidR="000436C5" w:rsidRPr="00513ADF" w:rsidRDefault="0004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58" w:type="dxa"/>
            <w:tcBorders>
              <w:top w:val="single" w:sz="12" w:space="0" w:color="auto"/>
            </w:tcBorders>
          </w:tcPr>
          <w:p w:rsidR="000436C5" w:rsidRDefault="000436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0" w:type="dxa"/>
            <w:tcBorders>
              <w:top w:val="single" w:sz="12" w:space="0" w:color="auto"/>
            </w:tcBorders>
          </w:tcPr>
          <w:p w:rsidR="000436C5" w:rsidRPr="00513ADF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23" w:type="dxa"/>
            <w:tcBorders>
              <w:top w:val="single" w:sz="12" w:space="0" w:color="auto"/>
            </w:tcBorders>
          </w:tcPr>
          <w:p w:rsidR="000436C5" w:rsidRPr="00195CA1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4" w:type="dxa"/>
            <w:vAlign w:val="bottom"/>
          </w:tcPr>
          <w:p w:rsidR="000436C5" w:rsidRDefault="000436C5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Миљана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Кљајић</w:t>
            </w:r>
            <w:proofErr w:type="spellEnd"/>
          </w:p>
        </w:tc>
        <w:tc>
          <w:tcPr>
            <w:tcW w:w="958" w:type="dxa"/>
            <w:vAlign w:val="bottom"/>
          </w:tcPr>
          <w:p w:rsidR="000436C5" w:rsidRPr="00513ADF" w:rsidRDefault="0004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37.25</w:t>
            </w:r>
          </w:p>
        </w:tc>
        <w:tc>
          <w:tcPr>
            <w:tcW w:w="958" w:type="dxa"/>
          </w:tcPr>
          <w:p w:rsidR="000436C5" w:rsidRDefault="000436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:rsidR="000436C5" w:rsidRPr="00513ADF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3" w:type="dxa"/>
          </w:tcPr>
          <w:p w:rsidR="000436C5" w:rsidRPr="00195CA1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83.25</w:t>
            </w:r>
          </w:p>
        </w:tc>
      </w:tr>
      <w:tr w:rsidR="00560DB2" w:rsidTr="000C32A9">
        <w:trPr>
          <w:jc w:val="center"/>
        </w:trPr>
        <w:tc>
          <w:tcPr>
            <w:tcW w:w="790" w:type="dxa"/>
          </w:tcPr>
          <w:p w:rsidR="00560DB2" w:rsidRDefault="00560DB2" w:rsidP="000C32A9">
            <w:pPr>
              <w:rPr>
                <w:szCs w:val="20"/>
              </w:rPr>
            </w:pPr>
            <w:r>
              <w:rPr>
                <w:szCs w:val="20"/>
                <w:lang/>
              </w:rPr>
              <w:t>7</w:t>
            </w:r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bottom"/>
          </w:tcPr>
          <w:p w:rsidR="00560DB2" w:rsidRDefault="00560DB2" w:rsidP="000C3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Пајић</w:t>
            </w:r>
            <w:proofErr w:type="spellEnd"/>
          </w:p>
        </w:tc>
        <w:tc>
          <w:tcPr>
            <w:tcW w:w="958" w:type="dxa"/>
            <w:vAlign w:val="bottom"/>
          </w:tcPr>
          <w:p w:rsidR="00560DB2" w:rsidRPr="00513ADF" w:rsidRDefault="00560DB2" w:rsidP="000C3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</w:t>
            </w:r>
          </w:p>
        </w:tc>
        <w:tc>
          <w:tcPr>
            <w:tcW w:w="958" w:type="dxa"/>
          </w:tcPr>
          <w:p w:rsidR="00560DB2" w:rsidRDefault="00560DB2" w:rsidP="000C3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:rsidR="00560DB2" w:rsidRPr="00560DB2" w:rsidRDefault="00560DB2" w:rsidP="000C32A9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3" w:type="dxa"/>
          </w:tcPr>
          <w:p w:rsidR="00560DB2" w:rsidRPr="00560DB2" w:rsidRDefault="00560DB2" w:rsidP="000C32A9">
            <w:pPr>
              <w:rPr>
                <w:rFonts w:ascii="Arial" w:hAnsi="Arial" w:cs="Arial"/>
                <w:sz w:val="20"/>
                <w:szCs w:val="20"/>
              </w:rPr>
            </w:pPr>
            <w:r w:rsidRPr="00560DB2">
              <w:rPr>
                <w:rFonts w:ascii="Arial" w:hAnsi="Arial" w:cs="Arial"/>
                <w:sz w:val="20"/>
                <w:szCs w:val="20"/>
              </w:rPr>
              <w:t>80.7</w:t>
            </w:r>
          </w:p>
        </w:tc>
      </w:tr>
      <w:tr w:rsidR="00560DB2" w:rsidTr="00600A27">
        <w:trPr>
          <w:jc w:val="center"/>
        </w:trPr>
        <w:tc>
          <w:tcPr>
            <w:tcW w:w="790" w:type="dxa"/>
          </w:tcPr>
          <w:p w:rsidR="00560DB2" w:rsidRDefault="00560DB2" w:rsidP="00600A27">
            <w:pPr>
              <w:rPr>
                <w:szCs w:val="20"/>
              </w:rPr>
            </w:pPr>
            <w:r>
              <w:rPr>
                <w:szCs w:val="20"/>
                <w:lang/>
              </w:rPr>
              <w:t>8</w:t>
            </w:r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bottom"/>
          </w:tcPr>
          <w:p w:rsidR="00560DB2" w:rsidRDefault="00560DB2" w:rsidP="00600A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Никица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Васојевић</w:t>
            </w:r>
            <w:proofErr w:type="spellEnd"/>
          </w:p>
        </w:tc>
        <w:tc>
          <w:tcPr>
            <w:tcW w:w="958" w:type="dxa"/>
            <w:vAlign w:val="bottom"/>
          </w:tcPr>
          <w:p w:rsidR="00560DB2" w:rsidRPr="00513ADF" w:rsidRDefault="00560DB2" w:rsidP="00600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41.9</w:t>
            </w:r>
          </w:p>
        </w:tc>
        <w:tc>
          <w:tcPr>
            <w:tcW w:w="958" w:type="dxa"/>
          </w:tcPr>
          <w:p w:rsidR="00560DB2" w:rsidRDefault="00560DB2" w:rsidP="00600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:rsidR="00560DB2" w:rsidRPr="00513ADF" w:rsidRDefault="00560DB2" w:rsidP="00600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23" w:type="dxa"/>
          </w:tcPr>
          <w:p w:rsidR="00560DB2" w:rsidRPr="00560DB2" w:rsidRDefault="00560DB2" w:rsidP="00600A27">
            <w:pPr>
              <w:rPr>
                <w:rFonts w:ascii="Arial" w:hAnsi="Arial" w:cs="Arial"/>
                <w:sz w:val="20"/>
                <w:szCs w:val="20"/>
              </w:rPr>
            </w:pPr>
            <w:r w:rsidRPr="00560DB2">
              <w:rPr>
                <w:rFonts w:ascii="Arial" w:hAnsi="Arial" w:cs="Arial"/>
                <w:sz w:val="20"/>
                <w:szCs w:val="20"/>
              </w:rPr>
              <w:t>79.9</w:t>
            </w:r>
          </w:p>
        </w:tc>
      </w:tr>
      <w:tr w:rsidR="00560DB2" w:rsidTr="00BF4CEB">
        <w:trPr>
          <w:jc w:val="center"/>
        </w:trPr>
        <w:tc>
          <w:tcPr>
            <w:tcW w:w="790" w:type="dxa"/>
          </w:tcPr>
          <w:p w:rsidR="00560DB2" w:rsidRDefault="00560DB2" w:rsidP="00BF4CEB">
            <w:pPr>
              <w:rPr>
                <w:szCs w:val="20"/>
              </w:rPr>
            </w:pPr>
            <w:r>
              <w:rPr>
                <w:szCs w:val="20"/>
                <w:lang/>
              </w:rPr>
              <w:t>9</w:t>
            </w:r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bottom"/>
          </w:tcPr>
          <w:p w:rsidR="00560DB2" w:rsidRDefault="00560DB2" w:rsidP="00BF4C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958" w:type="dxa"/>
            <w:vAlign w:val="bottom"/>
          </w:tcPr>
          <w:p w:rsidR="00560DB2" w:rsidRPr="00513ADF" w:rsidRDefault="00560DB2" w:rsidP="00BF4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38.6</w:t>
            </w:r>
          </w:p>
        </w:tc>
        <w:tc>
          <w:tcPr>
            <w:tcW w:w="958" w:type="dxa"/>
          </w:tcPr>
          <w:p w:rsidR="00560DB2" w:rsidRDefault="00560DB2" w:rsidP="00BF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:rsidR="00560DB2" w:rsidRPr="00560DB2" w:rsidRDefault="00560DB2" w:rsidP="00BF4CEB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1223" w:type="dxa"/>
          </w:tcPr>
          <w:p w:rsidR="00560DB2" w:rsidRPr="00195CA1" w:rsidRDefault="00560DB2" w:rsidP="00BF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</w:tr>
      <w:tr w:rsidR="00560DB2" w:rsidTr="00D025A2">
        <w:trPr>
          <w:jc w:val="center"/>
        </w:trPr>
        <w:tc>
          <w:tcPr>
            <w:tcW w:w="790" w:type="dxa"/>
          </w:tcPr>
          <w:p w:rsidR="00560DB2" w:rsidRDefault="00560DB2" w:rsidP="00D025A2">
            <w:pPr>
              <w:rPr>
                <w:szCs w:val="20"/>
              </w:rPr>
            </w:pPr>
            <w:r>
              <w:rPr>
                <w:szCs w:val="20"/>
                <w:lang/>
              </w:rPr>
              <w:t>10</w:t>
            </w:r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bottom"/>
          </w:tcPr>
          <w:p w:rsidR="00560DB2" w:rsidRDefault="00560DB2" w:rsidP="00D02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Grace Daniel</w:t>
            </w:r>
          </w:p>
        </w:tc>
        <w:tc>
          <w:tcPr>
            <w:tcW w:w="958" w:type="dxa"/>
            <w:vAlign w:val="bottom"/>
          </w:tcPr>
          <w:p w:rsidR="00560DB2" w:rsidRPr="00513ADF" w:rsidRDefault="00560DB2" w:rsidP="00D02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40.25</w:t>
            </w:r>
          </w:p>
        </w:tc>
        <w:tc>
          <w:tcPr>
            <w:tcW w:w="958" w:type="dxa"/>
          </w:tcPr>
          <w:p w:rsidR="00560DB2" w:rsidRDefault="00560DB2" w:rsidP="00D0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:rsidR="00560DB2" w:rsidRPr="000436C5" w:rsidRDefault="00560DB2" w:rsidP="00D02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Програм Свет у Србији</w:t>
            </w:r>
          </w:p>
        </w:tc>
        <w:tc>
          <w:tcPr>
            <w:tcW w:w="1223" w:type="dxa"/>
          </w:tcPr>
          <w:p w:rsidR="00560DB2" w:rsidRPr="00560DB2" w:rsidRDefault="00560DB2" w:rsidP="00D025A2">
            <w:pPr>
              <w:rPr>
                <w:rFonts w:ascii="Arial" w:hAnsi="Arial" w:cs="Arial"/>
                <w:sz w:val="20"/>
                <w:szCs w:val="20"/>
              </w:rPr>
            </w:pPr>
            <w:r w:rsidRPr="00560DB2">
              <w:rPr>
                <w:rFonts w:ascii="Arial" w:hAnsi="Arial" w:cs="Arial"/>
                <w:sz w:val="20"/>
                <w:szCs w:val="20"/>
              </w:rPr>
              <w:t>78.25</w:t>
            </w: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D9024E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</w:t>
      </w:r>
      <w:r w:rsidR="00543431" w:rsidRPr="00543431">
        <w:rPr>
          <w:szCs w:val="20"/>
          <w:u w:val="single"/>
        </w:rPr>
        <w:t>Проф. др Веселин Кљајић</w:t>
      </w:r>
      <w:r>
        <w:rPr>
          <w:szCs w:val="20"/>
        </w:rPr>
        <w:t>_</w:t>
      </w:r>
    </w:p>
    <w:p w:rsidR="00374E3F" w:rsidRPr="00543431" w:rsidRDefault="00374E3F" w:rsidP="00374E3F">
      <w:pPr>
        <w:jc w:val="right"/>
        <w:rPr>
          <w:szCs w:val="20"/>
        </w:rPr>
      </w:pPr>
      <w:r>
        <w:rPr>
          <w:szCs w:val="20"/>
        </w:rPr>
        <w:t>_</w:t>
      </w:r>
      <w:r w:rsidR="00543431" w:rsidRPr="00543431">
        <w:rPr>
          <w:szCs w:val="20"/>
          <w:u w:val="single"/>
        </w:rPr>
        <w:t>Проф. др Сања Домазет Даничић</w:t>
      </w:r>
      <w:r w:rsidR="00543431">
        <w:rPr>
          <w:szCs w:val="20"/>
        </w:rPr>
        <w:t>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</w:t>
      </w:r>
      <w:r w:rsidR="00543431" w:rsidRPr="00543431">
        <w:rPr>
          <w:szCs w:val="20"/>
          <w:u w:val="single"/>
        </w:rPr>
        <w:t>Проф. др Лидија Мирков</w:t>
      </w:r>
      <w:r w:rsidR="00543431">
        <w:rPr>
          <w:szCs w:val="20"/>
        </w:rPr>
        <w:t>_</w:t>
      </w:r>
      <w:r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lastRenderedPageBreak/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75" w:rsidRDefault="00700875">
      <w:r>
        <w:separator/>
      </w:r>
    </w:p>
  </w:endnote>
  <w:endnote w:type="continuationSeparator" w:id="0">
    <w:p w:rsidR="00700875" w:rsidRDefault="00700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4E" w:rsidRDefault="009233B9">
    <w:pPr>
      <w:pStyle w:val="Footer"/>
      <w:jc w:val="right"/>
    </w:pPr>
    <w:fldSimple w:instr=" PAGE   \* MERGEFORMAT ">
      <w:r w:rsidR="00560DB2">
        <w:rPr>
          <w:noProof/>
        </w:rPr>
        <w:t>2</w:t>
      </w:r>
    </w:fldSimple>
  </w:p>
  <w:p w:rsidR="00D9024E" w:rsidRDefault="00D90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75" w:rsidRDefault="00700875">
      <w:r>
        <w:separator/>
      </w:r>
    </w:p>
  </w:footnote>
  <w:footnote w:type="continuationSeparator" w:id="0">
    <w:p w:rsidR="00700875" w:rsidRDefault="00700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9024E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9024E" w:rsidRDefault="00D9024E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9024E" w:rsidRPr="00D623F1" w:rsidRDefault="00D9024E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233B9">
            <w:fldChar w:fldCharType="begin"/>
          </w:r>
          <w:r>
            <w:instrText>HYPERLINK "http://www.fpn.bg.ac.rs"</w:instrText>
          </w:r>
          <w:r w:rsidR="009233B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233B9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9024E" w:rsidRDefault="00D9024E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9024E" w:rsidRPr="00592E9C" w:rsidRDefault="00D9024E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36C5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95CA1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95DEF"/>
    <w:rsid w:val="002A0163"/>
    <w:rsid w:val="00320BA7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13ADF"/>
    <w:rsid w:val="0053471B"/>
    <w:rsid w:val="00543431"/>
    <w:rsid w:val="00552EB7"/>
    <w:rsid w:val="00560DB2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087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97EE4"/>
    <w:rsid w:val="008C0341"/>
    <w:rsid w:val="008C3359"/>
    <w:rsid w:val="008E05B4"/>
    <w:rsid w:val="008E16C8"/>
    <w:rsid w:val="00902948"/>
    <w:rsid w:val="009137E5"/>
    <w:rsid w:val="009151EC"/>
    <w:rsid w:val="009233B9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9024E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F497F-EB00-4C02-8108-BE6C52CE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Lidija Mirkov</cp:lastModifiedBy>
  <cp:revision>3</cp:revision>
  <cp:lastPrinted>2019-07-12T08:08:00Z</cp:lastPrinted>
  <dcterms:created xsi:type="dcterms:W3CDTF">2024-10-04T10:19:00Z</dcterms:created>
  <dcterms:modified xsi:type="dcterms:W3CDTF">2024-10-04T11:02:00Z</dcterms:modified>
</cp:coreProperties>
</file>