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4D5BDB" w:rsidP="004D5BDB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367AF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367AF">
        <w:rPr>
          <w:szCs w:val="20"/>
          <w:lang/>
        </w:rPr>
        <w:t>Међународно хуманитарно право и право људских права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367AF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Лескур</w:t>
            </w:r>
            <w:r w:rsidR="009C2387">
              <w:rPr>
                <w:szCs w:val="20"/>
                <w:lang/>
              </w:rPr>
              <w:t xml:space="preserve"> Андреа</w:t>
            </w:r>
            <w:r w:rsidR="004D5BD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49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34</w:t>
            </w: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93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Јовановић</w:t>
            </w:r>
            <w:r w:rsidR="009C2387">
              <w:rPr>
                <w:szCs w:val="20"/>
                <w:lang/>
              </w:rPr>
              <w:t xml:space="preserve"> Ивана</w:t>
            </w:r>
            <w:r w:rsidR="004D5BD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44.25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</w:t>
            </w: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89.25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Димитријевић</w:t>
            </w:r>
            <w:r w:rsidR="009C2387">
              <w:rPr>
                <w:szCs w:val="20"/>
                <w:lang/>
              </w:rPr>
              <w:t xml:space="preserve"> Невена</w:t>
            </w:r>
            <w:r w:rsidR="004D5BD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42.55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</w:t>
            </w: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88.55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Васић</w:t>
            </w:r>
            <w:r w:rsidR="009C2387">
              <w:rPr>
                <w:szCs w:val="20"/>
                <w:lang/>
              </w:rPr>
              <w:t xml:space="preserve"> Маријана</w:t>
            </w:r>
            <w:r w:rsidR="004D5BDB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38.6</w:t>
            </w: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34</w:t>
            </w: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82.6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44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Амиџић Биљана</w:t>
            </w:r>
          </w:p>
        </w:tc>
        <w:tc>
          <w:tcPr>
            <w:tcW w:w="958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42.25</w:t>
            </w:r>
          </w:p>
        </w:tc>
        <w:tc>
          <w:tcPr>
            <w:tcW w:w="958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28</w:t>
            </w:r>
          </w:p>
        </w:tc>
        <w:tc>
          <w:tcPr>
            <w:tcW w:w="1223" w:type="dxa"/>
          </w:tcPr>
          <w:p w:rsidR="00F367AF" w:rsidRPr="009C2387" w:rsidRDefault="009C2387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80.25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Лазовић Ана-Марија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42.95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21</w:t>
            </w: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69.95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Козарски Милица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38.35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68.35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8.</w:t>
            </w: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Тица Катарина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40.8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22</w:t>
            </w: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64.8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9.</w:t>
            </w: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Амиџић Јована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42.75</w:t>
            </w: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62.75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10.</w:t>
            </w: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Видосављевић Петар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39.65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55.65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11.</w:t>
            </w:r>
          </w:p>
        </w:tc>
        <w:tc>
          <w:tcPr>
            <w:tcW w:w="3544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Поповић Александра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38.8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48.8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12.</w:t>
            </w:r>
          </w:p>
        </w:tc>
        <w:tc>
          <w:tcPr>
            <w:tcW w:w="3544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Живковић Лазар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35.55</w:t>
            </w:r>
          </w:p>
        </w:tc>
        <w:tc>
          <w:tcPr>
            <w:tcW w:w="958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223" w:type="dxa"/>
          </w:tcPr>
          <w:p w:rsidR="009C2387" w:rsidRPr="00857A61" w:rsidRDefault="00857A61" w:rsidP="009C23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45.55</w:t>
            </w: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70F94" w:rsidRPr="00770F94" w:rsidRDefault="00770F94" w:rsidP="005959CD">
      <w:pPr>
        <w:rPr>
          <w:szCs w:val="20"/>
          <w:lang/>
        </w:rPr>
      </w:pPr>
    </w:p>
    <w:p w:rsidR="00F86F9D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Весна Кнежевић-Предић</w:t>
      </w: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Милош Хрњаз</w:t>
      </w: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Дејан Павловић</w:t>
      </w:r>
    </w:p>
    <w:p w:rsidR="00770F94" w:rsidRP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Доц. др Јања Симентић Поповић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5D" w:rsidRDefault="00FB425D">
      <w:r>
        <w:separator/>
      </w:r>
    </w:p>
  </w:endnote>
  <w:endnote w:type="continuationSeparator" w:id="0">
    <w:p w:rsidR="00FB425D" w:rsidRDefault="00FB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33407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4D5BDB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5D" w:rsidRDefault="00FB425D">
      <w:r>
        <w:separator/>
      </w:r>
    </w:p>
  </w:footnote>
  <w:footnote w:type="continuationSeparator" w:id="0">
    <w:p w:rsidR="00FB425D" w:rsidRDefault="00FB4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33407">
            <w:fldChar w:fldCharType="begin"/>
          </w:r>
          <w:r w:rsidR="00A33407">
            <w:instrText>HYPERLINK "http://www.fpn.bg.ac.rs"</w:instrText>
          </w:r>
          <w:r w:rsidR="00A3340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3340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D5BDB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A33407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9F223-AA8A-45D1-9FB4-C461FBF5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60</TotalTime>
  <Pages>2</Pages>
  <Words>310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17</cp:revision>
  <cp:lastPrinted>2019-07-12T08:08:00Z</cp:lastPrinted>
  <dcterms:created xsi:type="dcterms:W3CDTF">2019-07-11T11:46:00Z</dcterms:created>
  <dcterms:modified xsi:type="dcterms:W3CDTF">2024-10-08T13:38:00Z</dcterms:modified>
</cp:coreProperties>
</file>