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E22171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BE20C1" w:rsidRPr="00BE20C1" w:rsidRDefault="00BE20C1" w:rsidP="005959CD">
      <w:pPr>
        <w:jc w:val="center"/>
        <w:rPr>
          <w:szCs w:val="20"/>
        </w:rPr>
      </w:pPr>
      <w:r>
        <w:rPr>
          <w:szCs w:val="20"/>
        </w:rPr>
        <w:t>-други уписни рок-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F367A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BA7BE1">
        <w:rPr>
          <w:szCs w:val="20"/>
        </w:rPr>
        <w:t>Међународна</w:t>
      </w:r>
      <w:proofErr w:type="spellEnd"/>
      <w:r w:rsidR="00BA7BE1">
        <w:rPr>
          <w:szCs w:val="20"/>
        </w:rPr>
        <w:t xml:space="preserve">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F367AF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Вељовић Биљана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40,4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70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82,4</w:t>
            </w:r>
          </w:p>
        </w:tc>
      </w:tr>
      <w:tr w:rsidR="00F367AF" w:rsidTr="00F367AF">
        <w:trPr>
          <w:jc w:val="center"/>
        </w:trPr>
        <w:tc>
          <w:tcPr>
            <w:tcW w:w="790" w:type="dxa"/>
          </w:tcPr>
          <w:p w:rsidR="00F367AF" w:rsidRPr="00F367AF" w:rsidRDefault="00F367AF" w:rsidP="00F367AF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Стефановић Лука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35,1</w:t>
            </w:r>
          </w:p>
        </w:tc>
        <w:tc>
          <w:tcPr>
            <w:tcW w:w="958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F367AF" w:rsidRPr="00F367AF" w:rsidRDefault="00BE20C1" w:rsidP="00F367AF">
            <w:pPr>
              <w:rPr>
                <w:szCs w:val="20"/>
              </w:rPr>
            </w:pPr>
            <w:r>
              <w:rPr>
                <w:szCs w:val="20"/>
              </w:rPr>
              <w:t>81,1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70F94" w:rsidRPr="00770F94" w:rsidRDefault="00770F94" w:rsidP="005959CD">
      <w:pPr>
        <w:rPr>
          <w:szCs w:val="20"/>
        </w:rPr>
      </w:pPr>
    </w:p>
    <w:p w:rsidR="00F86F9D" w:rsidRDefault="00E45710" w:rsidP="00374E3F">
      <w:pPr>
        <w:jc w:val="right"/>
        <w:rPr>
          <w:szCs w:val="20"/>
        </w:rPr>
      </w:pPr>
      <w:r>
        <w:rPr>
          <w:szCs w:val="20"/>
        </w:rPr>
        <w:t>Проф. др Драган Симић</w:t>
      </w:r>
    </w:p>
    <w:p w:rsidR="006D0932" w:rsidRDefault="006D0932" w:rsidP="00374E3F">
      <w:pPr>
        <w:jc w:val="right"/>
        <w:rPr>
          <w:szCs w:val="20"/>
        </w:rPr>
      </w:pPr>
      <w:bookmarkStart w:id="0" w:name="_GoBack"/>
      <w:bookmarkEnd w:id="0"/>
    </w:p>
    <w:p w:rsidR="00E45710" w:rsidRDefault="00E45710" w:rsidP="00374E3F">
      <w:pPr>
        <w:jc w:val="right"/>
        <w:rPr>
          <w:szCs w:val="20"/>
        </w:rPr>
      </w:pPr>
      <w:r>
        <w:rPr>
          <w:szCs w:val="20"/>
        </w:rPr>
        <w:t>Проф. др Александар Милошевић</w:t>
      </w:r>
    </w:p>
    <w:p w:rsidR="006D0932" w:rsidRDefault="006D0932" w:rsidP="00374E3F">
      <w:pPr>
        <w:jc w:val="right"/>
        <w:rPr>
          <w:szCs w:val="20"/>
        </w:rPr>
      </w:pPr>
    </w:p>
    <w:p w:rsidR="00770F94" w:rsidRDefault="00770F94" w:rsidP="00374E3F">
      <w:pPr>
        <w:jc w:val="right"/>
        <w:rPr>
          <w:szCs w:val="20"/>
        </w:rPr>
      </w:pPr>
      <w:r>
        <w:rPr>
          <w:szCs w:val="20"/>
        </w:rPr>
        <w:t>Проф. др Милош Хрњаз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540" w:rsidRDefault="009D4540">
      <w:r>
        <w:separator/>
      </w:r>
    </w:p>
  </w:endnote>
  <w:endnote w:type="continuationSeparator" w:id="0">
    <w:p w:rsidR="009D4540" w:rsidRDefault="009D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91FAB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E22171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540" w:rsidRDefault="009D4540">
      <w:r>
        <w:separator/>
      </w:r>
    </w:p>
  </w:footnote>
  <w:footnote w:type="continuationSeparator" w:id="0">
    <w:p w:rsidR="009D4540" w:rsidRDefault="009D4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91FAB" w:rsidRPr="00791FAB">
            <w:fldChar w:fldCharType="begin"/>
          </w:r>
          <w:r w:rsidR="009D4540">
            <w:instrText xml:space="preserve"> HYPERLINK "http://www.fpn.bg.ac.rs" </w:instrText>
          </w:r>
          <w:r w:rsidR="00791FAB" w:rsidRPr="00791FA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91FAB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14B69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0932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91FAB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9D4540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7BE1"/>
    <w:rsid w:val="00BB1C62"/>
    <w:rsid w:val="00BE20C1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22171"/>
    <w:rsid w:val="00E45710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38CB-6F52-47D6-BEB8-61F29B77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5</cp:revision>
  <cp:lastPrinted>2019-07-12T08:08:00Z</cp:lastPrinted>
  <dcterms:created xsi:type="dcterms:W3CDTF">2024-10-03T21:50:00Z</dcterms:created>
  <dcterms:modified xsi:type="dcterms:W3CDTF">2024-10-22T10:34:00Z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34e72daba64d2fd0d3c5c1bb933ea4ed79769cc69ac78bbde60bb0e440ef1fb7</vt:lpwstr>
  </property>
</Properties>
</file>