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BA7D9" w14:textId="77777777" w:rsidR="00E06BFD" w:rsidRDefault="00E06BFD" w:rsidP="00FC5D9E">
      <w:pPr>
        <w:rPr>
          <w:szCs w:val="20"/>
        </w:rPr>
      </w:pPr>
    </w:p>
    <w:p w14:paraId="1992E39C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33329EDB" w14:textId="77777777"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14:paraId="38050077" w14:textId="77777777" w:rsidR="007F51D5" w:rsidRDefault="007F51D5" w:rsidP="005959CD">
      <w:pPr>
        <w:jc w:val="center"/>
        <w:rPr>
          <w:szCs w:val="20"/>
        </w:rPr>
      </w:pPr>
    </w:p>
    <w:p w14:paraId="32EFA4F5" w14:textId="1F400BEA" w:rsidR="005959CD" w:rsidRPr="00F367AF" w:rsidRDefault="005959CD" w:rsidP="005959CD">
      <w:pPr>
        <w:jc w:val="center"/>
        <w:rPr>
          <w:szCs w:val="20"/>
          <w:lang w:val="sr-Cyrl-RS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F367AF">
        <w:rPr>
          <w:szCs w:val="20"/>
          <w:lang w:val="sr-Cyrl-RS"/>
        </w:rPr>
        <w:t>Међународно хуманитарно право и право људских права</w:t>
      </w:r>
    </w:p>
    <w:p w14:paraId="2E9808AC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8C0341" w14:paraId="5D75C52A" w14:textId="77777777" w:rsidTr="00F367AF">
        <w:trPr>
          <w:jc w:val="center"/>
        </w:trPr>
        <w:tc>
          <w:tcPr>
            <w:tcW w:w="790" w:type="dxa"/>
            <w:vAlign w:val="center"/>
          </w:tcPr>
          <w:p w14:paraId="199174C5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14:paraId="7C396B93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14:paraId="41E0E794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C20F84C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47E26C27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545BE76A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14:paraId="64C99FC7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26038011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14:paraId="6F54DFCB" w14:textId="77777777"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261A63DC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F367AF" w14:paraId="671D6617" w14:textId="77777777" w:rsidTr="00F367AF">
        <w:trPr>
          <w:jc w:val="center"/>
        </w:trPr>
        <w:tc>
          <w:tcPr>
            <w:tcW w:w="790" w:type="dxa"/>
          </w:tcPr>
          <w:p w14:paraId="0A19B8B9" w14:textId="1D320D18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1.</w:t>
            </w:r>
          </w:p>
        </w:tc>
        <w:tc>
          <w:tcPr>
            <w:tcW w:w="3544" w:type="dxa"/>
          </w:tcPr>
          <w:p w14:paraId="17D04A3B" w14:textId="426A269F" w:rsidR="00F367AF" w:rsidRPr="00917224" w:rsidRDefault="00917224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Јелена Зиндовић</w:t>
            </w:r>
          </w:p>
        </w:tc>
        <w:tc>
          <w:tcPr>
            <w:tcW w:w="958" w:type="dxa"/>
          </w:tcPr>
          <w:p w14:paraId="2CBC75AD" w14:textId="441DE28F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</w:t>
            </w:r>
            <w:r w:rsidR="00917224">
              <w:rPr>
                <w:szCs w:val="20"/>
                <w:lang w:val="sr-Cyrl-RS"/>
              </w:rPr>
              <w:t>0.6</w:t>
            </w:r>
          </w:p>
        </w:tc>
        <w:tc>
          <w:tcPr>
            <w:tcW w:w="958" w:type="dxa"/>
          </w:tcPr>
          <w:p w14:paraId="54FB492F" w14:textId="5101E93C" w:rsidR="00F367AF" w:rsidRPr="00F367AF" w:rsidRDefault="00917224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14:paraId="47337A06" w14:textId="0A2D0EC5" w:rsidR="00F367AF" w:rsidRPr="00F367AF" w:rsidRDefault="00917224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223" w:type="dxa"/>
          </w:tcPr>
          <w:p w14:paraId="1CDD0BE1" w14:textId="759A7A87" w:rsidR="00F367AF" w:rsidRPr="00F367AF" w:rsidRDefault="00917224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50.3</w:t>
            </w:r>
          </w:p>
        </w:tc>
      </w:tr>
      <w:tr w:rsidR="00F367AF" w14:paraId="3A8464E3" w14:textId="77777777" w:rsidTr="00F367AF">
        <w:trPr>
          <w:jc w:val="center"/>
        </w:trPr>
        <w:tc>
          <w:tcPr>
            <w:tcW w:w="790" w:type="dxa"/>
          </w:tcPr>
          <w:p w14:paraId="6DE278C3" w14:textId="5A754AF4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243FCD13" w14:textId="64321167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3EAB0BAC" w14:textId="4189F2BD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42EBA10C" w14:textId="6A14F864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648E21D9" w14:textId="0FEBF4A4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3BB56F87" w14:textId="10F7DD28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</w:tr>
      <w:tr w:rsidR="00F367AF" w14:paraId="6B686C18" w14:textId="77777777" w:rsidTr="00F367AF">
        <w:trPr>
          <w:jc w:val="center"/>
        </w:trPr>
        <w:tc>
          <w:tcPr>
            <w:tcW w:w="790" w:type="dxa"/>
          </w:tcPr>
          <w:p w14:paraId="041F1FF3" w14:textId="60C94E47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39196BB2" w14:textId="66604DA0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1F454AE8" w14:textId="618FD80D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40576572" w14:textId="17F65E64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73DBA4F9" w14:textId="7A9096CE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4C54C723" w14:textId="6FD286F7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</w:tr>
      <w:tr w:rsidR="00F367AF" w14:paraId="52342B5D" w14:textId="77777777" w:rsidTr="00F367AF">
        <w:trPr>
          <w:jc w:val="center"/>
        </w:trPr>
        <w:tc>
          <w:tcPr>
            <w:tcW w:w="790" w:type="dxa"/>
          </w:tcPr>
          <w:p w14:paraId="2007C184" w14:textId="25CCD941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6497B4E6" w14:textId="390ACDFF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2B03D47E" w14:textId="6C8803E8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4CFB9FB1" w14:textId="5D60FAF2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6C2A32CC" w14:textId="60C0BEB4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29EBB2B9" w14:textId="178EEA57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</w:tr>
      <w:tr w:rsidR="00F367AF" w14:paraId="76A23947" w14:textId="77777777" w:rsidTr="00F367AF">
        <w:trPr>
          <w:jc w:val="center"/>
        </w:trPr>
        <w:tc>
          <w:tcPr>
            <w:tcW w:w="790" w:type="dxa"/>
          </w:tcPr>
          <w:p w14:paraId="3670658E" w14:textId="3EB755D3" w:rsidR="00F367AF" w:rsidRPr="00F367AF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10F4B91A" w14:textId="4B26D6CB" w:rsidR="00F367AF" w:rsidRPr="009C2387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176DDCFC" w14:textId="383B0475" w:rsidR="00F367AF" w:rsidRPr="009C2387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6CC36E69" w14:textId="42AE6A91" w:rsidR="00F367AF" w:rsidRPr="009C2387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206F9B32" w14:textId="4769D8C9" w:rsidR="00F367AF" w:rsidRPr="009C2387" w:rsidRDefault="00F367AF" w:rsidP="00F367AF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74A19A1D" w14:textId="6E8D8D12" w:rsidR="00F367AF" w:rsidRPr="009C2387" w:rsidRDefault="00F367AF" w:rsidP="00F367AF">
            <w:pPr>
              <w:rPr>
                <w:szCs w:val="20"/>
                <w:lang w:val="sr-Cyrl-RS"/>
              </w:rPr>
            </w:pPr>
          </w:p>
        </w:tc>
      </w:tr>
      <w:tr w:rsidR="009C2387" w14:paraId="3B1C020B" w14:textId="77777777" w:rsidTr="00F367AF">
        <w:trPr>
          <w:jc w:val="center"/>
        </w:trPr>
        <w:tc>
          <w:tcPr>
            <w:tcW w:w="790" w:type="dxa"/>
          </w:tcPr>
          <w:p w14:paraId="487C449D" w14:textId="1A6456DF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6261238F" w14:textId="2FEE95EA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439E0DB3" w14:textId="7A0BC0C1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21806352" w14:textId="03B60C8A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556F0BB7" w14:textId="3CE04B50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20215DE6" w14:textId="2C0AFEDE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</w:tr>
      <w:tr w:rsidR="009C2387" w14:paraId="73FCFAAE" w14:textId="77777777" w:rsidTr="00F367AF">
        <w:trPr>
          <w:jc w:val="center"/>
        </w:trPr>
        <w:tc>
          <w:tcPr>
            <w:tcW w:w="790" w:type="dxa"/>
          </w:tcPr>
          <w:p w14:paraId="3C873065" w14:textId="16656CF9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295868B6" w14:textId="0107A6C1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3FB5D5AD" w14:textId="564DC83D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3DD3133B" w14:textId="351734B5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65959FEA" w14:textId="06A2F82B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3824B9E9" w14:textId="6EF9F7C3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</w:tr>
      <w:tr w:rsidR="009C2387" w14:paraId="4A753D29" w14:textId="77777777" w:rsidTr="00F367AF">
        <w:trPr>
          <w:jc w:val="center"/>
        </w:trPr>
        <w:tc>
          <w:tcPr>
            <w:tcW w:w="790" w:type="dxa"/>
          </w:tcPr>
          <w:p w14:paraId="4B29D9A6" w14:textId="4C125CA1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1F8F99A3" w14:textId="36912E39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6305BE01" w14:textId="0F5E7A94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6E572A9D" w14:textId="47FEA721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210ACBB6" w14:textId="732405C7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3635D691" w14:textId="1D94DE62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</w:tr>
      <w:tr w:rsidR="009C2387" w14:paraId="5C1FFF14" w14:textId="77777777" w:rsidTr="00F367AF">
        <w:trPr>
          <w:jc w:val="center"/>
        </w:trPr>
        <w:tc>
          <w:tcPr>
            <w:tcW w:w="790" w:type="dxa"/>
          </w:tcPr>
          <w:p w14:paraId="0EB8287C" w14:textId="777873F6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49F5E7AD" w14:textId="7F5A1E52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79C5AE63" w14:textId="332A7869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2FC0044D" w14:textId="1E2CAE61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7471CD05" w14:textId="757ED7E0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4CD32ADB" w14:textId="7AA70BDB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</w:tr>
      <w:tr w:rsidR="009C2387" w14:paraId="3CB5870F" w14:textId="77777777" w:rsidTr="00F367AF">
        <w:trPr>
          <w:jc w:val="center"/>
        </w:trPr>
        <w:tc>
          <w:tcPr>
            <w:tcW w:w="790" w:type="dxa"/>
          </w:tcPr>
          <w:p w14:paraId="52899534" w14:textId="63059EA6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032DDE29" w14:textId="22B5480F" w:rsidR="009C2387" w:rsidRPr="009C2387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11B07E73" w14:textId="43EAD334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3AEFB40F" w14:textId="4C466704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18DB695C" w14:textId="1B1D40AA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3465B3F5" w14:textId="3F4A2940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</w:tr>
      <w:tr w:rsidR="009C2387" w14:paraId="34F9FB5A" w14:textId="77777777" w:rsidTr="00F367AF">
        <w:trPr>
          <w:jc w:val="center"/>
        </w:trPr>
        <w:tc>
          <w:tcPr>
            <w:tcW w:w="790" w:type="dxa"/>
          </w:tcPr>
          <w:p w14:paraId="1B0B281D" w14:textId="69A430ED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160E95F6" w14:textId="3B5A7695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489BC566" w14:textId="7FE6265B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1AF0BB64" w14:textId="34677451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20519CEF" w14:textId="7B20CD0D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75FE39BD" w14:textId="1F9A3CF2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</w:tr>
      <w:tr w:rsidR="009C2387" w14:paraId="4467E61D" w14:textId="77777777" w:rsidTr="00F367AF">
        <w:trPr>
          <w:jc w:val="center"/>
        </w:trPr>
        <w:tc>
          <w:tcPr>
            <w:tcW w:w="790" w:type="dxa"/>
          </w:tcPr>
          <w:p w14:paraId="752C708D" w14:textId="6EE175E8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44E6CEA7" w14:textId="5B6C4120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6592B934" w14:textId="67D11700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958" w:type="dxa"/>
          </w:tcPr>
          <w:p w14:paraId="48D7E63E" w14:textId="6C5DDC16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770" w:type="dxa"/>
          </w:tcPr>
          <w:p w14:paraId="1DA8B703" w14:textId="1B000F76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1223" w:type="dxa"/>
          </w:tcPr>
          <w:p w14:paraId="6C81A370" w14:textId="1883FFFB" w:rsidR="009C2387" w:rsidRPr="00857A61" w:rsidRDefault="009C2387" w:rsidP="009C2387">
            <w:pPr>
              <w:rPr>
                <w:szCs w:val="20"/>
                <w:lang w:val="sr-Cyrl-RS"/>
              </w:rPr>
            </w:pPr>
          </w:p>
        </w:tc>
      </w:tr>
      <w:tr w:rsidR="009C2387" w14:paraId="2273E9B8" w14:textId="77777777" w:rsidTr="00F367AF">
        <w:trPr>
          <w:jc w:val="center"/>
        </w:trPr>
        <w:tc>
          <w:tcPr>
            <w:tcW w:w="790" w:type="dxa"/>
          </w:tcPr>
          <w:p w14:paraId="60F3CC10" w14:textId="09B47A01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03E86060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04C5FF3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ADBDD1B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1FBE3AA3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5FDC5348" w14:textId="77777777" w:rsidR="009C2387" w:rsidRDefault="009C2387" w:rsidP="009C2387">
            <w:pPr>
              <w:rPr>
                <w:szCs w:val="20"/>
              </w:rPr>
            </w:pPr>
          </w:p>
        </w:tc>
      </w:tr>
      <w:tr w:rsidR="009C2387" w14:paraId="7D481846" w14:textId="77777777" w:rsidTr="00F367AF">
        <w:trPr>
          <w:jc w:val="center"/>
        </w:trPr>
        <w:tc>
          <w:tcPr>
            <w:tcW w:w="790" w:type="dxa"/>
          </w:tcPr>
          <w:p w14:paraId="53D9F549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14:paraId="6BA3C94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056CDDB8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C828F5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77C10E75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44549E42" w14:textId="77777777" w:rsidR="009C2387" w:rsidRDefault="009C2387" w:rsidP="009C2387">
            <w:pPr>
              <w:rPr>
                <w:szCs w:val="20"/>
              </w:rPr>
            </w:pPr>
          </w:p>
        </w:tc>
      </w:tr>
      <w:tr w:rsidR="009C2387" w14:paraId="12DC8090" w14:textId="77777777" w:rsidTr="00F367AF">
        <w:trPr>
          <w:jc w:val="center"/>
        </w:trPr>
        <w:tc>
          <w:tcPr>
            <w:tcW w:w="790" w:type="dxa"/>
          </w:tcPr>
          <w:p w14:paraId="51D82E83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14:paraId="6D7D45CF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9EBF774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C8114A6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2F0219B8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7EA17398" w14:textId="77777777" w:rsidR="009C2387" w:rsidRDefault="009C2387" w:rsidP="009C2387">
            <w:pPr>
              <w:rPr>
                <w:szCs w:val="20"/>
              </w:rPr>
            </w:pPr>
          </w:p>
        </w:tc>
      </w:tr>
    </w:tbl>
    <w:p w14:paraId="303CCEFC" w14:textId="77777777" w:rsidR="005959CD" w:rsidRDefault="005959CD" w:rsidP="005959CD">
      <w:pPr>
        <w:rPr>
          <w:szCs w:val="20"/>
        </w:rPr>
      </w:pPr>
    </w:p>
    <w:p w14:paraId="27DD55A4" w14:textId="77777777" w:rsidR="00F86F9D" w:rsidRPr="00F86F9D" w:rsidRDefault="00F86F9D" w:rsidP="005959CD">
      <w:pPr>
        <w:rPr>
          <w:szCs w:val="20"/>
        </w:rPr>
      </w:pPr>
    </w:p>
    <w:p w14:paraId="712B41FA" w14:textId="77777777" w:rsidR="005959CD" w:rsidRDefault="00B95B52" w:rsidP="005959CD">
      <w:pPr>
        <w:rPr>
          <w:szCs w:val="20"/>
          <w:lang w:val="sr-Cyrl-R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14:paraId="4E7FE0AD" w14:textId="77777777" w:rsidR="00770F94" w:rsidRPr="00770F94" w:rsidRDefault="00770F94" w:rsidP="005959CD">
      <w:pPr>
        <w:rPr>
          <w:szCs w:val="20"/>
          <w:lang w:val="sr-Cyrl-RS"/>
        </w:rPr>
      </w:pPr>
    </w:p>
    <w:p w14:paraId="238F0603" w14:textId="3770123D" w:rsidR="00F86F9D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Весна Кнежевић-Предић</w:t>
      </w:r>
    </w:p>
    <w:p w14:paraId="72A85512" w14:textId="57E22F04" w:rsidR="00770F94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Милош Хрњаз</w:t>
      </w:r>
    </w:p>
    <w:p w14:paraId="001C9178" w14:textId="57DA0846" w:rsidR="00770F94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Дејан Павловић</w:t>
      </w:r>
    </w:p>
    <w:p w14:paraId="52FE9276" w14:textId="4DF326AA" w:rsidR="00770F94" w:rsidRPr="00770F94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Доц. др Јања Симентић Поповић</w:t>
      </w:r>
    </w:p>
    <w:p w14:paraId="7574BF97" w14:textId="77777777" w:rsidR="00374E3F" w:rsidRDefault="00374E3F" w:rsidP="00F86F9D">
      <w:pPr>
        <w:rPr>
          <w:b/>
          <w:i/>
          <w:szCs w:val="20"/>
        </w:rPr>
      </w:pPr>
    </w:p>
    <w:p w14:paraId="1AE7070F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14:paraId="2C068006" w14:textId="77777777" w:rsidR="00F86F9D" w:rsidRDefault="00F86F9D" w:rsidP="00F86F9D">
      <w:pPr>
        <w:rPr>
          <w:szCs w:val="20"/>
        </w:rPr>
      </w:pPr>
    </w:p>
    <w:p w14:paraId="106A3B27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14:paraId="566BF9E5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075E9EE9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14:paraId="54030684" w14:textId="77777777" w:rsidR="00374E3F" w:rsidRDefault="00374E3F" w:rsidP="00F86F9D">
      <w:pPr>
        <w:jc w:val="both"/>
        <w:rPr>
          <w:szCs w:val="20"/>
        </w:rPr>
      </w:pPr>
    </w:p>
    <w:p w14:paraId="131DE6CC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14:paraId="7D2BE8B6" w14:textId="77777777" w:rsidR="00F86F9D" w:rsidRDefault="00F86F9D" w:rsidP="00F86F9D">
      <w:pPr>
        <w:jc w:val="both"/>
        <w:rPr>
          <w:szCs w:val="20"/>
        </w:rPr>
      </w:pPr>
    </w:p>
    <w:p w14:paraId="188B8EB2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14:paraId="3CEE10D1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14:paraId="1407E6B7" w14:textId="77777777" w:rsidR="00F86F9D" w:rsidRPr="00D860FA" w:rsidRDefault="00F86F9D" w:rsidP="00F86F9D">
      <w:pPr>
        <w:jc w:val="both"/>
        <w:rPr>
          <w:szCs w:val="20"/>
        </w:rPr>
      </w:pPr>
    </w:p>
    <w:p w14:paraId="0E2AA438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154B2" w14:textId="77777777" w:rsidR="00CB1112" w:rsidRDefault="00CB1112">
      <w:r>
        <w:separator/>
      </w:r>
    </w:p>
  </w:endnote>
  <w:endnote w:type="continuationSeparator" w:id="0">
    <w:p w14:paraId="246A526C" w14:textId="77777777" w:rsidR="00CB1112" w:rsidRDefault="00CB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1DCE" w14:textId="77777777" w:rsidR="00D636D5" w:rsidRDefault="004F221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B00BF4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52344" w14:textId="77777777" w:rsidR="00CB1112" w:rsidRDefault="00CB1112">
      <w:r>
        <w:separator/>
      </w:r>
    </w:p>
  </w:footnote>
  <w:footnote w:type="continuationSeparator" w:id="0">
    <w:p w14:paraId="468A2ED3" w14:textId="77777777" w:rsidR="00CB1112" w:rsidRDefault="00CB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14:paraId="09A336A5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68786B88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6EC23272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2B162ACA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0C74461A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63B20831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3FF13B35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24794050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14:paraId="5AA511A8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758146BE" wp14:editId="7B83D294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5741EE6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2816A" wp14:editId="2B9B668C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D237EB" w14:textId="77777777" w:rsidR="00D636D5" w:rsidRPr="00592E9C" w:rsidRDefault="00D636D5" w:rsidP="006715E7">
    <w:pPr>
      <w:pStyle w:val="Header"/>
      <w:rPr>
        <w:lang w:val="sr-Cyrl-CS"/>
      </w:rPr>
    </w:pPr>
  </w:p>
  <w:p w14:paraId="35B80E75" w14:textId="77777777" w:rsidR="00D636D5" w:rsidRPr="00592E9C" w:rsidRDefault="00D636D5" w:rsidP="006715E7">
    <w:pPr>
      <w:pStyle w:val="Header"/>
      <w:rPr>
        <w:lang w:val="sr-Cyrl-CS"/>
      </w:rPr>
    </w:pPr>
  </w:p>
  <w:p w14:paraId="710F8168" w14:textId="77777777" w:rsidR="00D636D5" w:rsidRPr="00592E9C" w:rsidRDefault="00D636D5" w:rsidP="006715E7">
    <w:pPr>
      <w:pStyle w:val="Header"/>
      <w:rPr>
        <w:lang w:val="sr-Cyrl-CS"/>
      </w:rPr>
    </w:pPr>
  </w:p>
  <w:p w14:paraId="7AE469FD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49273603">
    <w:abstractNumId w:val="7"/>
  </w:num>
  <w:num w:numId="2" w16cid:durableId="449781865">
    <w:abstractNumId w:val="6"/>
  </w:num>
  <w:num w:numId="3" w16cid:durableId="1510868869">
    <w:abstractNumId w:val="3"/>
  </w:num>
  <w:num w:numId="4" w16cid:durableId="1720090021">
    <w:abstractNumId w:val="1"/>
  </w:num>
  <w:num w:numId="5" w16cid:durableId="1921207766">
    <w:abstractNumId w:val="10"/>
  </w:num>
  <w:num w:numId="6" w16cid:durableId="1730155894">
    <w:abstractNumId w:val="4"/>
  </w:num>
  <w:num w:numId="7" w16cid:durableId="1031614013">
    <w:abstractNumId w:val="0"/>
  </w:num>
  <w:num w:numId="8" w16cid:durableId="1414006587">
    <w:abstractNumId w:val="2"/>
  </w:num>
  <w:num w:numId="9" w16cid:durableId="229001983">
    <w:abstractNumId w:val="5"/>
  </w:num>
  <w:num w:numId="10" w16cid:durableId="734358269">
    <w:abstractNumId w:val="8"/>
  </w:num>
  <w:num w:numId="11" w16cid:durableId="1422675650">
    <w:abstractNumId w:val="9"/>
  </w:num>
  <w:num w:numId="12" w16cid:durableId="1518808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0C"/>
    <w:rsid w:val="00037B01"/>
    <w:rsid w:val="00045F42"/>
    <w:rsid w:val="00072A57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3A9A"/>
    <w:rsid w:val="0072159C"/>
    <w:rsid w:val="00721784"/>
    <w:rsid w:val="00766E9B"/>
    <w:rsid w:val="00770F94"/>
    <w:rsid w:val="00772A2B"/>
    <w:rsid w:val="00780787"/>
    <w:rsid w:val="007B0818"/>
    <w:rsid w:val="007E6D11"/>
    <w:rsid w:val="007F51D5"/>
    <w:rsid w:val="007F6E4D"/>
    <w:rsid w:val="00810F89"/>
    <w:rsid w:val="00833FA3"/>
    <w:rsid w:val="00857A61"/>
    <w:rsid w:val="008935E9"/>
    <w:rsid w:val="008C0341"/>
    <w:rsid w:val="008C3359"/>
    <w:rsid w:val="008E05B4"/>
    <w:rsid w:val="008E16C8"/>
    <w:rsid w:val="00902948"/>
    <w:rsid w:val="009137E5"/>
    <w:rsid w:val="009151EC"/>
    <w:rsid w:val="00917224"/>
    <w:rsid w:val="00952053"/>
    <w:rsid w:val="00952FC2"/>
    <w:rsid w:val="00966EE0"/>
    <w:rsid w:val="009B06FB"/>
    <w:rsid w:val="009B0A0C"/>
    <w:rsid w:val="009C2387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B1112"/>
    <w:rsid w:val="00CD2708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6269C"/>
    <w:rsid w:val="00E905C9"/>
    <w:rsid w:val="00F22726"/>
    <w:rsid w:val="00F367AF"/>
    <w:rsid w:val="00F643E4"/>
    <w:rsid w:val="00F86F9D"/>
    <w:rsid w:val="00FB2E05"/>
    <w:rsid w:val="00FB425D"/>
    <w:rsid w:val="00FC5D9E"/>
    <w:rsid w:val="00FD2243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136E3"/>
  <w15:docId w15:val="{1230A468-8790-48C3-8C94-0B26C83B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E969A-9CE2-44D3-AFC3-CA7D50CA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Janja Simentić</cp:lastModifiedBy>
  <cp:revision>17</cp:revision>
  <cp:lastPrinted>2019-07-12T08:08:00Z</cp:lastPrinted>
  <dcterms:created xsi:type="dcterms:W3CDTF">2019-07-11T11:46:00Z</dcterms:created>
  <dcterms:modified xsi:type="dcterms:W3CDTF">2024-10-17T19:06:00Z</dcterms:modified>
</cp:coreProperties>
</file>