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142C52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Pr="001877FB" w:rsidRDefault="001877FB" w:rsidP="005959CD">
      <w:pPr>
        <w:jc w:val="center"/>
        <w:rPr>
          <w:szCs w:val="20"/>
          <w:lang/>
        </w:rPr>
      </w:pPr>
      <w:r>
        <w:rPr>
          <w:szCs w:val="20"/>
          <w:lang/>
        </w:rPr>
        <w:t>други уписни рок</w:t>
      </w:r>
    </w:p>
    <w:p w:rsidR="005959CD" w:rsidRPr="00F367AF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F367AF">
        <w:rPr>
          <w:szCs w:val="20"/>
          <w:lang/>
        </w:rPr>
        <w:t>Међународно хуманитарно право и право људских права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F367AF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544" w:type="dxa"/>
          </w:tcPr>
          <w:p w:rsidR="00F367AF" w:rsidRPr="00917224" w:rsidRDefault="00917224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Јелена Зиндовић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  <w:r w:rsidR="00917224">
              <w:rPr>
                <w:szCs w:val="20"/>
                <w:lang/>
              </w:rPr>
              <w:t>0.6</w:t>
            </w:r>
          </w:p>
        </w:tc>
        <w:tc>
          <w:tcPr>
            <w:tcW w:w="958" w:type="dxa"/>
          </w:tcPr>
          <w:p w:rsidR="00F367AF" w:rsidRPr="00F367AF" w:rsidRDefault="00917224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F367AF" w:rsidRPr="00F367AF" w:rsidRDefault="00917224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F367AF" w:rsidRPr="00F367AF" w:rsidRDefault="00917224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50.3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177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1223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770F94" w:rsidRPr="00770F94" w:rsidRDefault="00770F94" w:rsidP="005959CD">
      <w:pPr>
        <w:rPr>
          <w:szCs w:val="20"/>
          <w:lang/>
        </w:rPr>
      </w:pPr>
    </w:p>
    <w:p w:rsidR="00F86F9D" w:rsidRDefault="00770F94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Весна Кнежевић-Предић</w:t>
      </w:r>
    </w:p>
    <w:p w:rsidR="00770F94" w:rsidRDefault="00770F94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Милош Хрњаз</w:t>
      </w:r>
    </w:p>
    <w:p w:rsidR="00770F94" w:rsidRDefault="00770F94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Дејан Павловић</w:t>
      </w:r>
    </w:p>
    <w:p w:rsidR="00770F94" w:rsidRPr="00770F94" w:rsidRDefault="00770F94" w:rsidP="00374E3F">
      <w:pPr>
        <w:jc w:val="right"/>
        <w:rPr>
          <w:szCs w:val="20"/>
          <w:lang/>
        </w:rPr>
      </w:pPr>
      <w:r>
        <w:rPr>
          <w:szCs w:val="20"/>
          <w:lang/>
        </w:rPr>
        <w:t>Доц. др Јања Симентић Поповић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112" w:rsidRDefault="00CB1112">
      <w:r>
        <w:separator/>
      </w:r>
    </w:p>
  </w:endnote>
  <w:endnote w:type="continuationSeparator" w:id="0">
    <w:p w:rsidR="00CB1112" w:rsidRDefault="00CB1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F6338">
    <w:pPr>
      <w:pStyle w:val="Footer"/>
      <w:jc w:val="right"/>
    </w:pPr>
    <w:r>
      <w:fldChar w:fldCharType="begin"/>
    </w:r>
    <w:r w:rsidR="004F2212">
      <w:instrText xml:space="preserve"> PAGE   \* MERGEFORMAT </w:instrText>
    </w:r>
    <w:r>
      <w:fldChar w:fldCharType="separate"/>
    </w:r>
    <w:r w:rsidR="00142C52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112" w:rsidRDefault="00CB1112">
      <w:r>
        <w:separator/>
      </w:r>
    </w:p>
  </w:footnote>
  <w:footnote w:type="continuationSeparator" w:id="0">
    <w:p w:rsidR="00CB1112" w:rsidRDefault="00CB1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F6338">
            <w:fldChar w:fldCharType="begin"/>
          </w:r>
          <w:r w:rsidR="005F6338">
            <w:instrText>HYPERLINK "http://www.fpn.bg.ac.rs"</w:instrText>
          </w:r>
          <w:r w:rsidR="005F6338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F6338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2A57"/>
    <w:rsid w:val="00093374"/>
    <w:rsid w:val="000C00D4"/>
    <w:rsid w:val="000C3EC1"/>
    <w:rsid w:val="00116CD9"/>
    <w:rsid w:val="00126C83"/>
    <w:rsid w:val="00127006"/>
    <w:rsid w:val="00130330"/>
    <w:rsid w:val="001379A2"/>
    <w:rsid w:val="00142C52"/>
    <w:rsid w:val="00153DF1"/>
    <w:rsid w:val="00172C4C"/>
    <w:rsid w:val="001877FB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5F633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6F3A9A"/>
    <w:rsid w:val="0072159C"/>
    <w:rsid w:val="00721784"/>
    <w:rsid w:val="00766E9B"/>
    <w:rsid w:val="00770F94"/>
    <w:rsid w:val="00772A2B"/>
    <w:rsid w:val="00780787"/>
    <w:rsid w:val="007B0818"/>
    <w:rsid w:val="007E6D11"/>
    <w:rsid w:val="007F51D5"/>
    <w:rsid w:val="007F6E4D"/>
    <w:rsid w:val="00810F89"/>
    <w:rsid w:val="00833FA3"/>
    <w:rsid w:val="00857A61"/>
    <w:rsid w:val="008935E9"/>
    <w:rsid w:val="008C0341"/>
    <w:rsid w:val="008C3359"/>
    <w:rsid w:val="008E05B4"/>
    <w:rsid w:val="008E16C8"/>
    <w:rsid w:val="00902948"/>
    <w:rsid w:val="009137E5"/>
    <w:rsid w:val="009151EC"/>
    <w:rsid w:val="00917224"/>
    <w:rsid w:val="00952053"/>
    <w:rsid w:val="00952FC2"/>
    <w:rsid w:val="00966EE0"/>
    <w:rsid w:val="009B06FB"/>
    <w:rsid w:val="009B0A0C"/>
    <w:rsid w:val="009C2387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069"/>
    <w:rsid w:val="00CB0247"/>
    <w:rsid w:val="00CB1112"/>
    <w:rsid w:val="00CD2708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6269C"/>
    <w:rsid w:val="00E905C9"/>
    <w:rsid w:val="00F22726"/>
    <w:rsid w:val="00F367AF"/>
    <w:rsid w:val="00F643E4"/>
    <w:rsid w:val="00F86F9D"/>
    <w:rsid w:val="00FB2E05"/>
    <w:rsid w:val="00FB425D"/>
    <w:rsid w:val="00FC5D9E"/>
    <w:rsid w:val="00FD2243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599E5-8CDE-4EFE-AFC8-3D55B5EA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62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19</cp:revision>
  <cp:lastPrinted>2019-07-12T08:08:00Z</cp:lastPrinted>
  <dcterms:created xsi:type="dcterms:W3CDTF">2019-07-11T11:46:00Z</dcterms:created>
  <dcterms:modified xsi:type="dcterms:W3CDTF">2024-10-22T10:36:00Z</dcterms:modified>
</cp:coreProperties>
</file>