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ПРЕЛИМИНАРНА/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477B2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477B2F" w:rsidRPr="008D71A8">
        <w:rPr>
          <w:b/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162291" w:rsidRDefault="00477B2F" w:rsidP="00477B2F">
            <w:proofErr w:type="spellStart"/>
            <w:r w:rsidRPr="00162291">
              <w:rPr>
                <w:color w:val="000000"/>
              </w:rPr>
              <w:t>Спасојевић</w:t>
            </w:r>
            <w:proofErr w:type="spellEnd"/>
            <w:r w:rsidRPr="00162291">
              <w:rPr>
                <w:color w:val="000000"/>
              </w:rPr>
              <w:t xml:space="preserve"> </w:t>
            </w:r>
            <w:proofErr w:type="spellStart"/>
            <w:r w:rsidRPr="00162291">
              <w:rPr>
                <w:color w:val="000000"/>
              </w:rPr>
              <w:t>Ненад</w:t>
            </w:r>
            <w:proofErr w:type="spellEnd"/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43,95</w:t>
            </w:r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10</w:t>
            </w:r>
          </w:p>
        </w:tc>
        <w:tc>
          <w:tcPr>
            <w:tcW w:w="1768" w:type="dxa"/>
          </w:tcPr>
          <w:p w:rsidR="008C0341" w:rsidRPr="00162291" w:rsidRDefault="00BA5BBF" w:rsidP="005959CD">
            <w:r w:rsidRPr="00162291">
              <w:t>40</w:t>
            </w:r>
          </w:p>
        </w:tc>
        <w:tc>
          <w:tcPr>
            <w:tcW w:w="1223" w:type="dxa"/>
          </w:tcPr>
          <w:p w:rsidR="008C0341" w:rsidRPr="00162291" w:rsidRDefault="00477B2F" w:rsidP="005959CD">
            <w:r w:rsidRPr="00162291">
              <w:t>93,95</w:t>
            </w:r>
          </w:p>
        </w:tc>
      </w:tr>
      <w:tr w:rsidR="008C0341" w:rsidTr="00894462">
        <w:trPr>
          <w:jc w:val="center"/>
        </w:trPr>
        <w:tc>
          <w:tcPr>
            <w:tcW w:w="789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7" w:type="dxa"/>
          </w:tcPr>
          <w:p w:rsidR="008C0341" w:rsidRPr="00477B2F" w:rsidRDefault="00477B2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Грчић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Ђина</w:t>
            </w:r>
            <w:proofErr w:type="spellEnd"/>
          </w:p>
        </w:tc>
        <w:tc>
          <w:tcPr>
            <w:tcW w:w="95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92,35</w:t>
            </w:r>
          </w:p>
        </w:tc>
      </w:tr>
      <w:tr w:rsidR="008C0341" w:rsidTr="00894462">
        <w:trPr>
          <w:jc w:val="center"/>
        </w:trPr>
        <w:tc>
          <w:tcPr>
            <w:tcW w:w="789" w:type="dxa"/>
          </w:tcPr>
          <w:p w:rsidR="008C0341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7" w:type="dxa"/>
          </w:tcPr>
          <w:p w:rsidR="008C0341" w:rsidRPr="00894462" w:rsidRDefault="0089446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Миљешић Даница</w:t>
            </w:r>
          </w:p>
        </w:tc>
        <w:tc>
          <w:tcPr>
            <w:tcW w:w="958" w:type="dxa"/>
          </w:tcPr>
          <w:p w:rsidR="008C0341" w:rsidRPr="00894462" w:rsidRDefault="0089446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41,6</w:t>
            </w:r>
          </w:p>
        </w:tc>
        <w:tc>
          <w:tcPr>
            <w:tcW w:w="958" w:type="dxa"/>
          </w:tcPr>
          <w:p w:rsidR="008C0341" w:rsidRPr="00894462" w:rsidRDefault="0089446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8C0341" w:rsidRPr="00894462" w:rsidRDefault="0089446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8C0341" w:rsidRPr="00894462" w:rsidRDefault="00894462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86,6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894462" w:rsidRDefault="006E6FAE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3547" w:type="dxa"/>
          </w:tcPr>
          <w:p w:rsidR="006E6FAE" w:rsidRPr="00894462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Васић Матија</w:t>
            </w:r>
          </w:p>
        </w:tc>
        <w:tc>
          <w:tcPr>
            <w:tcW w:w="958" w:type="dxa"/>
          </w:tcPr>
          <w:p w:rsidR="006E6FAE" w:rsidRPr="00894462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40,25</w:t>
            </w:r>
          </w:p>
        </w:tc>
        <w:tc>
          <w:tcPr>
            <w:tcW w:w="958" w:type="dxa"/>
          </w:tcPr>
          <w:p w:rsidR="006E6FAE" w:rsidRPr="00894462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6E6FAE" w:rsidRPr="00894462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6E6FAE" w:rsidRP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85,25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Default="00F14DF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</w:p>
        </w:tc>
        <w:tc>
          <w:tcPr>
            <w:tcW w:w="3547" w:type="dxa"/>
          </w:tcPr>
          <w:p w:rsidR="00F14DF7" w:rsidRPr="00F14DF7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Момчиловић Бојана</w:t>
            </w:r>
          </w:p>
        </w:tc>
        <w:tc>
          <w:tcPr>
            <w:tcW w:w="958" w:type="dxa"/>
          </w:tcPr>
          <w:p w:rsidR="00F14DF7" w:rsidRPr="00F14DF7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48,7</w:t>
            </w:r>
          </w:p>
        </w:tc>
        <w:tc>
          <w:tcPr>
            <w:tcW w:w="958" w:type="dxa"/>
          </w:tcPr>
          <w:p w:rsidR="00F14DF7" w:rsidRPr="00F14DF7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F14DF7" w:rsidRPr="00F14DF7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F14DF7" w:rsidRPr="00F14DF7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83,7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6E6FAE" w:rsidRDefault="00F14DF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3547" w:type="dxa"/>
          </w:tcPr>
          <w:p w:rsid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Милутиновић Катарина</w:t>
            </w:r>
          </w:p>
        </w:tc>
        <w:tc>
          <w:tcPr>
            <w:tcW w:w="958" w:type="dxa"/>
          </w:tcPr>
          <w:p w:rsid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45,85</w:t>
            </w:r>
          </w:p>
        </w:tc>
        <w:tc>
          <w:tcPr>
            <w:tcW w:w="958" w:type="dxa"/>
          </w:tcPr>
          <w:p w:rsid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8" w:type="dxa"/>
          </w:tcPr>
          <w:p w:rsid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6E6FAE" w:rsidRDefault="006E6FAE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81,85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Default="00F14DF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</w:p>
        </w:tc>
        <w:tc>
          <w:tcPr>
            <w:tcW w:w="3547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Маневић Виктор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40,25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6E6FAE" w:rsidRDefault="008D71A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80.25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Default="00F14DF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</w:t>
            </w:r>
          </w:p>
        </w:tc>
        <w:tc>
          <w:tcPr>
            <w:tcW w:w="3547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Милана Солдат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39,75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6E6FAE" w:rsidRDefault="008D71A8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6E6FAE" w:rsidRDefault="008D71A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79,75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6E6FAE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3547" w:type="dxa"/>
          </w:tcPr>
          <w:p w:rsidR="00894462" w:rsidRPr="00894462" w:rsidRDefault="00894462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Војиновић Јулија</w:t>
            </w:r>
          </w:p>
        </w:tc>
        <w:tc>
          <w:tcPr>
            <w:tcW w:w="958" w:type="dxa"/>
          </w:tcPr>
          <w:p w:rsidR="00894462" w:rsidRPr="00894462" w:rsidRDefault="00894462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38,3</w:t>
            </w:r>
          </w:p>
        </w:tc>
        <w:tc>
          <w:tcPr>
            <w:tcW w:w="958" w:type="dxa"/>
          </w:tcPr>
          <w:p w:rsidR="00894462" w:rsidRPr="00894462" w:rsidRDefault="00894462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894462" w:rsidRPr="00894462" w:rsidRDefault="00894462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94462" w:rsidRPr="00894462" w:rsidRDefault="00894462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78,3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3547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Шћепановић Милица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38,0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</w:t>
            </w:r>
          </w:p>
        </w:tc>
        <w:tc>
          <w:tcPr>
            <w:tcW w:w="3547" w:type="dxa"/>
          </w:tcPr>
          <w:p w:rsidR="006E6FAE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Аврамовић Татјана</w:t>
            </w:r>
          </w:p>
        </w:tc>
        <w:tc>
          <w:tcPr>
            <w:tcW w:w="958" w:type="dxa"/>
          </w:tcPr>
          <w:p w:rsidR="006E6FAE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38,85</w:t>
            </w:r>
          </w:p>
        </w:tc>
        <w:tc>
          <w:tcPr>
            <w:tcW w:w="958" w:type="dxa"/>
          </w:tcPr>
          <w:p w:rsidR="006E6FAE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8" w:type="dxa"/>
          </w:tcPr>
          <w:p w:rsidR="006E6FAE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6E6FAE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77,85</w:t>
            </w:r>
          </w:p>
        </w:tc>
      </w:tr>
      <w:tr w:rsidR="00162291" w:rsidTr="00894462">
        <w:trPr>
          <w:jc w:val="center"/>
        </w:trPr>
        <w:tc>
          <w:tcPr>
            <w:tcW w:w="789" w:type="dxa"/>
          </w:tcPr>
          <w:p w:rsidR="00162291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12</w:t>
            </w:r>
          </w:p>
        </w:tc>
        <w:tc>
          <w:tcPr>
            <w:tcW w:w="3547" w:type="dxa"/>
          </w:tcPr>
          <w:p w:rsidR="00162291" w:rsidRDefault="00162291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Белић Драгана</w:t>
            </w:r>
          </w:p>
        </w:tc>
        <w:tc>
          <w:tcPr>
            <w:tcW w:w="958" w:type="dxa"/>
          </w:tcPr>
          <w:p w:rsidR="00162291" w:rsidRDefault="008748DB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39,85</w:t>
            </w:r>
          </w:p>
        </w:tc>
        <w:tc>
          <w:tcPr>
            <w:tcW w:w="958" w:type="dxa"/>
          </w:tcPr>
          <w:p w:rsidR="00162291" w:rsidRDefault="008748DB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8" w:type="dxa"/>
          </w:tcPr>
          <w:p w:rsidR="00162291" w:rsidRDefault="008748DB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162291" w:rsidRDefault="008748DB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75,85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Pr="00162291" w:rsidRDefault="00162291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8748DB">
              <w:rPr>
                <w:szCs w:val="20"/>
                <w:lang/>
              </w:rPr>
              <w:t>3</w:t>
            </w:r>
          </w:p>
        </w:tc>
        <w:tc>
          <w:tcPr>
            <w:tcW w:w="3547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Неделковски Јелена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45,7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F14DF7" w:rsidRPr="00894462" w:rsidRDefault="00F14DF7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75,7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8748DB">
              <w:rPr>
                <w:szCs w:val="20"/>
                <w:lang/>
              </w:rPr>
              <w:t>4</w:t>
            </w:r>
          </w:p>
        </w:tc>
        <w:tc>
          <w:tcPr>
            <w:tcW w:w="3547" w:type="dxa"/>
          </w:tcPr>
          <w:p w:rsidR="00894462" w:rsidRPr="00F14DF7" w:rsidRDefault="00F14DF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Поповић Ђорђе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8748DB">
              <w:rPr>
                <w:szCs w:val="20"/>
                <w:lang/>
              </w:rPr>
              <w:t>5</w:t>
            </w:r>
          </w:p>
        </w:tc>
        <w:tc>
          <w:tcPr>
            <w:tcW w:w="3547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Веселиновић Вук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37,5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8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894462" w:rsidRPr="00162291" w:rsidRDefault="0016229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72,5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16</w:t>
            </w:r>
          </w:p>
        </w:tc>
        <w:tc>
          <w:tcPr>
            <w:tcW w:w="3547" w:type="dxa"/>
          </w:tcPr>
          <w:p w:rsid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Новаковић Кристина</w:t>
            </w:r>
          </w:p>
        </w:tc>
        <w:tc>
          <w:tcPr>
            <w:tcW w:w="958" w:type="dxa"/>
          </w:tcPr>
          <w:p w:rsid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35,8</w:t>
            </w:r>
          </w:p>
        </w:tc>
        <w:tc>
          <w:tcPr>
            <w:tcW w:w="958" w:type="dxa"/>
          </w:tcPr>
          <w:p w:rsid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8" w:type="dxa"/>
          </w:tcPr>
          <w:p w:rsid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67,8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8748DB">
              <w:rPr>
                <w:szCs w:val="20"/>
                <w:lang/>
              </w:rPr>
              <w:t>7</w:t>
            </w:r>
          </w:p>
        </w:tc>
        <w:tc>
          <w:tcPr>
            <w:tcW w:w="3547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Исаиловић Данијела</w:t>
            </w:r>
          </w:p>
        </w:tc>
        <w:tc>
          <w:tcPr>
            <w:tcW w:w="958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40.75</w:t>
            </w:r>
          </w:p>
        </w:tc>
        <w:tc>
          <w:tcPr>
            <w:tcW w:w="958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8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67,75</w:t>
            </w:r>
          </w:p>
        </w:tc>
      </w:tr>
      <w:tr w:rsidR="00421926" w:rsidTr="00894462">
        <w:trPr>
          <w:jc w:val="center"/>
        </w:trPr>
        <w:tc>
          <w:tcPr>
            <w:tcW w:w="789" w:type="dxa"/>
          </w:tcPr>
          <w:p w:rsidR="00421926" w:rsidRDefault="00421926" w:rsidP="008748D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18</w:t>
            </w:r>
          </w:p>
        </w:tc>
        <w:tc>
          <w:tcPr>
            <w:tcW w:w="3547" w:type="dxa"/>
          </w:tcPr>
          <w:p w:rsidR="00421926" w:rsidRPr="00421926" w:rsidRDefault="00421926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Колески Александра</w:t>
            </w:r>
          </w:p>
        </w:tc>
        <w:tc>
          <w:tcPr>
            <w:tcW w:w="958" w:type="dxa"/>
          </w:tcPr>
          <w:p w:rsidR="00421926" w:rsidRPr="00421926" w:rsidRDefault="00421926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36,2</w:t>
            </w:r>
          </w:p>
        </w:tc>
        <w:tc>
          <w:tcPr>
            <w:tcW w:w="958" w:type="dxa"/>
          </w:tcPr>
          <w:p w:rsidR="00421926" w:rsidRPr="00421926" w:rsidRDefault="00421926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8" w:type="dxa"/>
          </w:tcPr>
          <w:p w:rsidR="00421926" w:rsidRPr="00421926" w:rsidRDefault="00421926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421926" w:rsidRPr="00421926" w:rsidRDefault="00421926" w:rsidP="007479B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61,2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8748DB" w:rsidP="0042192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421926">
              <w:rPr>
                <w:szCs w:val="20"/>
                <w:lang/>
              </w:rPr>
              <w:t>9</w:t>
            </w:r>
          </w:p>
        </w:tc>
        <w:tc>
          <w:tcPr>
            <w:tcW w:w="3547" w:type="dxa"/>
          </w:tcPr>
          <w:p w:rsidR="00894462" w:rsidRPr="008748DB" w:rsidRDefault="008748DB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Милојевић Сузана</w:t>
            </w:r>
          </w:p>
        </w:tc>
        <w:tc>
          <w:tcPr>
            <w:tcW w:w="958" w:type="dxa"/>
          </w:tcPr>
          <w:p w:rsidR="00894462" w:rsidRPr="00421926" w:rsidRDefault="0042192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34,75</w:t>
            </w:r>
          </w:p>
        </w:tc>
        <w:tc>
          <w:tcPr>
            <w:tcW w:w="958" w:type="dxa"/>
          </w:tcPr>
          <w:p w:rsidR="00894462" w:rsidRPr="00421926" w:rsidRDefault="0042192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8" w:type="dxa"/>
          </w:tcPr>
          <w:p w:rsidR="00894462" w:rsidRPr="00421926" w:rsidRDefault="0042192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894462" w:rsidRPr="00421926" w:rsidRDefault="0042192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59,75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3547" w:type="dxa"/>
          </w:tcPr>
          <w:p w:rsidR="00894462" w:rsidRPr="00421926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Бркић Миљана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39,4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8748DB" w:rsidP="0042192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421926">
              <w:rPr>
                <w:szCs w:val="20"/>
                <w:lang/>
              </w:rPr>
              <w:t>1</w:t>
            </w:r>
          </w:p>
        </w:tc>
        <w:tc>
          <w:tcPr>
            <w:tcW w:w="3547" w:type="dxa"/>
          </w:tcPr>
          <w:p w:rsidR="00894462" w:rsidRPr="00421926" w:rsidRDefault="005C7F45" w:rsidP="005C7F4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Глигоријевић Наташа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45,45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8" w:type="dxa"/>
          </w:tcPr>
          <w:p w:rsidR="00894462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894462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55,45</w:t>
            </w:r>
          </w:p>
        </w:tc>
      </w:tr>
      <w:tr w:rsidR="005C7F45" w:rsidTr="00894462">
        <w:trPr>
          <w:jc w:val="center"/>
        </w:trPr>
        <w:tc>
          <w:tcPr>
            <w:tcW w:w="789" w:type="dxa"/>
          </w:tcPr>
          <w:p w:rsidR="005C7F45" w:rsidRDefault="005C7F45" w:rsidP="0042192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22</w:t>
            </w:r>
          </w:p>
        </w:tc>
        <w:tc>
          <w:tcPr>
            <w:tcW w:w="3547" w:type="dxa"/>
          </w:tcPr>
          <w:p w:rsidR="005C7F45" w:rsidRPr="00421926" w:rsidRDefault="005C7F45" w:rsidP="007F76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Ковачевић Наташа</w:t>
            </w:r>
          </w:p>
        </w:tc>
        <w:tc>
          <w:tcPr>
            <w:tcW w:w="958" w:type="dxa"/>
          </w:tcPr>
          <w:p w:rsidR="005C7F45" w:rsidRPr="005C7F45" w:rsidRDefault="005C7F45" w:rsidP="007F76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36,05</w:t>
            </w:r>
          </w:p>
        </w:tc>
        <w:tc>
          <w:tcPr>
            <w:tcW w:w="958" w:type="dxa"/>
          </w:tcPr>
          <w:p w:rsidR="005C7F45" w:rsidRPr="005C7F45" w:rsidRDefault="005C7F45" w:rsidP="007F76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8" w:type="dxa"/>
          </w:tcPr>
          <w:p w:rsidR="005C7F45" w:rsidRPr="005C7F45" w:rsidRDefault="005C7F45" w:rsidP="007F76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5C7F45" w:rsidRPr="005C7F45" w:rsidRDefault="005C7F45" w:rsidP="007F76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52,05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42192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421926">
              <w:rPr>
                <w:szCs w:val="20"/>
                <w:lang/>
              </w:rPr>
              <w:t>3</w:t>
            </w:r>
          </w:p>
        </w:tc>
        <w:tc>
          <w:tcPr>
            <w:tcW w:w="3547" w:type="dxa"/>
          </w:tcPr>
          <w:p w:rsidR="008748DB" w:rsidRPr="00421926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Цветнић Јована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38,8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48,8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42192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421926">
              <w:rPr>
                <w:szCs w:val="20"/>
                <w:lang/>
              </w:rPr>
              <w:t>4</w:t>
            </w:r>
          </w:p>
        </w:tc>
        <w:tc>
          <w:tcPr>
            <w:tcW w:w="3547" w:type="dxa"/>
          </w:tcPr>
          <w:p w:rsidR="008748DB" w:rsidRPr="00421926" w:rsidRDefault="0042192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Грубор Татјана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37,75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8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8748DB" w:rsidRPr="005C7F45" w:rsidRDefault="005C7F4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47,75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F86F9D" w:rsidRDefault="00F86F9D" w:rsidP="005959CD">
      <w:pPr>
        <w:rPr>
          <w:szCs w:val="20"/>
        </w:rPr>
      </w:pPr>
    </w:p>
    <w:p w:rsidR="005959CD" w:rsidRDefault="008748DB" w:rsidP="008748DB">
      <w:pPr>
        <w:jc w:val="center"/>
        <w:rPr>
          <w:szCs w:val="20"/>
          <w:lang/>
        </w:rPr>
      </w:pPr>
      <w:r>
        <w:rPr>
          <w:szCs w:val="20"/>
          <w:lang/>
        </w:rPr>
        <w:t xml:space="preserve">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8748DB" w:rsidRPr="008748DB" w:rsidRDefault="008748DB" w:rsidP="005959CD">
      <w:pPr>
        <w:rPr>
          <w:szCs w:val="20"/>
          <w:lang/>
        </w:rPr>
      </w:pPr>
    </w:p>
    <w:p w:rsidR="008748DB" w:rsidRDefault="008748DB" w:rsidP="005959CD">
      <w:pPr>
        <w:rPr>
          <w:szCs w:val="20"/>
          <w:lang/>
        </w:rPr>
      </w:pPr>
    </w:p>
    <w:p w:rsidR="008748DB" w:rsidRDefault="008748DB" w:rsidP="005959CD">
      <w:pPr>
        <w:rPr>
          <w:szCs w:val="20"/>
          <w:lang/>
        </w:rPr>
      </w:pPr>
    </w:p>
    <w:p w:rsidR="008748DB" w:rsidRDefault="008748DB" w:rsidP="005C7F45">
      <w:pPr>
        <w:ind w:left="5850"/>
        <w:jc w:val="center"/>
        <w:rPr>
          <w:szCs w:val="20"/>
          <w:lang/>
        </w:rPr>
      </w:pPr>
      <w:r>
        <w:rPr>
          <w:szCs w:val="20"/>
          <w:lang/>
        </w:rPr>
        <w:t>проф. др Дарко Надић</w:t>
      </w:r>
    </w:p>
    <w:p w:rsidR="008748DB" w:rsidRDefault="008748DB" w:rsidP="005C7F45">
      <w:pPr>
        <w:ind w:left="5850"/>
        <w:jc w:val="center"/>
        <w:rPr>
          <w:szCs w:val="20"/>
          <w:lang/>
        </w:rPr>
      </w:pPr>
    </w:p>
    <w:p w:rsidR="008748DB" w:rsidRDefault="008748DB" w:rsidP="005C7F45">
      <w:pPr>
        <w:ind w:left="5850"/>
        <w:jc w:val="center"/>
        <w:rPr>
          <w:szCs w:val="20"/>
          <w:lang/>
        </w:rPr>
      </w:pPr>
    </w:p>
    <w:p w:rsidR="008748DB" w:rsidRDefault="008748DB" w:rsidP="005C7F45">
      <w:pPr>
        <w:ind w:left="5850"/>
        <w:jc w:val="center"/>
        <w:rPr>
          <w:szCs w:val="20"/>
          <w:lang/>
        </w:rPr>
      </w:pPr>
      <w:r>
        <w:rPr>
          <w:szCs w:val="20"/>
          <w:lang/>
        </w:rPr>
        <w:t>доц. др Вера Арежина</w:t>
      </w:r>
    </w:p>
    <w:p w:rsidR="008748DB" w:rsidRDefault="008748DB" w:rsidP="005C7F45">
      <w:pPr>
        <w:ind w:left="5850"/>
        <w:jc w:val="center"/>
        <w:rPr>
          <w:szCs w:val="20"/>
          <w:lang/>
        </w:rPr>
      </w:pPr>
    </w:p>
    <w:p w:rsidR="008748DB" w:rsidRDefault="008748DB" w:rsidP="005C7F45">
      <w:pPr>
        <w:ind w:left="5850"/>
        <w:jc w:val="center"/>
        <w:rPr>
          <w:szCs w:val="20"/>
          <w:lang/>
        </w:rPr>
      </w:pPr>
    </w:p>
    <w:p w:rsidR="008748DB" w:rsidRPr="008748DB" w:rsidRDefault="008748DB" w:rsidP="005C7F45">
      <w:pPr>
        <w:ind w:left="5850"/>
        <w:jc w:val="center"/>
        <w:rPr>
          <w:szCs w:val="20"/>
          <w:lang/>
        </w:rPr>
      </w:pPr>
      <w:r>
        <w:rPr>
          <w:szCs w:val="20"/>
          <w:lang/>
        </w:rPr>
        <w:t>ас. МА Марко Вујић</w:t>
      </w:r>
    </w:p>
    <w:p w:rsidR="005959CD" w:rsidRDefault="005959CD" w:rsidP="005C7F45">
      <w:pPr>
        <w:ind w:left="5850"/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37252B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5C7F45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7252B">
            <w:fldChar w:fldCharType="begin"/>
          </w:r>
          <w:r w:rsidR="0037252B">
            <w:instrText>HYPERLINK "http://www.fpn.bg.ac.rs"</w:instrText>
          </w:r>
          <w:r w:rsidR="0037252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7252B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2159C"/>
    <w:rsid w:val="00766E9B"/>
    <w:rsid w:val="00772A2B"/>
    <w:rsid w:val="00780475"/>
    <w:rsid w:val="007B0818"/>
    <w:rsid w:val="007E6D11"/>
    <w:rsid w:val="007F51D5"/>
    <w:rsid w:val="007F6E4D"/>
    <w:rsid w:val="00810F89"/>
    <w:rsid w:val="00833FA3"/>
    <w:rsid w:val="008748DB"/>
    <w:rsid w:val="008935E9"/>
    <w:rsid w:val="00894462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F1A01"/>
    <w:rsid w:val="00BF44F9"/>
    <w:rsid w:val="00C0382E"/>
    <w:rsid w:val="00C77D7D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DF15A-ECB8-40EB-91FF-C759BB13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87</TotalTime>
  <Pages>2</Pages>
  <Words>380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darko.nadic</cp:lastModifiedBy>
  <cp:revision>4</cp:revision>
  <cp:lastPrinted>2019-10-04T08:24:00Z</cp:lastPrinted>
  <dcterms:created xsi:type="dcterms:W3CDTF">2019-10-03T15:16:00Z</dcterms:created>
  <dcterms:modified xsi:type="dcterms:W3CDTF">2019-10-04T08:25:00Z</dcterms:modified>
</cp:coreProperties>
</file>