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9B7F3C" w:rsidRPr="007F51D5" w:rsidRDefault="005324C4" w:rsidP="009B7F3C">
      <w:pPr>
        <w:jc w:val="center"/>
        <w:rPr>
          <w:b/>
          <w:szCs w:val="20"/>
        </w:rPr>
      </w:pPr>
      <w:r>
        <w:rPr>
          <w:b/>
          <w:szCs w:val="20"/>
        </w:rPr>
        <w:t>КОНАЧНА</w:t>
      </w:r>
      <w:r w:rsidR="009B7F3C">
        <w:rPr>
          <w:b/>
          <w:szCs w:val="20"/>
        </w:rPr>
        <w:t xml:space="preserve"> </w:t>
      </w:r>
      <w:r w:rsidR="009B7F3C" w:rsidRPr="007F51D5">
        <w:rPr>
          <w:b/>
          <w:szCs w:val="20"/>
        </w:rPr>
        <w:t>РАНГ ЛИСТА</w:t>
      </w:r>
    </w:p>
    <w:p w:rsidR="009B7F3C" w:rsidRDefault="009B7F3C" w:rsidP="009B7F3C">
      <w:pPr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2024/2025. години</w:t>
      </w:r>
    </w:p>
    <w:p w:rsidR="009B7F3C" w:rsidRDefault="009B7F3C" w:rsidP="009B7F3C">
      <w:pPr>
        <w:jc w:val="center"/>
        <w:rPr>
          <w:szCs w:val="20"/>
        </w:rPr>
      </w:pPr>
    </w:p>
    <w:p w:rsidR="00A62AA5" w:rsidRDefault="009B7F3C" w:rsidP="009B7F3C">
      <w:pPr>
        <w:jc w:val="center"/>
        <w:rPr>
          <w:szCs w:val="20"/>
        </w:rPr>
      </w:pPr>
      <w:r>
        <w:rPr>
          <w:szCs w:val="20"/>
        </w:rPr>
        <w:t xml:space="preserve">Назив студијског програма/модула: </w:t>
      </w:r>
      <w:r w:rsidR="00A62AA5">
        <w:rPr>
          <w:szCs w:val="20"/>
        </w:rPr>
        <w:t>Социјална политка – модул:</w:t>
      </w:r>
    </w:p>
    <w:p w:rsidR="009B7F3C" w:rsidRPr="00A62AA5" w:rsidRDefault="00A62AA5" w:rsidP="009B7F3C">
      <w:pPr>
        <w:jc w:val="center"/>
        <w:rPr>
          <w:szCs w:val="20"/>
        </w:rPr>
      </w:pPr>
      <w:r>
        <w:rPr>
          <w:szCs w:val="20"/>
        </w:rPr>
        <w:t>Креирање и анализа социјалне политике</w:t>
      </w:r>
    </w:p>
    <w:p w:rsidR="009B7F3C" w:rsidRDefault="009B7F3C" w:rsidP="009B7F3C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9B7F3C" w:rsidTr="0021244F">
        <w:trPr>
          <w:jc w:val="center"/>
        </w:trPr>
        <w:tc>
          <w:tcPr>
            <w:tcW w:w="789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7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B7F3C" w:rsidRPr="00D860FA" w:rsidRDefault="009B7F3C" w:rsidP="0021244F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8" w:type="dxa"/>
            <w:vAlign w:val="center"/>
          </w:tcPr>
          <w:p w:rsidR="009B7F3C" w:rsidRPr="00D860FA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B7F3C" w:rsidRPr="00D636D5" w:rsidRDefault="009B7F3C" w:rsidP="00212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3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7" w:type="dxa"/>
          </w:tcPr>
          <w:p w:rsidR="009B7F3C" w:rsidRPr="005324C4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Berčenji Aleksej</w:t>
            </w:r>
            <w:r w:rsidR="005324C4">
              <w:rPr>
                <w:szCs w:val="20"/>
              </w:rPr>
              <w:t>, budžet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43,05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90,05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Radosavljević Aleksandra</w:t>
            </w:r>
            <w:r w:rsidR="005324C4">
              <w:rPr>
                <w:szCs w:val="20"/>
              </w:rPr>
              <w:t>, budžet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40,00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Veljković Tijana</w:t>
            </w:r>
            <w:r w:rsidR="005324C4">
              <w:rPr>
                <w:szCs w:val="20"/>
              </w:rPr>
              <w:t>, budžet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42,70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88,70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7" w:type="dxa"/>
          </w:tcPr>
          <w:p w:rsidR="009B7F3C" w:rsidRDefault="009B7F3C" w:rsidP="0075311E">
            <w:pPr>
              <w:rPr>
                <w:szCs w:val="20"/>
              </w:rPr>
            </w:pPr>
            <w:r>
              <w:rPr>
                <w:szCs w:val="20"/>
              </w:rPr>
              <w:t>Vračević Nikolina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43,90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87,90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Drakulić Dušanka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38,90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81,90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Milutinović Nenad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37,55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77,55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Radojičić Jelena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37,40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77,40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Popović Katarina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39,50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69,50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Miletić Jovana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36,35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66,35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Gegenbauer Jelena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39,00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61,00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rPr>
                <w:szCs w:val="20"/>
              </w:rPr>
            </w:pP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rPr>
                <w:szCs w:val="20"/>
              </w:rPr>
            </w:pP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rPr>
                <w:szCs w:val="20"/>
              </w:rPr>
            </w:pP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rPr>
                <w:szCs w:val="20"/>
              </w:rPr>
            </w:pPr>
          </w:p>
        </w:tc>
      </w:tr>
    </w:tbl>
    <w:p w:rsidR="009B7F3C" w:rsidRDefault="009B7F3C" w:rsidP="009B7F3C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9B7F3C" w:rsidRPr="008C0341" w:rsidRDefault="009B7F3C" w:rsidP="009B7F3C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9B7F3C" w:rsidRDefault="009B7F3C" w:rsidP="009B7F3C">
      <w:pPr>
        <w:rPr>
          <w:szCs w:val="20"/>
        </w:rPr>
      </w:pPr>
    </w:p>
    <w:p w:rsidR="009B7F3C" w:rsidRDefault="009B7F3C" w:rsidP="009B7F3C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9B7F3C" w:rsidRDefault="009B7F3C" w:rsidP="009B7F3C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9B7F3C" w:rsidRDefault="009B7F3C" w:rsidP="009B7F3C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9B7F3C" w:rsidRPr="00D860FA" w:rsidRDefault="009B7F3C" w:rsidP="009B7F3C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9B7F3C" w:rsidRDefault="009B7F3C" w:rsidP="009B7F3C">
      <w:pPr>
        <w:jc w:val="center"/>
        <w:rPr>
          <w:szCs w:val="20"/>
        </w:rPr>
      </w:pPr>
    </w:p>
    <w:p w:rsidR="009B7F3C" w:rsidRDefault="009B7F3C" w:rsidP="009B7F3C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9B7F3C" w:rsidRPr="00A5632D" w:rsidRDefault="009B7F3C" w:rsidP="009B7F3C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lastRenderedPageBreak/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4D" w:rsidRDefault="00390F4D">
      <w:r>
        <w:separator/>
      </w:r>
    </w:p>
  </w:endnote>
  <w:endnote w:type="continuationSeparator" w:id="0">
    <w:p w:rsidR="00390F4D" w:rsidRDefault="00390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7B4944">
    <w:pPr>
      <w:pStyle w:val="Footer"/>
      <w:jc w:val="right"/>
    </w:pPr>
    <w:fldSimple w:instr=" PAGE   \* MERGEFORMAT ">
      <w:r w:rsidR="0075311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4D" w:rsidRDefault="00390F4D">
      <w:r>
        <w:separator/>
      </w:r>
    </w:p>
  </w:footnote>
  <w:footnote w:type="continuationSeparator" w:id="0">
    <w:p w:rsidR="00390F4D" w:rsidRDefault="00390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42F4B"/>
    <w:rsid w:val="00362C0C"/>
    <w:rsid w:val="00374E3F"/>
    <w:rsid w:val="00381F13"/>
    <w:rsid w:val="00383423"/>
    <w:rsid w:val="003904AA"/>
    <w:rsid w:val="00390F4D"/>
    <w:rsid w:val="003A2D95"/>
    <w:rsid w:val="003B33BE"/>
    <w:rsid w:val="003D1E4E"/>
    <w:rsid w:val="003F3B21"/>
    <w:rsid w:val="0040209C"/>
    <w:rsid w:val="004051D1"/>
    <w:rsid w:val="00405316"/>
    <w:rsid w:val="0045744F"/>
    <w:rsid w:val="00485F3B"/>
    <w:rsid w:val="00490B82"/>
    <w:rsid w:val="00493504"/>
    <w:rsid w:val="00496932"/>
    <w:rsid w:val="004A110B"/>
    <w:rsid w:val="004B41EA"/>
    <w:rsid w:val="004C2208"/>
    <w:rsid w:val="004C3BE9"/>
    <w:rsid w:val="004F2212"/>
    <w:rsid w:val="00510E26"/>
    <w:rsid w:val="005324C4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5311E"/>
    <w:rsid w:val="00766E9B"/>
    <w:rsid w:val="00772A2B"/>
    <w:rsid w:val="00780787"/>
    <w:rsid w:val="007B0818"/>
    <w:rsid w:val="007B4944"/>
    <w:rsid w:val="007E6D11"/>
    <w:rsid w:val="007F51D5"/>
    <w:rsid w:val="007F6E4D"/>
    <w:rsid w:val="00810F89"/>
    <w:rsid w:val="00833FA3"/>
    <w:rsid w:val="0083735D"/>
    <w:rsid w:val="008935E9"/>
    <w:rsid w:val="008C0341"/>
    <w:rsid w:val="008C3359"/>
    <w:rsid w:val="008E05B4"/>
    <w:rsid w:val="008E16C8"/>
    <w:rsid w:val="008E3D12"/>
    <w:rsid w:val="00902948"/>
    <w:rsid w:val="009122A5"/>
    <w:rsid w:val="009137E5"/>
    <w:rsid w:val="009151EC"/>
    <w:rsid w:val="00952053"/>
    <w:rsid w:val="00952FC2"/>
    <w:rsid w:val="00966EE0"/>
    <w:rsid w:val="009B06FB"/>
    <w:rsid w:val="009B0A0C"/>
    <w:rsid w:val="009B7F3C"/>
    <w:rsid w:val="00A50A11"/>
    <w:rsid w:val="00A5632D"/>
    <w:rsid w:val="00A62AA5"/>
    <w:rsid w:val="00A6745A"/>
    <w:rsid w:val="00AB5938"/>
    <w:rsid w:val="00AE3A9E"/>
    <w:rsid w:val="00AF251B"/>
    <w:rsid w:val="00AF3365"/>
    <w:rsid w:val="00B02B49"/>
    <w:rsid w:val="00B47CF7"/>
    <w:rsid w:val="00B95B52"/>
    <w:rsid w:val="00BC22F4"/>
    <w:rsid w:val="00BF1A01"/>
    <w:rsid w:val="00BF44F9"/>
    <w:rsid w:val="00C0382E"/>
    <w:rsid w:val="00C50D11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566D8"/>
    <w:rsid w:val="00E905C9"/>
    <w:rsid w:val="00EC3A73"/>
    <w:rsid w:val="00F22726"/>
    <w:rsid w:val="00F643E4"/>
    <w:rsid w:val="00F705BB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57C7D-2C3F-4A09-81B5-7F12E541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23</cp:revision>
  <cp:lastPrinted>2024-10-04T08:02:00Z</cp:lastPrinted>
  <dcterms:created xsi:type="dcterms:W3CDTF">2019-07-11T11:46:00Z</dcterms:created>
  <dcterms:modified xsi:type="dcterms:W3CDTF">2024-10-08T10:49:00Z</dcterms:modified>
</cp:coreProperties>
</file>