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9B898" w14:textId="77777777" w:rsidR="00E06BFD" w:rsidRDefault="00E06BFD" w:rsidP="00FC5D9E">
      <w:pPr>
        <w:rPr>
          <w:szCs w:val="20"/>
        </w:rPr>
      </w:pPr>
    </w:p>
    <w:p w14:paraId="723B869E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14:paraId="70A84EB6" w14:textId="529AC8B5"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266FAB">
        <w:rPr>
          <w:szCs w:val="20"/>
        </w:rPr>
        <w:t>кадемске студије у школској 202</w:t>
      </w:r>
      <w:r w:rsidR="003173BC">
        <w:rPr>
          <w:szCs w:val="20"/>
        </w:rPr>
        <w:t>4</w:t>
      </w:r>
      <w:r w:rsidR="00266FAB">
        <w:rPr>
          <w:szCs w:val="20"/>
        </w:rPr>
        <w:t>/202</w:t>
      </w:r>
      <w:r w:rsidR="003173BC">
        <w:rPr>
          <w:szCs w:val="20"/>
        </w:rPr>
        <w:t>5</w:t>
      </w:r>
      <w:r>
        <w:rPr>
          <w:szCs w:val="20"/>
        </w:rPr>
        <w:t>. години</w:t>
      </w:r>
    </w:p>
    <w:p w14:paraId="03E08AF1" w14:textId="77777777" w:rsidR="007F51D5" w:rsidRDefault="007F51D5" w:rsidP="005959CD">
      <w:pPr>
        <w:jc w:val="center"/>
        <w:rPr>
          <w:szCs w:val="20"/>
        </w:rPr>
      </w:pPr>
    </w:p>
    <w:p w14:paraId="583EE58A" w14:textId="047B88EE"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926C9F">
        <w:rPr>
          <w:szCs w:val="20"/>
          <w:lang w:val="sr-Latn-RS"/>
        </w:rPr>
        <w:t>Ko</w:t>
      </w:r>
      <w:r w:rsidR="00926C9F">
        <w:rPr>
          <w:szCs w:val="20"/>
          <w:lang w:val="sr-Cyrl-RS"/>
        </w:rPr>
        <w:t>муникологија</w:t>
      </w:r>
    </w:p>
    <w:p w14:paraId="7FF8BC7D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RPr="00926C9F" w14:paraId="6C43F4B9" w14:textId="77777777" w:rsidTr="00926C9F">
        <w:trPr>
          <w:jc w:val="center"/>
        </w:trPr>
        <w:tc>
          <w:tcPr>
            <w:tcW w:w="790" w:type="dxa"/>
            <w:vAlign w:val="center"/>
          </w:tcPr>
          <w:p w14:paraId="0464140E" w14:textId="77777777" w:rsidR="008C0341" w:rsidRPr="00926C9F" w:rsidRDefault="008C0341" w:rsidP="00D636D5">
            <w:pPr>
              <w:jc w:val="center"/>
            </w:pPr>
            <w:r w:rsidRPr="00926C9F">
              <w:t>Р. бр.</w:t>
            </w:r>
          </w:p>
        </w:tc>
        <w:tc>
          <w:tcPr>
            <w:tcW w:w="3544" w:type="dxa"/>
            <w:vAlign w:val="center"/>
          </w:tcPr>
          <w:p w14:paraId="0E620E51" w14:textId="77777777" w:rsidR="008C0341" w:rsidRPr="00926C9F" w:rsidRDefault="008C0341" w:rsidP="00D636D5">
            <w:pPr>
              <w:jc w:val="center"/>
            </w:pPr>
            <w:r w:rsidRPr="00926C9F"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62CBF9DD" w14:textId="77777777" w:rsidR="00D860FA" w:rsidRPr="00926C9F" w:rsidRDefault="00D860FA" w:rsidP="00D860FA">
            <w:pPr>
              <w:jc w:val="center"/>
            </w:pPr>
            <w:r w:rsidRPr="00926C9F">
              <w:t>Бодови</w:t>
            </w:r>
          </w:p>
          <w:p w14:paraId="463D7537" w14:textId="77777777" w:rsidR="00D636D5" w:rsidRPr="00926C9F" w:rsidRDefault="00D860FA" w:rsidP="00D860FA">
            <w:pPr>
              <w:jc w:val="center"/>
            </w:pPr>
            <w:r w:rsidRPr="00926C9F">
              <w:t>(ОПО)</w:t>
            </w:r>
          </w:p>
        </w:tc>
        <w:tc>
          <w:tcPr>
            <w:tcW w:w="958" w:type="dxa"/>
            <w:vAlign w:val="center"/>
          </w:tcPr>
          <w:p w14:paraId="3EC6A854" w14:textId="77777777" w:rsidR="00D860FA" w:rsidRPr="00926C9F" w:rsidRDefault="00D860FA" w:rsidP="00D860FA">
            <w:pPr>
              <w:jc w:val="center"/>
            </w:pPr>
            <w:r w:rsidRPr="00926C9F">
              <w:t>Бодови</w:t>
            </w:r>
          </w:p>
          <w:p w14:paraId="66348730" w14:textId="77777777" w:rsidR="008C0341" w:rsidRPr="00926C9F" w:rsidRDefault="00D860FA" w:rsidP="00D636D5">
            <w:pPr>
              <w:jc w:val="center"/>
            </w:pPr>
            <w:r w:rsidRPr="00926C9F">
              <w:t>(</w:t>
            </w:r>
            <w:r w:rsidR="008C0341" w:rsidRPr="00926C9F">
              <w:t>ДТС</w:t>
            </w:r>
            <w:r w:rsidRPr="00926C9F">
              <w:t>)</w:t>
            </w:r>
          </w:p>
        </w:tc>
        <w:tc>
          <w:tcPr>
            <w:tcW w:w="1770" w:type="dxa"/>
            <w:vAlign w:val="center"/>
          </w:tcPr>
          <w:p w14:paraId="08333321" w14:textId="77777777" w:rsidR="00D860FA" w:rsidRPr="00926C9F" w:rsidRDefault="00D860FA" w:rsidP="00D860FA">
            <w:pPr>
              <w:jc w:val="center"/>
            </w:pPr>
            <w:r w:rsidRPr="00926C9F">
              <w:t>Бодови</w:t>
            </w:r>
          </w:p>
          <w:p w14:paraId="2F3D21AD" w14:textId="77777777" w:rsidR="008C0341" w:rsidRPr="00926C9F" w:rsidRDefault="00D860FA" w:rsidP="00D636D5">
            <w:pPr>
              <w:jc w:val="center"/>
            </w:pPr>
            <w:r w:rsidRPr="00926C9F">
              <w:t xml:space="preserve"> </w:t>
            </w:r>
            <w:r w:rsidR="00D636D5" w:rsidRPr="00926C9F">
              <w:t>(пријемни испит)</w:t>
            </w:r>
          </w:p>
        </w:tc>
        <w:tc>
          <w:tcPr>
            <w:tcW w:w="1223" w:type="dxa"/>
            <w:vAlign w:val="center"/>
          </w:tcPr>
          <w:p w14:paraId="5741B586" w14:textId="77777777" w:rsidR="00D636D5" w:rsidRPr="00926C9F" w:rsidRDefault="00D636D5" w:rsidP="00D636D5">
            <w:pPr>
              <w:jc w:val="center"/>
            </w:pPr>
            <w:r w:rsidRPr="00926C9F">
              <w:t>Бодови</w:t>
            </w:r>
          </w:p>
          <w:p w14:paraId="0EDDC10E" w14:textId="77777777" w:rsidR="008C0341" w:rsidRPr="00926C9F" w:rsidRDefault="00D636D5" w:rsidP="00D636D5">
            <w:pPr>
              <w:jc w:val="center"/>
            </w:pPr>
            <w:r w:rsidRPr="00926C9F">
              <w:t>(у</w:t>
            </w:r>
            <w:r w:rsidR="008C0341" w:rsidRPr="00926C9F">
              <w:t>купно</w:t>
            </w:r>
            <w:r w:rsidRPr="00926C9F">
              <w:t>)</w:t>
            </w:r>
          </w:p>
        </w:tc>
      </w:tr>
      <w:tr w:rsidR="00926C9F" w:rsidRPr="00926C9F" w14:paraId="011BAEBF" w14:textId="77777777" w:rsidTr="0073225D">
        <w:trPr>
          <w:jc w:val="center"/>
        </w:trPr>
        <w:tc>
          <w:tcPr>
            <w:tcW w:w="790" w:type="dxa"/>
            <w:vAlign w:val="bottom"/>
          </w:tcPr>
          <w:p w14:paraId="061057B8" w14:textId="26D86BC6" w:rsidR="00926C9F" w:rsidRPr="00926C9F" w:rsidRDefault="00926C9F" w:rsidP="00926C9F">
            <w:r>
              <w:t>1</w:t>
            </w:r>
          </w:p>
        </w:tc>
        <w:tc>
          <w:tcPr>
            <w:tcW w:w="3544" w:type="dxa"/>
            <w:vAlign w:val="bottom"/>
          </w:tcPr>
          <w:p w14:paraId="3C01E0B8" w14:textId="5D121B95" w:rsidR="00926C9F" w:rsidRPr="00926C9F" w:rsidRDefault="00926C9F" w:rsidP="00926C9F">
            <w:r w:rsidRPr="00926C9F">
              <w:t>Митровић Анастасија</w:t>
            </w:r>
          </w:p>
        </w:tc>
        <w:tc>
          <w:tcPr>
            <w:tcW w:w="958" w:type="dxa"/>
            <w:vAlign w:val="bottom"/>
          </w:tcPr>
          <w:p w14:paraId="2F16D97F" w14:textId="76035F4E" w:rsidR="00926C9F" w:rsidRPr="00926C9F" w:rsidRDefault="00926C9F" w:rsidP="00926C9F">
            <w:r w:rsidRPr="00926C9F">
              <w:t>41.7</w:t>
            </w:r>
          </w:p>
        </w:tc>
        <w:tc>
          <w:tcPr>
            <w:tcW w:w="958" w:type="dxa"/>
            <w:vAlign w:val="bottom"/>
          </w:tcPr>
          <w:p w14:paraId="1AA2B122" w14:textId="7A6C24D9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6E723094" w14:textId="21CEA03B" w:rsidR="00926C9F" w:rsidRPr="00926C9F" w:rsidRDefault="00926C9F" w:rsidP="00926C9F">
            <w:r w:rsidRPr="00926C9F">
              <w:t>38</w:t>
            </w:r>
          </w:p>
        </w:tc>
        <w:tc>
          <w:tcPr>
            <w:tcW w:w="1223" w:type="dxa"/>
            <w:vAlign w:val="bottom"/>
          </w:tcPr>
          <w:p w14:paraId="2DBE85B1" w14:textId="0EE5B39B" w:rsidR="00926C9F" w:rsidRPr="00926C9F" w:rsidRDefault="00926C9F" w:rsidP="00926C9F">
            <w:r w:rsidRPr="00926C9F">
              <w:t>89.7</w:t>
            </w:r>
          </w:p>
        </w:tc>
      </w:tr>
      <w:tr w:rsidR="00926C9F" w:rsidRPr="00926C9F" w14:paraId="28B80EBB" w14:textId="77777777" w:rsidTr="0073225D">
        <w:trPr>
          <w:jc w:val="center"/>
        </w:trPr>
        <w:tc>
          <w:tcPr>
            <w:tcW w:w="790" w:type="dxa"/>
            <w:vAlign w:val="bottom"/>
          </w:tcPr>
          <w:p w14:paraId="1E0B87E4" w14:textId="57AB582E" w:rsidR="00926C9F" w:rsidRPr="00926C9F" w:rsidRDefault="00926C9F" w:rsidP="00926C9F">
            <w:r>
              <w:t>2</w:t>
            </w:r>
          </w:p>
        </w:tc>
        <w:tc>
          <w:tcPr>
            <w:tcW w:w="3544" w:type="dxa"/>
            <w:vAlign w:val="bottom"/>
          </w:tcPr>
          <w:p w14:paraId="3B68F9A4" w14:textId="580D4985" w:rsidR="00926C9F" w:rsidRPr="00926C9F" w:rsidRDefault="00926C9F" w:rsidP="00926C9F">
            <w:r w:rsidRPr="00926C9F">
              <w:t>Опачић Даница</w:t>
            </w:r>
          </w:p>
        </w:tc>
        <w:tc>
          <w:tcPr>
            <w:tcW w:w="958" w:type="dxa"/>
            <w:vAlign w:val="bottom"/>
          </w:tcPr>
          <w:p w14:paraId="453DD651" w14:textId="1D27EF51" w:rsidR="00926C9F" w:rsidRPr="00926C9F" w:rsidRDefault="00926C9F" w:rsidP="00926C9F">
            <w:r w:rsidRPr="00926C9F">
              <w:t>47.3</w:t>
            </w:r>
          </w:p>
        </w:tc>
        <w:tc>
          <w:tcPr>
            <w:tcW w:w="958" w:type="dxa"/>
            <w:vAlign w:val="bottom"/>
          </w:tcPr>
          <w:p w14:paraId="7053B964" w14:textId="2014BE22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56FC149B" w14:textId="56CEF1AC" w:rsidR="00926C9F" w:rsidRPr="00926C9F" w:rsidRDefault="00926C9F" w:rsidP="00926C9F">
            <w:r w:rsidRPr="00926C9F">
              <w:t>32</w:t>
            </w:r>
          </w:p>
        </w:tc>
        <w:tc>
          <w:tcPr>
            <w:tcW w:w="1223" w:type="dxa"/>
            <w:vAlign w:val="bottom"/>
          </w:tcPr>
          <w:p w14:paraId="1FAF7213" w14:textId="5C1A2CB9" w:rsidR="00926C9F" w:rsidRPr="00926C9F" w:rsidRDefault="00926C9F" w:rsidP="00926C9F">
            <w:r w:rsidRPr="00926C9F">
              <w:t>89.3</w:t>
            </w:r>
          </w:p>
        </w:tc>
      </w:tr>
      <w:tr w:rsidR="00926C9F" w:rsidRPr="00926C9F" w14:paraId="7A75DA5E" w14:textId="77777777" w:rsidTr="0073225D">
        <w:trPr>
          <w:jc w:val="center"/>
        </w:trPr>
        <w:tc>
          <w:tcPr>
            <w:tcW w:w="790" w:type="dxa"/>
            <w:vAlign w:val="bottom"/>
          </w:tcPr>
          <w:p w14:paraId="3819EEE1" w14:textId="6362C0F7" w:rsidR="00926C9F" w:rsidRPr="00926C9F" w:rsidRDefault="00926C9F" w:rsidP="00926C9F">
            <w:r>
              <w:t>3</w:t>
            </w:r>
          </w:p>
        </w:tc>
        <w:tc>
          <w:tcPr>
            <w:tcW w:w="3544" w:type="dxa"/>
            <w:vAlign w:val="bottom"/>
          </w:tcPr>
          <w:p w14:paraId="55EE0A80" w14:textId="027E879F" w:rsidR="00926C9F" w:rsidRPr="00926C9F" w:rsidRDefault="00926C9F" w:rsidP="00926C9F">
            <w:r w:rsidRPr="00926C9F">
              <w:t>Недељковић Лена</w:t>
            </w:r>
          </w:p>
        </w:tc>
        <w:tc>
          <w:tcPr>
            <w:tcW w:w="958" w:type="dxa"/>
            <w:vAlign w:val="bottom"/>
          </w:tcPr>
          <w:p w14:paraId="2815A565" w14:textId="73329BDB" w:rsidR="00926C9F" w:rsidRPr="00926C9F" w:rsidRDefault="00926C9F" w:rsidP="00926C9F">
            <w:r w:rsidRPr="00926C9F">
              <w:t>44</w:t>
            </w:r>
          </w:p>
        </w:tc>
        <w:tc>
          <w:tcPr>
            <w:tcW w:w="958" w:type="dxa"/>
            <w:vAlign w:val="bottom"/>
          </w:tcPr>
          <w:p w14:paraId="6176E5D0" w14:textId="77921AEA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295B3966" w14:textId="3B1F74AD" w:rsidR="00926C9F" w:rsidRPr="00926C9F" w:rsidRDefault="00926C9F" w:rsidP="00926C9F">
            <w:r w:rsidRPr="00926C9F">
              <w:t>35</w:t>
            </w:r>
          </w:p>
        </w:tc>
        <w:tc>
          <w:tcPr>
            <w:tcW w:w="1223" w:type="dxa"/>
            <w:vAlign w:val="bottom"/>
          </w:tcPr>
          <w:p w14:paraId="2BB5D9EB" w14:textId="40CBD974" w:rsidR="00926C9F" w:rsidRPr="00926C9F" w:rsidRDefault="00926C9F" w:rsidP="00926C9F">
            <w:r w:rsidRPr="00926C9F">
              <w:t>89</w:t>
            </w:r>
          </w:p>
        </w:tc>
      </w:tr>
      <w:tr w:rsidR="00926C9F" w:rsidRPr="00926C9F" w14:paraId="34F9FFFC" w14:textId="77777777" w:rsidTr="0073225D">
        <w:trPr>
          <w:jc w:val="center"/>
        </w:trPr>
        <w:tc>
          <w:tcPr>
            <w:tcW w:w="790" w:type="dxa"/>
            <w:vAlign w:val="bottom"/>
          </w:tcPr>
          <w:p w14:paraId="16474BBA" w14:textId="5E919EEB" w:rsidR="00926C9F" w:rsidRPr="00926C9F" w:rsidRDefault="00926C9F" w:rsidP="00926C9F">
            <w:r>
              <w:t>4</w:t>
            </w:r>
          </w:p>
        </w:tc>
        <w:tc>
          <w:tcPr>
            <w:tcW w:w="3544" w:type="dxa"/>
            <w:vAlign w:val="bottom"/>
          </w:tcPr>
          <w:p w14:paraId="4830D08C" w14:textId="701FBBC0" w:rsidR="00926C9F" w:rsidRPr="00926C9F" w:rsidRDefault="00926C9F" w:rsidP="00926C9F">
            <w:r w:rsidRPr="00926C9F">
              <w:t>Љубинковић Јована</w:t>
            </w:r>
          </w:p>
        </w:tc>
        <w:tc>
          <w:tcPr>
            <w:tcW w:w="958" w:type="dxa"/>
            <w:vAlign w:val="bottom"/>
          </w:tcPr>
          <w:p w14:paraId="13BD6A9F" w14:textId="6762115A" w:rsidR="00926C9F" w:rsidRPr="00926C9F" w:rsidRDefault="00926C9F" w:rsidP="00926C9F">
            <w:r w:rsidRPr="00926C9F">
              <w:t>43.9</w:t>
            </w:r>
          </w:p>
        </w:tc>
        <w:tc>
          <w:tcPr>
            <w:tcW w:w="958" w:type="dxa"/>
            <w:vAlign w:val="bottom"/>
          </w:tcPr>
          <w:p w14:paraId="64B00E7B" w14:textId="38409E36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512871C7" w14:textId="22024267" w:rsidR="00926C9F" w:rsidRPr="00926C9F" w:rsidRDefault="00926C9F" w:rsidP="00926C9F">
            <w:r w:rsidRPr="00926C9F">
              <w:t>30</w:t>
            </w:r>
          </w:p>
        </w:tc>
        <w:tc>
          <w:tcPr>
            <w:tcW w:w="1223" w:type="dxa"/>
            <w:vAlign w:val="bottom"/>
          </w:tcPr>
          <w:p w14:paraId="17A1CB1E" w14:textId="4BBA3984" w:rsidR="00926C9F" w:rsidRPr="00926C9F" w:rsidRDefault="00926C9F" w:rsidP="00926C9F">
            <w:r w:rsidRPr="00926C9F">
              <w:t>83.9</w:t>
            </w:r>
          </w:p>
        </w:tc>
      </w:tr>
      <w:tr w:rsidR="00926C9F" w:rsidRPr="00926C9F" w14:paraId="142AA27E" w14:textId="77777777" w:rsidTr="0073225D">
        <w:trPr>
          <w:jc w:val="center"/>
        </w:trPr>
        <w:tc>
          <w:tcPr>
            <w:tcW w:w="790" w:type="dxa"/>
            <w:vAlign w:val="bottom"/>
          </w:tcPr>
          <w:p w14:paraId="75DE4853" w14:textId="138A7963" w:rsidR="00926C9F" w:rsidRPr="00926C9F" w:rsidRDefault="00926C9F" w:rsidP="00926C9F">
            <w:r>
              <w:t>5</w:t>
            </w:r>
          </w:p>
        </w:tc>
        <w:tc>
          <w:tcPr>
            <w:tcW w:w="3544" w:type="dxa"/>
            <w:vAlign w:val="bottom"/>
          </w:tcPr>
          <w:p w14:paraId="6B8999ED" w14:textId="3D47F9B1" w:rsidR="00926C9F" w:rsidRPr="00926C9F" w:rsidRDefault="00926C9F" w:rsidP="00926C9F">
            <w:r w:rsidRPr="00926C9F">
              <w:t>Сивачки Марија</w:t>
            </w:r>
          </w:p>
        </w:tc>
        <w:tc>
          <w:tcPr>
            <w:tcW w:w="958" w:type="dxa"/>
            <w:vAlign w:val="bottom"/>
          </w:tcPr>
          <w:p w14:paraId="18E30A04" w14:textId="423D5D76" w:rsidR="00926C9F" w:rsidRPr="00926C9F" w:rsidRDefault="00926C9F" w:rsidP="00926C9F">
            <w:r w:rsidRPr="00926C9F">
              <w:t>40</w:t>
            </w:r>
          </w:p>
        </w:tc>
        <w:tc>
          <w:tcPr>
            <w:tcW w:w="958" w:type="dxa"/>
            <w:vAlign w:val="bottom"/>
          </w:tcPr>
          <w:p w14:paraId="59040B1A" w14:textId="47374FE8" w:rsidR="00926C9F" w:rsidRPr="00926C9F" w:rsidRDefault="00926C9F" w:rsidP="00926C9F">
            <w:r w:rsidRPr="00926C9F">
              <w:t>0</w:t>
            </w:r>
          </w:p>
        </w:tc>
        <w:tc>
          <w:tcPr>
            <w:tcW w:w="1770" w:type="dxa"/>
            <w:vAlign w:val="bottom"/>
          </w:tcPr>
          <w:p w14:paraId="0B2AC183" w14:textId="30016188" w:rsidR="00926C9F" w:rsidRPr="00926C9F" w:rsidRDefault="00926C9F" w:rsidP="00926C9F">
            <w:r w:rsidRPr="00926C9F">
              <w:t>39</w:t>
            </w:r>
          </w:p>
        </w:tc>
        <w:tc>
          <w:tcPr>
            <w:tcW w:w="1223" w:type="dxa"/>
            <w:vAlign w:val="bottom"/>
          </w:tcPr>
          <w:p w14:paraId="024E62A2" w14:textId="4007679D" w:rsidR="00926C9F" w:rsidRPr="00926C9F" w:rsidRDefault="00926C9F" w:rsidP="00926C9F">
            <w:r w:rsidRPr="00926C9F">
              <w:t>79</w:t>
            </w:r>
          </w:p>
        </w:tc>
      </w:tr>
      <w:tr w:rsidR="00926C9F" w:rsidRPr="00926C9F" w14:paraId="006EEAC9" w14:textId="77777777" w:rsidTr="0073225D">
        <w:trPr>
          <w:jc w:val="center"/>
        </w:trPr>
        <w:tc>
          <w:tcPr>
            <w:tcW w:w="790" w:type="dxa"/>
            <w:vAlign w:val="bottom"/>
          </w:tcPr>
          <w:p w14:paraId="42A873BF" w14:textId="425F808A" w:rsidR="00926C9F" w:rsidRPr="00926C9F" w:rsidRDefault="00926C9F" w:rsidP="00926C9F">
            <w:r>
              <w:t>6</w:t>
            </w:r>
          </w:p>
        </w:tc>
        <w:tc>
          <w:tcPr>
            <w:tcW w:w="3544" w:type="dxa"/>
            <w:vAlign w:val="bottom"/>
          </w:tcPr>
          <w:p w14:paraId="536D4B2A" w14:textId="71F721B9" w:rsidR="00926C9F" w:rsidRPr="00926C9F" w:rsidRDefault="00926C9F" w:rsidP="00926C9F">
            <w:r w:rsidRPr="00926C9F">
              <w:t>Перановић Јелена</w:t>
            </w:r>
          </w:p>
        </w:tc>
        <w:tc>
          <w:tcPr>
            <w:tcW w:w="958" w:type="dxa"/>
            <w:vAlign w:val="bottom"/>
          </w:tcPr>
          <w:p w14:paraId="22E96FDD" w14:textId="771EB744" w:rsidR="00926C9F" w:rsidRPr="00926C9F" w:rsidRDefault="00926C9F" w:rsidP="00926C9F">
            <w:r w:rsidRPr="00926C9F">
              <w:t>35.35</w:t>
            </w:r>
          </w:p>
        </w:tc>
        <w:tc>
          <w:tcPr>
            <w:tcW w:w="958" w:type="dxa"/>
            <w:vAlign w:val="bottom"/>
          </w:tcPr>
          <w:p w14:paraId="70753072" w14:textId="7069A59C" w:rsidR="00926C9F" w:rsidRPr="00926C9F" w:rsidRDefault="00926C9F" w:rsidP="00926C9F">
            <w:r w:rsidRPr="00926C9F">
              <w:t>2</w:t>
            </w:r>
          </w:p>
        </w:tc>
        <w:tc>
          <w:tcPr>
            <w:tcW w:w="1770" w:type="dxa"/>
            <w:vAlign w:val="bottom"/>
          </w:tcPr>
          <w:p w14:paraId="5AD08A56" w14:textId="20033FE5" w:rsidR="00926C9F" w:rsidRPr="00926C9F" w:rsidRDefault="00926C9F" w:rsidP="00926C9F">
            <w:r w:rsidRPr="00926C9F">
              <w:t>38</w:t>
            </w:r>
          </w:p>
        </w:tc>
        <w:tc>
          <w:tcPr>
            <w:tcW w:w="1223" w:type="dxa"/>
            <w:vAlign w:val="bottom"/>
          </w:tcPr>
          <w:p w14:paraId="0D57E813" w14:textId="37B6EF29" w:rsidR="00926C9F" w:rsidRPr="00926C9F" w:rsidRDefault="00926C9F" w:rsidP="00926C9F">
            <w:r w:rsidRPr="00926C9F">
              <w:t>75.35</w:t>
            </w:r>
          </w:p>
        </w:tc>
      </w:tr>
      <w:tr w:rsidR="00926C9F" w:rsidRPr="00926C9F" w14:paraId="718137D3" w14:textId="77777777" w:rsidTr="0073225D">
        <w:trPr>
          <w:jc w:val="center"/>
        </w:trPr>
        <w:tc>
          <w:tcPr>
            <w:tcW w:w="790" w:type="dxa"/>
            <w:vAlign w:val="bottom"/>
          </w:tcPr>
          <w:p w14:paraId="3A31D83E" w14:textId="64D30319" w:rsidR="00926C9F" w:rsidRPr="00926C9F" w:rsidRDefault="00926C9F" w:rsidP="00926C9F">
            <w:r>
              <w:t>7</w:t>
            </w:r>
          </w:p>
        </w:tc>
        <w:tc>
          <w:tcPr>
            <w:tcW w:w="3544" w:type="dxa"/>
            <w:vAlign w:val="bottom"/>
          </w:tcPr>
          <w:p w14:paraId="25419758" w14:textId="7A85F5B6" w:rsidR="00926C9F" w:rsidRPr="00926C9F" w:rsidRDefault="00926C9F" w:rsidP="00926C9F">
            <w:r w:rsidRPr="00926C9F">
              <w:t>Тошић Тијана</w:t>
            </w:r>
          </w:p>
        </w:tc>
        <w:tc>
          <w:tcPr>
            <w:tcW w:w="958" w:type="dxa"/>
            <w:vAlign w:val="bottom"/>
          </w:tcPr>
          <w:p w14:paraId="6057E196" w14:textId="0001CFDD" w:rsidR="00926C9F" w:rsidRPr="00926C9F" w:rsidRDefault="00926C9F" w:rsidP="00926C9F">
            <w:r w:rsidRPr="00926C9F">
              <w:t>43.05</w:t>
            </w:r>
          </w:p>
        </w:tc>
        <w:tc>
          <w:tcPr>
            <w:tcW w:w="958" w:type="dxa"/>
            <w:vAlign w:val="bottom"/>
          </w:tcPr>
          <w:p w14:paraId="2676106F" w14:textId="60900E33" w:rsidR="00926C9F" w:rsidRPr="00926C9F" w:rsidRDefault="00926C9F" w:rsidP="00926C9F">
            <w:r w:rsidRPr="00926C9F">
              <w:t>6</w:t>
            </w:r>
          </w:p>
        </w:tc>
        <w:tc>
          <w:tcPr>
            <w:tcW w:w="1770" w:type="dxa"/>
            <w:vAlign w:val="bottom"/>
          </w:tcPr>
          <w:p w14:paraId="1A613D1B" w14:textId="117DAE39" w:rsidR="00926C9F" w:rsidRPr="00926C9F" w:rsidRDefault="00926C9F" w:rsidP="00926C9F">
            <w:r w:rsidRPr="00926C9F">
              <w:t>22</w:t>
            </w:r>
          </w:p>
        </w:tc>
        <w:tc>
          <w:tcPr>
            <w:tcW w:w="1223" w:type="dxa"/>
            <w:vAlign w:val="bottom"/>
          </w:tcPr>
          <w:p w14:paraId="1F71F2ED" w14:textId="1D916D11" w:rsidR="00926C9F" w:rsidRPr="00926C9F" w:rsidRDefault="00926C9F" w:rsidP="00926C9F">
            <w:r w:rsidRPr="00926C9F">
              <w:t>71.05</w:t>
            </w:r>
          </w:p>
        </w:tc>
      </w:tr>
      <w:tr w:rsidR="00926C9F" w:rsidRPr="00926C9F" w14:paraId="34FA2C9C" w14:textId="77777777" w:rsidTr="0073225D">
        <w:trPr>
          <w:jc w:val="center"/>
        </w:trPr>
        <w:tc>
          <w:tcPr>
            <w:tcW w:w="790" w:type="dxa"/>
            <w:vAlign w:val="bottom"/>
          </w:tcPr>
          <w:p w14:paraId="05478FAB" w14:textId="0E2AD58A" w:rsidR="00926C9F" w:rsidRPr="00926C9F" w:rsidRDefault="00926C9F" w:rsidP="00926C9F">
            <w:r>
              <w:t>8</w:t>
            </w:r>
          </w:p>
        </w:tc>
        <w:tc>
          <w:tcPr>
            <w:tcW w:w="3544" w:type="dxa"/>
            <w:vAlign w:val="bottom"/>
          </w:tcPr>
          <w:p w14:paraId="255F49E5" w14:textId="0F1B89D4" w:rsidR="00926C9F" w:rsidRPr="00926C9F" w:rsidRDefault="00926C9F" w:rsidP="00926C9F">
            <w:r w:rsidRPr="00926C9F">
              <w:t>Савић Миа</w:t>
            </w:r>
          </w:p>
        </w:tc>
        <w:tc>
          <w:tcPr>
            <w:tcW w:w="958" w:type="dxa"/>
            <w:vAlign w:val="bottom"/>
          </w:tcPr>
          <w:p w14:paraId="53A2A790" w14:textId="6F11ED08" w:rsidR="00926C9F" w:rsidRPr="00926C9F" w:rsidRDefault="00926C9F" w:rsidP="00926C9F">
            <w:r w:rsidRPr="00926C9F">
              <w:t>36.6</w:t>
            </w:r>
          </w:p>
        </w:tc>
        <w:tc>
          <w:tcPr>
            <w:tcW w:w="958" w:type="dxa"/>
            <w:vAlign w:val="bottom"/>
          </w:tcPr>
          <w:p w14:paraId="22032332" w14:textId="1DBF2D2A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6D69ED82" w14:textId="4A347568" w:rsidR="00926C9F" w:rsidRPr="00926C9F" w:rsidRDefault="00926C9F" w:rsidP="00926C9F">
            <w:r w:rsidRPr="00926C9F">
              <w:t>24</w:t>
            </w:r>
          </w:p>
        </w:tc>
        <w:tc>
          <w:tcPr>
            <w:tcW w:w="1223" w:type="dxa"/>
            <w:vAlign w:val="bottom"/>
          </w:tcPr>
          <w:p w14:paraId="13C984D9" w14:textId="5988E5C1" w:rsidR="00926C9F" w:rsidRPr="00926C9F" w:rsidRDefault="00926C9F" w:rsidP="00926C9F">
            <w:r w:rsidRPr="00926C9F">
              <w:t>70.6</w:t>
            </w:r>
          </w:p>
        </w:tc>
      </w:tr>
      <w:tr w:rsidR="00926C9F" w:rsidRPr="00926C9F" w14:paraId="6ACE0C26" w14:textId="77777777" w:rsidTr="0073225D">
        <w:trPr>
          <w:jc w:val="center"/>
        </w:trPr>
        <w:tc>
          <w:tcPr>
            <w:tcW w:w="790" w:type="dxa"/>
            <w:vAlign w:val="bottom"/>
          </w:tcPr>
          <w:p w14:paraId="7C8E23DA" w14:textId="1C4EC17D" w:rsidR="00926C9F" w:rsidRPr="00926C9F" w:rsidRDefault="00926C9F" w:rsidP="00926C9F">
            <w:r>
              <w:t>9</w:t>
            </w:r>
          </w:p>
        </w:tc>
        <w:tc>
          <w:tcPr>
            <w:tcW w:w="3544" w:type="dxa"/>
            <w:vAlign w:val="bottom"/>
          </w:tcPr>
          <w:p w14:paraId="74025176" w14:textId="161459C7" w:rsidR="00926C9F" w:rsidRPr="00926C9F" w:rsidRDefault="00926C9F" w:rsidP="00926C9F">
            <w:r w:rsidRPr="00926C9F">
              <w:t>Станковић Невена</w:t>
            </w:r>
          </w:p>
        </w:tc>
        <w:tc>
          <w:tcPr>
            <w:tcW w:w="958" w:type="dxa"/>
            <w:vAlign w:val="bottom"/>
          </w:tcPr>
          <w:p w14:paraId="17FC1208" w14:textId="73E3082F" w:rsidR="00926C9F" w:rsidRPr="00926C9F" w:rsidRDefault="00926C9F" w:rsidP="00926C9F">
            <w:r w:rsidRPr="00926C9F">
              <w:t>40.75</w:t>
            </w:r>
          </w:p>
        </w:tc>
        <w:tc>
          <w:tcPr>
            <w:tcW w:w="958" w:type="dxa"/>
            <w:vAlign w:val="bottom"/>
          </w:tcPr>
          <w:p w14:paraId="3C4C819E" w14:textId="67BDE291" w:rsidR="00926C9F" w:rsidRPr="00926C9F" w:rsidRDefault="00926C9F" w:rsidP="00926C9F">
            <w:r w:rsidRPr="00926C9F">
              <w:t>6</w:t>
            </w:r>
          </w:p>
        </w:tc>
        <w:tc>
          <w:tcPr>
            <w:tcW w:w="1770" w:type="dxa"/>
            <w:vAlign w:val="bottom"/>
          </w:tcPr>
          <w:p w14:paraId="5E155387" w14:textId="7AA9B94D" w:rsidR="00926C9F" w:rsidRPr="00926C9F" w:rsidRDefault="00926C9F" w:rsidP="00926C9F">
            <w:r w:rsidRPr="00926C9F">
              <w:t>19</w:t>
            </w:r>
          </w:p>
        </w:tc>
        <w:tc>
          <w:tcPr>
            <w:tcW w:w="1223" w:type="dxa"/>
            <w:vAlign w:val="bottom"/>
          </w:tcPr>
          <w:p w14:paraId="733246AB" w14:textId="5C36BD00" w:rsidR="00926C9F" w:rsidRPr="00926C9F" w:rsidRDefault="00926C9F" w:rsidP="00926C9F">
            <w:r w:rsidRPr="00926C9F">
              <w:t>65.75</w:t>
            </w:r>
          </w:p>
        </w:tc>
      </w:tr>
      <w:tr w:rsidR="00926C9F" w:rsidRPr="00926C9F" w14:paraId="6C2CFB07" w14:textId="77777777" w:rsidTr="0073225D">
        <w:trPr>
          <w:jc w:val="center"/>
        </w:trPr>
        <w:tc>
          <w:tcPr>
            <w:tcW w:w="790" w:type="dxa"/>
            <w:vAlign w:val="bottom"/>
          </w:tcPr>
          <w:p w14:paraId="7DB4FBB9" w14:textId="7D9C50FF" w:rsidR="00926C9F" w:rsidRPr="00926C9F" w:rsidRDefault="00926C9F" w:rsidP="00926C9F">
            <w:r>
              <w:t>10</w:t>
            </w:r>
          </w:p>
        </w:tc>
        <w:tc>
          <w:tcPr>
            <w:tcW w:w="3544" w:type="dxa"/>
            <w:vAlign w:val="bottom"/>
          </w:tcPr>
          <w:p w14:paraId="2329D408" w14:textId="17D31E74" w:rsidR="00926C9F" w:rsidRPr="00926C9F" w:rsidRDefault="00926C9F" w:rsidP="00926C9F">
            <w:r w:rsidRPr="00926C9F">
              <w:t>Ђокић Елена</w:t>
            </w:r>
          </w:p>
        </w:tc>
        <w:tc>
          <w:tcPr>
            <w:tcW w:w="958" w:type="dxa"/>
            <w:vAlign w:val="bottom"/>
          </w:tcPr>
          <w:p w14:paraId="16B7F912" w14:textId="3AFD96EC" w:rsidR="00926C9F" w:rsidRPr="00926C9F" w:rsidRDefault="00926C9F" w:rsidP="00926C9F">
            <w:r w:rsidRPr="00926C9F">
              <w:t>37.55</w:t>
            </w:r>
          </w:p>
        </w:tc>
        <w:tc>
          <w:tcPr>
            <w:tcW w:w="958" w:type="dxa"/>
            <w:vAlign w:val="bottom"/>
          </w:tcPr>
          <w:p w14:paraId="2ADAE9ED" w14:textId="2D93A11F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2B4D0064" w14:textId="1398DD62" w:rsidR="00926C9F" w:rsidRPr="00926C9F" w:rsidRDefault="00926C9F" w:rsidP="00926C9F">
            <w:r w:rsidRPr="00926C9F">
              <w:t>16</w:t>
            </w:r>
          </w:p>
        </w:tc>
        <w:tc>
          <w:tcPr>
            <w:tcW w:w="1223" w:type="dxa"/>
            <w:vAlign w:val="bottom"/>
          </w:tcPr>
          <w:p w14:paraId="4414C742" w14:textId="6A71B823" w:rsidR="00926C9F" w:rsidRPr="00926C9F" w:rsidRDefault="00926C9F" w:rsidP="00926C9F">
            <w:r w:rsidRPr="00926C9F">
              <w:t>63.55</w:t>
            </w:r>
          </w:p>
        </w:tc>
      </w:tr>
      <w:tr w:rsidR="00926C9F" w:rsidRPr="00926C9F" w14:paraId="24FB41EB" w14:textId="77777777" w:rsidTr="0073225D">
        <w:trPr>
          <w:jc w:val="center"/>
        </w:trPr>
        <w:tc>
          <w:tcPr>
            <w:tcW w:w="790" w:type="dxa"/>
            <w:vAlign w:val="bottom"/>
          </w:tcPr>
          <w:p w14:paraId="14A72366" w14:textId="4B015599" w:rsidR="00926C9F" w:rsidRPr="00926C9F" w:rsidRDefault="00926C9F" w:rsidP="00926C9F">
            <w:r>
              <w:t>11</w:t>
            </w:r>
          </w:p>
        </w:tc>
        <w:tc>
          <w:tcPr>
            <w:tcW w:w="3544" w:type="dxa"/>
            <w:vAlign w:val="bottom"/>
          </w:tcPr>
          <w:p w14:paraId="6B05AA3D" w14:textId="77E7DF94" w:rsidR="00926C9F" w:rsidRPr="00926C9F" w:rsidRDefault="00926C9F" w:rsidP="00926C9F">
            <w:r w:rsidRPr="00926C9F">
              <w:t>Ђекић Наталија</w:t>
            </w:r>
          </w:p>
        </w:tc>
        <w:tc>
          <w:tcPr>
            <w:tcW w:w="958" w:type="dxa"/>
            <w:vAlign w:val="bottom"/>
          </w:tcPr>
          <w:p w14:paraId="5360CA1D" w14:textId="27B2181E" w:rsidR="00926C9F" w:rsidRPr="00926C9F" w:rsidRDefault="00926C9F" w:rsidP="00926C9F">
            <w:r w:rsidRPr="00926C9F">
              <w:t>43.1</w:t>
            </w:r>
          </w:p>
        </w:tc>
        <w:tc>
          <w:tcPr>
            <w:tcW w:w="958" w:type="dxa"/>
            <w:vAlign w:val="bottom"/>
          </w:tcPr>
          <w:p w14:paraId="4336A05D" w14:textId="765404F9" w:rsidR="00926C9F" w:rsidRPr="00926C9F" w:rsidRDefault="00926C9F" w:rsidP="00926C9F">
            <w:r w:rsidRPr="00926C9F">
              <w:t>10</w:t>
            </w:r>
          </w:p>
        </w:tc>
        <w:tc>
          <w:tcPr>
            <w:tcW w:w="1770" w:type="dxa"/>
            <w:vAlign w:val="bottom"/>
          </w:tcPr>
          <w:p w14:paraId="21B2E3DB" w14:textId="104FA8A4" w:rsidR="00926C9F" w:rsidRPr="00926C9F" w:rsidRDefault="00926C9F" w:rsidP="00926C9F">
            <w:r w:rsidRPr="00926C9F">
              <w:t>4</w:t>
            </w:r>
          </w:p>
        </w:tc>
        <w:tc>
          <w:tcPr>
            <w:tcW w:w="1223" w:type="dxa"/>
            <w:vAlign w:val="bottom"/>
          </w:tcPr>
          <w:p w14:paraId="66DC1AC1" w14:textId="5B054982" w:rsidR="00926C9F" w:rsidRPr="00926C9F" w:rsidRDefault="00926C9F" w:rsidP="00926C9F">
            <w:r w:rsidRPr="00926C9F">
              <w:t>57.1</w:t>
            </w:r>
          </w:p>
        </w:tc>
      </w:tr>
      <w:tr w:rsidR="00926C9F" w:rsidRPr="00926C9F" w14:paraId="75F4E731" w14:textId="77777777" w:rsidTr="0073225D">
        <w:trPr>
          <w:jc w:val="center"/>
        </w:trPr>
        <w:tc>
          <w:tcPr>
            <w:tcW w:w="790" w:type="dxa"/>
            <w:vAlign w:val="bottom"/>
          </w:tcPr>
          <w:p w14:paraId="561CAC1C" w14:textId="10C0D0ED" w:rsidR="00926C9F" w:rsidRPr="00926C9F" w:rsidRDefault="00926C9F" w:rsidP="00926C9F">
            <w:r>
              <w:t>12</w:t>
            </w:r>
          </w:p>
        </w:tc>
        <w:tc>
          <w:tcPr>
            <w:tcW w:w="3544" w:type="dxa"/>
            <w:vAlign w:val="bottom"/>
          </w:tcPr>
          <w:p w14:paraId="2503A2EA" w14:textId="7D5F926F" w:rsidR="00926C9F" w:rsidRPr="00926C9F" w:rsidRDefault="00926C9F" w:rsidP="00926C9F">
            <w:r w:rsidRPr="00926C9F">
              <w:t>Перишић Маја</w:t>
            </w:r>
          </w:p>
        </w:tc>
        <w:tc>
          <w:tcPr>
            <w:tcW w:w="958" w:type="dxa"/>
            <w:vAlign w:val="bottom"/>
          </w:tcPr>
          <w:p w14:paraId="178D9E56" w14:textId="74E1E753" w:rsidR="00926C9F" w:rsidRPr="00926C9F" w:rsidRDefault="00926C9F" w:rsidP="00926C9F">
            <w:r w:rsidRPr="00926C9F">
              <w:t>38.7</w:t>
            </w:r>
          </w:p>
        </w:tc>
        <w:tc>
          <w:tcPr>
            <w:tcW w:w="958" w:type="dxa"/>
            <w:vAlign w:val="bottom"/>
          </w:tcPr>
          <w:p w14:paraId="2F000CFB" w14:textId="197458F6" w:rsidR="00926C9F" w:rsidRPr="00926C9F" w:rsidRDefault="00926C9F" w:rsidP="00926C9F">
            <w:r w:rsidRPr="00926C9F">
              <w:t>0</w:t>
            </w:r>
          </w:p>
        </w:tc>
        <w:tc>
          <w:tcPr>
            <w:tcW w:w="1770" w:type="dxa"/>
            <w:vAlign w:val="bottom"/>
          </w:tcPr>
          <w:p w14:paraId="2FFEB474" w14:textId="1F8587F2" w:rsidR="00926C9F" w:rsidRPr="00926C9F" w:rsidRDefault="00926C9F" w:rsidP="00926C9F">
            <w:r w:rsidRPr="00926C9F">
              <w:t>10</w:t>
            </w:r>
          </w:p>
        </w:tc>
        <w:tc>
          <w:tcPr>
            <w:tcW w:w="1223" w:type="dxa"/>
            <w:vAlign w:val="bottom"/>
          </w:tcPr>
          <w:p w14:paraId="595D939E" w14:textId="60BD19B1" w:rsidR="00926C9F" w:rsidRPr="00926C9F" w:rsidRDefault="00926C9F" w:rsidP="00926C9F">
            <w:r w:rsidRPr="00926C9F">
              <w:t>48.7</w:t>
            </w:r>
          </w:p>
        </w:tc>
      </w:tr>
      <w:tr w:rsidR="00926C9F" w:rsidRPr="00926C9F" w14:paraId="7272F3CE" w14:textId="77777777" w:rsidTr="0073225D">
        <w:trPr>
          <w:jc w:val="center"/>
        </w:trPr>
        <w:tc>
          <w:tcPr>
            <w:tcW w:w="790" w:type="dxa"/>
            <w:vAlign w:val="bottom"/>
          </w:tcPr>
          <w:p w14:paraId="4F5637FD" w14:textId="587E7923" w:rsidR="00926C9F" w:rsidRPr="00926C9F" w:rsidRDefault="00926C9F" w:rsidP="00926C9F">
            <w:r>
              <w:t>13</w:t>
            </w:r>
          </w:p>
        </w:tc>
        <w:tc>
          <w:tcPr>
            <w:tcW w:w="3544" w:type="dxa"/>
            <w:vAlign w:val="bottom"/>
          </w:tcPr>
          <w:p w14:paraId="39AEC20C" w14:textId="265592D2" w:rsidR="00926C9F" w:rsidRPr="00926C9F" w:rsidRDefault="00926C9F" w:rsidP="00926C9F">
            <w:r w:rsidRPr="00926C9F">
              <w:t>Ђурић Андријана</w:t>
            </w:r>
          </w:p>
        </w:tc>
        <w:tc>
          <w:tcPr>
            <w:tcW w:w="958" w:type="dxa"/>
            <w:vAlign w:val="bottom"/>
          </w:tcPr>
          <w:p w14:paraId="005717BC" w14:textId="518F7FC7" w:rsidR="00926C9F" w:rsidRPr="00926C9F" w:rsidRDefault="00926C9F" w:rsidP="00926C9F">
            <w:r w:rsidRPr="00926C9F">
              <w:t>39.15</w:t>
            </w:r>
          </w:p>
        </w:tc>
        <w:tc>
          <w:tcPr>
            <w:tcW w:w="958" w:type="dxa"/>
            <w:vAlign w:val="bottom"/>
          </w:tcPr>
          <w:p w14:paraId="283644D1" w14:textId="0925E564" w:rsidR="00926C9F" w:rsidRPr="00926C9F" w:rsidRDefault="00926C9F" w:rsidP="00926C9F">
            <w:r w:rsidRPr="00926C9F">
              <w:t>0</w:t>
            </w:r>
          </w:p>
        </w:tc>
        <w:tc>
          <w:tcPr>
            <w:tcW w:w="1770" w:type="dxa"/>
            <w:vAlign w:val="bottom"/>
          </w:tcPr>
          <w:p w14:paraId="44FABE46" w14:textId="0DDDD69E" w:rsidR="00926C9F" w:rsidRPr="00926C9F" w:rsidRDefault="00926C9F" w:rsidP="00926C9F">
            <w:r w:rsidRPr="00926C9F">
              <w:t>1</w:t>
            </w:r>
          </w:p>
        </w:tc>
        <w:tc>
          <w:tcPr>
            <w:tcW w:w="1223" w:type="dxa"/>
            <w:vAlign w:val="bottom"/>
          </w:tcPr>
          <w:p w14:paraId="62625C11" w14:textId="127F2219" w:rsidR="00926C9F" w:rsidRPr="00926C9F" w:rsidRDefault="00926C9F" w:rsidP="00926C9F">
            <w:r w:rsidRPr="00926C9F">
              <w:t>40.15</w:t>
            </w:r>
          </w:p>
        </w:tc>
      </w:tr>
      <w:tr w:rsidR="00F86F9D" w:rsidRPr="00926C9F" w14:paraId="159F92EF" w14:textId="77777777" w:rsidTr="00926C9F">
        <w:trPr>
          <w:jc w:val="center"/>
        </w:trPr>
        <w:tc>
          <w:tcPr>
            <w:tcW w:w="790" w:type="dxa"/>
          </w:tcPr>
          <w:p w14:paraId="3F001ACD" w14:textId="77777777" w:rsidR="00F86F9D" w:rsidRPr="00926C9F" w:rsidRDefault="00F86F9D" w:rsidP="005959CD"/>
        </w:tc>
        <w:tc>
          <w:tcPr>
            <w:tcW w:w="3544" w:type="dxa"/>
          </w:tcPr>
          <w:p w14:paraId="0210F2C8" w14:textId="77777777" w:rsidR="00F86F9D" w:rsidRPr="00926C9F" w:rsidRDefault="00F86F9D" w:rsidP="005959CD"/>
        </w:tc>
        <w:tc>
          <w:tcPr>
            <w:tcW w:w="958" w:type="dxa"/>
          </w:tcPr>
          <w:p w14:paraId="5F3EA0FF" w14:textId="77777777" w:rsidR="00F86F9D" w:rsidRPr="00926C9F" w:rsidRDefault="00F86F9D" w:rsidP="005959CD"/>
        </w:tc>
        <w:tc>
          <w:tcPr>
            <w:tcW w:w="958" w:type="dxa"/>
          </w:tcPr>
          <w:p w14:paraId="00B33547" w14:textId="77777777" w:rsidR="00F86F9D" w:rsidRPr="00926C9F" w:rsidRDefault="00F86F9D" w:rsidP="005959CD"/>
        </w:tc>
        <w:tc>
          <w:tcPr>
            <w:tcW w:w="1770" w:type="dxa"/>
          </w:tcPr>
          <w:p w14:paraId="760F98B7" w14:textId="77777777" w:rsidR="00F86F9D" w:rsidRPr="00926C9F" w:rsidRDefault="00F86F9D" w:rsidP="005959CD"/>
        </w:tc>
        <w:tc>
          <w:tcPr>
            <w:tcW w:w="1223" w:type="dxa"/>
          </w:tcPr>
          <w:p w14:paraId="4F629FF6" w14:textId="77777777" w:rsidR="00F86F9D" w:rsidRPr="00926C9F" w:rsidRDefault="00F86F9D" w:rsidP="005959CD"/>
        </w:tc>
      </w:tr>
      <w:tr w:rsidR="00F86F9D" w:rsidRPr="00926C9F" w14:paraId="30707761" w14:textId="77777777" w:rsidTr="00926C9F">
        <w:trPr>
          <w:jc w:val="center"/>
        </w:trPr>
        <w:tc>
          <w:tcPr>
            <w:tcW w:w="790" w:type="dxa"/>
          </w:tcPr>
          <w:p w14:paraId="25D4AA40" w14:textId="77777777" w:rsidR="00F86F9D" w:rsidRPr="00926C9F" w:rsidRDefault="00F86F9D" w:rsidP="005959CD"/>
        </w:tc>
        <w:tc>
          <w:tcPr>
            <w:tcW w:w="3544" w:type="dxa"/>
          </w:tcPr>
          <w:p w14:paraId="6A942167" w14:textId="77777777" w:rsidR="00F86F9D" w:rsidRPr="00926C9F" w:rsidRDefault="00F86F9D" w:rsidP="005959CD"/>
        </w:tc>
        <w:tc>
          <w:tcPr>
            <w:tcW w:w="958" w:type="dxa"/>
          </w:tcPr>
          <w:p w14:paraId="4FD2698C" w14:textId="77777777" w:rsidR="00F86F9D" w:rsidRPr="00926C9F" w:rsidRDefault="00F86F9D" w:rsidP="005959CD"/>
        </w:tc>
        <w:tc>
          <w:tcPr>
            <w:tcW w:w="958" w:type="dxa"/>
          </w:tcPr>
          <w:p w14:paraId="562806BC" w14:textId="77777777" w:rsidR="00F86F9D" w:rsidRPr="00926C9F" w:rsidRDefault="00F86F9D" w:rsidP="005959CD"/>
        </w:tc>
        <w:tc>
          <w:tcPr>
            <w:tcW w:w="1770" w:type="dxa"/>
          </w:tcPr>
          <w:p w14:paraId="58974332" w14:textId="77777777" w:rsidR="00F86F9D" w:rsidRPr="00926C9F" w:rsidRDefault="00F86F9D" w:rsidP="005959CD"/>
        </w:tc>
        <w:tc>
          <w:tcPr>
            <w:tcW w:w="1223" w:type="dxa"/>
          </w:tcPr>
          <w:p w14:paraId="3DF9BA65" w14:textId="77777777" w:rsidR="00F86F9D" w:rsidRPr="00926C9F" w:rsidRDefault="00F86F9D" w:rsidP="005959CD"/>
        </w:tc>
      </w:tr>
    </w:tbl>
    <w:p w14:paraId="65A0910A" w14:textId="77777777" w:rsidR="005959CD" w:rsidRDefault="005959CD" w:rsidP="005959CD">
      <w:pPr>
        <w:rPr>
          <w:szCs w:val="20"/>
        </w:rPr>
      </w:pPr>
    </w:p>
    <w:p w14:paraId="5BE90D70" w14:textId="77777777" w:rsidR="00F86F9D" w:rsidRPr="00F86F9D" w:rsidRDefault="00F86F9D" w:rsidP="005959CD">
      <w:pPr>
        <w:rPr>
          <w:szCs w:val="20"/>
        </w:rPr>
      </w:pPr>
    </w:p>
    <w:p w14:paraId="16B5759B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4A6D6EB6" w14:textId="1954235B" w:rsidR="00F86F9D" w:rsidRDefault="00926C9F" w:rsidP="00374E3F">
      <w:pPr>
        <w:jc w:val="right"/>
        <w:rPr>
          <w:szCs w:val="20"/>
        </w:rPr>
      </w:pPr>
      <w:r>
        <w:rPr>
          <w:szCs w:val="20"/>
          <w:lang w:val="sr-Cyrl-RS"/>
        </w:rPr>
        <w:t xml:space="preserve">Проф др Данка Нинковић Славнић </w:t>
      </w:r>
      <w:r w:rsidR="0005445F">
        <w:rPr>
          <w:szCs w:val="20"/>
        </w:rPr>
        <w:t>___</w:t>
      </w:r>
      <w:r w:rsidR="00B95B52">
        <w:rPr>
          <w:szCs w:val="20"/>
        </w:rPr>
        <w:t>________________</w:t>
      </w:r>
    </w:p>
    <w:p w14:paraId="633D06D2" w14:textId="1605B29C" w:rsidR="00374E3F" w:rsidRDefault="00926C9F" w:rsidP="00374E3F">
      <w:pPr>
        <w:jc w:val="right"/>
        <w:rPr>
          <w:szCs w:val="20"/>
        </w:rPr>
      </w:pPr>
      <w:r>
        <w:rPr>
          <w:szCs w:val="20"/>
          <w:lang w:val="sr-Cyrl-RS"/>
        </w:rPr>
        <w:t xml:space="preserve">Проф др Катарина Лончаревић </w:t>
      </w:r>
      <w:r w:rsidR="0005445F">
        <w:rPr>
          <w:szCs w:val="20"/>
        </w:rPr>
        <w:t>___</w:t>
      </w:r>
      <w:r w:rsidR="00374E3F">
        <w:rPr>
          <w:szCs w:val="20"/>
        </w:rPr>
        <w:t>________________</w:t>
      </w:r>
    </w:p>
    <w:p w14:paraId="373B83CD" w14:textId="73A1D73F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926C9F">
        <w:rPr>
          <w:szCs w:val="20"/>
          <w:lang w:val="sr-Cyrl-RS"/>
        </w:rPr>
        <w:t xml:space="preserve">Доц др Ана Милојевић </w:t>
      </w:r>
      <w:r w:rsidR="0005445F">
        <w:rPr>
          <w:szCs w:val="20"/>
        </w:rPr>
        <w:t>___</w:t>
      </w:r>
      <w:r>
        <w:rPr>
          <w:szCs w:val="20"/>
        </w:rPr>
        <w:t xml:space="preserve">________________    </w:t>
      </w:r>
    </w:p>
    <w:p w14:paraId="013C1D54" w14:textId="77777777" w:rsidR="00374E3F" w:rsidRDefault="00374E3F" w:rsidP="00F86F9D">
      <w:pPr>
        <w:rPr>
          <w:b/>
          <w:i/>
          <w:szCs w:val="20"/>
        </w:rPr>
      </w:pPr>
    </w:p>
    <w:p w14:paraId="7A3DC86C" w14:textId="77777777" w:rsidR="00374E3F" w:rsidRDefault="00374E3F" w:rsidP="00F86F9D">
      <w:pPr>
        <w:rPr>
          <w:b/>
          <w:i/>
          <w:szCs w:val="20"/>
        </w:rPr>
      </w:pPr>
    </w:p>
    <w:p w14:paraId="2F3EDE2F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14:paraId="19DE7556" w14:textId="77777777" w:rsidR="00F86F9D" w:rsidRDefault="00F86F9D" w:rsidP="00F86F9D">
      <w:pPr>
        <w:rPr>
          <w:szCs w:val="20"/>
        </w:rPr>
      </w:pPr>
    </w:p>
    <w:p w14:paraId="064829EE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197D4018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16359378" w14:textId="06FA19FF" w:rsidR="00374E3F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50C5B137" w14:textId="77777777" w:rsidR="00926C9F" w:rsidRDefault="00926C9F" w:rsidP="00F86F9D">
      <w:pPr>
        <w:jc w:val="both"/>
        <w:rPr>
          <w:szCs w:val="20"/>
        </w:rPr>
      </w:pPr>
    </w:p>
    <w:p w14:paraId="265883F4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ABAE7" w14:textId="77777777" w:rsidR="00437337" w:rsidRDefault="00437337">
      <w:r>
        <w:separator/>
      </w:r>
    </w:p>
  </w:endnote>
  <w:endnote w:type="continuationSeparator" w:id="0">
    <w:p w14:paraId="71B60E3F" w14:textId="77777777" w:rsidR="00437337" w:rsidRDefault="0043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EB774" w14:textId="77777777" w:rsidR="00D636D5" w:rsidRDefault="00266F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DD0B0C2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A35C6" w14:textId="77777777" w:rsidR="00437337" w:rsidRDefault="00437337">
      <w:r>
        <w:separator/>
      </w:r>
    </w:p>
  </w:footnote>
  <w:footnote w:type="continuationSeparator" w:id="0">
    <w:p w14:paraId="1279CBF7" w14:textId="77777777" w:rsidR="00437337" w:rsidRDefault="0043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64FDB536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2524089D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26B2847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13F5234E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3E583663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592B3FA4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6B3561F3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79FB8C47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42417A4D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0D5AC59F" wp14:editId="6E5C24BF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41DBF44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FAB83C" wp14:editId="307AB196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3F8E10" w14:textId="77777777" w:rsidR="00D636D5" w:rsidRPr="00592E9C" w:rsidRDefault="00D636D5" w:rsidP="006715E7">
    <w:pPr>
      <w:pStyle w:val="Header"/>
      <w:rPr>
        <w:lang w:val="sr-Cyrl-CS"/>
      </w:rPr>
    </w:pPr>
  </w:p>
  <w:p w14:paraId="0539C71F" w14:textId="77777777" w:rsidR="00D636D5" w:rsidRPr="00592E9C" w:rsidRDefault="00D636D5" w:rsidP="006715E7">
    <w:pPr>
      <w:pStyle w:val="Header"/>
      <w:rPr>
        <w:lang w:val="sr-Cyrl-CS"/>
      </w:rPr>
    </w:pPr>
  </w:p>
  <w:p w14:paraId="1498926F" w14:textId="77777777" w:rsidR="00D636D5" w:rsidRPr="00592E9C" w:rsidRDefault="00D636D5" w:rsidP="006715E7">
    <w:pPr>
      <w:pStyle w:val="Header"/>
      <w:rPr>
        <w:lang w:val="sr-Cyrl-CS"/>
      </w:rPr>
    </w:pPr>
  </w:p>
  <w:p w14:paraId="3C365935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96105896">
    <w:abstractNumId w:val="7"/>
  </w:num>
  <w:num w:numId="2" w16cid:durableId="994147527">
    <w:abstractNumId w:val="6"/>
  </w:num>
  <w:num w:numId="3" w16cid:durableId="352806131">
    <w:abstractNumId w:val="3"/>
  </w:num>
  <w:num w:numId="4" w16cid:durableId="1641154895">
    <w:abstractNumId w:val="1"/>
  </w:num>
  <w:num w:numId="5" w16cid:durableId="1381127871">
    <w:abstractNumId w:val="10"/>
  </w:num>
  <w:num w:numId="6" w16cid:durableId="843475316">
    <w:abstractNumId w:val="4"/>
  </w:num>
  <w:num w:numId="7" w16cid:durableId="1007904580">
    <w:abstractNumId w:val="0"/>
  </w:num>
  <w:num w:numId="8" w16cid:durableId="1581408535">
    <w:abstractNumId w:val="2"/>
  </w:num>
  <w:num w:numId="9" w16cid:durableId="457913729">
    <w:abstractNumId w:val="5"/>
  </w:num>
  <w:num w:numId="10" w16cid:durableId="181435769">
    <w:abstractNumId w:val="8"/>
  </w:num>
  <w:num w:numId="11" w16cid:durableId="1034428201">
    <w:abstractNumId w:val="9"/>
  </w:num>
  <w:num w:numId="12" w16cid:durableId="1261915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5445F"/>
    <w:rsid w:val="00093374"/>
    <w:rsid w:val="000C00D4"/>
    <w:rsid w:val="000C3EC1"/>
    <w:rsid w:val="00116CD9"/>
    <w:rsid w:val="00126AD5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173BC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733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6C9F"/>
    <w:rsid w:val="00952053"/>
    <w:rsid w:val="00952FC2"/>
    <w:rsid w:val="00966EE0"/>
    <w:rsid w:val="009B06FB"/>
    <w:rsid w:val="009B0A0C"/>
    <w:rsid w:val="00A50A11"/>
    <w:rsid w:val="00A5632D"/>
    <w:rsid w:val="00A63D8A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04F1E"/>
    <w:rsid w:val="00D23327"/>
    <w:rsid w:val="00D37CDD"/>
    <w:rsid w:val="00D53042"/>
    <w:rsid w:val="00D623F1"/>
    <w:rsid w:val="00D636D5"/>
    <w:rsid w:val="00D66C51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8C02"/>
  <w15:docId w15:val="{95EAF4DC-5DB2-444F-9472-40C214B9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1F8EB-6972-4E1B-9B37-10547740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Ana Milojevic</cp:lastModifiedBy>
  <cp:revision>13</cp:revision>
  <cp:lastPrinted>2019-07-12T08:08:00Z</cp:lastPrinted>
  <dcterms:created xsi:type="dcterms:W3CDTF">2019-07-11T11:46:00Z</dcterms:created>
  <dcterms:modified xsi:type="dcterms:W3CDTF">2024-10-03T08:51:00Z</dcterms:modified>
</cp:coreProperties>
</file>