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3A4F3D">
        <w:rPr>
          <w:szCs w:val="20"/>
        </w:rPr>
        <w:t>Демократија</w:t>
      </w:r>
      <w:proofErr w:type="spellEnd"/>
      <w:r w:rsidR="003A4F3D">
        <w:rPr>
          <w:szCs w:val="20"/>
        </w:rPr>
        <w:t xml:space="preserve"> и демократизација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5"/>
        <w:gridCol w:w="958"/>
        <w:gridCol w:w="958"/>
        <w:gridCol w:w="1769"/>
        <w:gridCol w:w="1223"/>
      </w:tblGrid>
      <w:tr w:rsidR="008C0341" w:rsidTr="00093374">
        <w:trPr>
          <w:jc w:val="center"/>
        </w:trPr>
        <w:tc>
          <w:tcPr>
            <w:tcW w:w="79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61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9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31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3A4F3D" w:rsidRDefault="008C0341" w:rsidP="003A4F3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Pr="003A4F3D" w:rsidRDefault="003A4F3D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Зековић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Ела</w:t>
            </w:r>
            <w:proofErr w:type="spellEnd"/>
          </w:p>
        </w:tc>
        <w:tc>
          <w:tcPr>
            <w:tcW w:w="958" w:type="dxa"/>
          </w:tcPr>
          <w:p w:rsidR="008C0341" w:rsidRPr="003A4F3D" w:rsidRDefault="003A4F3D" w:rsidP="003A4F3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49,15</w:t>
            </w:r>
          </w:p>
        </w:tc>
        <w:tc>
          <w:tcPr>
            <w:tcW w:w="958" w:type="dxa"/>
          </w:tcPr>
          <w:p w:rsidR="008C0341" w:rsidRPr="003A4F3D" w:rsidRDefault="003A4F3D" w:rsidP="003A4F3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Default="00CB3B31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1" w:type="dxa"/>
          </w:tcPr>
          <w:p w:rsidR="008C0341" w:rsidRPr="00CB3B31" w:rsidRDefault="00CB3B31" w:rsidP="00CB3B3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99,15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3A4F3D" w:rsidRDefault="008C0341" w:rsidP="003A4F3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Pr="003A4F3D" w:rsidRDefault="003A4F3D" w:rsidP="005959CD">
            <w:pPr>
              <w:rPr>
                <w:szCs w:val="20"/>
              </w:rPr>
            </w:pPr>
            <w:r>
              <w:rPr>
                <w:szCs w:val="20"/>
              </w:rPr>
              <w:t>Маврић Марија</w:t>
            </w:r>
          </w:p>
        </w:tc>
        <w:tc>
          <w:tcPr>
            <w:tcW w:w="958" w:type="dxa"/>
          </w:tcPr>
          <w:p w:rsidR="008C0341" w:rsidRPr="003A4F3D" w:rsidRDefault="003A4F3D" w:rsidP="003A4F3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44,25</w:t>
            </w:r>
          </w:p>
        </w:tc>
        <w:tc>
          <w:tcPr>
            <w:tcW w:w="958" w:type="dxa"/>
          </w:tcPr>
          <w:p w:rsidR="008C0341" w:rsidRPr="003A4F3D" w:rsidRDefault="003A4F3D" w:rsidP="003A4F3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90" w:type="dxa"/>
          </w:tcPr>
          <w:p w:rsidR="008C0341" w:rsidRDefault="00CB3B31" w:rsidP="005959CD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31" w:type="dxa"/>
          </w:tcPr>
          <w:p w:rsidR="008C0341" w:rsidRPr="00CB3B31" w:rsidRDefault="00CB3B31" w:rsidP="00CB3B3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90,25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3A4F3D" w:rsidRDefault="008C0341" w:rsidP="003A4F3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Pr="0057487A" w:rsidRDefault="003A4F3D" w:rsidP="005959CD">
            <w:pPr>
              <w:rPr>
                <w:szCs w:val="20"/>
                <w:lang/>
              </w:rPr>
            </w:pPr>
            <w:proofErr w:type="spellStart"/>
            <w:r>
              <w:rPr>
                <w:szCs w:val="20"/>
              </w:rPr>
              <w:t>Томашевић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Марија</w:t>
            </w:r>
            <w:proofErr w:type="spellEnd"/>
            <w:r w:rsidR="00CB3B31">
              <w:rPr>
                <w:rStyle w:val="FootnoteReference"/>
                <w:szCs w:val="20"/>
              </w:rPr>
              <w:footnoteReference w:id="1"/>
            </w:r>
          </w:p>
        </w:tc>
        <w:tc>
          <w:tcPr>
            <w:tcW w:w="958" w:type="dxa"/>
          </w:tcPr>
          <w:p w:rsidR="008C0341" w:rsidRPr="003A4F3D" w:rsidRDefault="003A4F3D" w:rsidP="003A4F3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41,5</w:t>
            </w:r>
          </w:p>
        </w:tc>
        <w:tc>
          <w:tcPr>
            <w:tcW w:w="958" w:type="dxa"/>
          </w:tcPr>
          <w:p w:rsidR="008C0341" w:rsidRPr="003A4F3D" w:rsidRDefault="003A4F3D" w:rsidP="003A4F3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90" w:type="dxa"/>
          </w:tcPr>
          <w:p w:rsidR="008C0341" w:rsidRDefault="00CB3B31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231" w:type="dxa"/>
          </w:tcPr>
          <w:p w:rsidR="008C0341" w:rsidRPr="00CB3B31" w:rsidRDefault="00CB3B31" w:rsidP="00CB3B3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51,5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Pr="003A4F3D" w:rsidRDefault="008C0341" w:rsidP="003A4F3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Pr="0057487A" w:rsidRDefault="003A4F3D" w:rsidP="0057487A">
            <w:pPr>
              <w:rPr>
                <w:szCs w:val="20"/>
                <w:lang/>
              </w:rPr>
            </w:pPr>
            <w:proofErr w:type="spellStart"/>
            <w:r>
              <w:rPr>
                <w:szCs w:val="20"/>
              </w:rPr>
              <w:t>Драгосавац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Јелена</w:t>
            </w:r>
            <w:proofErr w:type="spellEnd"/>
          </w:p>
        </w:tc>
        <w:tc>
          <w:tcPr>
            <w:tcW w:w="958" w:type="dxa"/>
          </w:tcPr>
          <w:p w:rsidR="008C0341" w:rsidRPr="003A4F3D" w:rsidRDefault="003A4F3D" w:rsidP="003A4F3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958" w:type="dxa"/>
          </w:tcPr>
          <w:p w:rsidR="008C0341" w:rsidRPr="003A4F3D" w:rsidRDefault="003A4F3D" w:rsidP="003A4F3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90" w:type="dxa"/>
          </w:tcPr>
          <w:p w:rsidR="008C0341" w:rsidRPr="00CB3B31" w:rsidRDefault="00CB3B31" w:rsidP="005959CD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231" w:type="dxa"/>
          </w:tcPr>
          <w:p w:rsidR="008C0341" w:rsidRPr="00CB3B31" w:rsidRDefault="00CB3B31" w:rsidP="00CB3B3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8C0341" w:rsidTr="00093374">
        <w:trPr>
          <w:jc w:val="center"/>
        </w:trPr>
        <w:tc>
          <w:tcPr>
            <w:tcW w:w="79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8C0341" w:rsidRDefault="008C0341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8C0341" w:rsidRDefault="008C0341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  <w:tr w:rsidR="00F86F9D" w:rsidTr="00093374">
        <w:trPr>
          <w:jc w:val="center"/>
        </w:trPr>
        <w:tc>
          <w:tcPr>
            <w:tcW w:w="79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361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F86F9D" w:rsidRDefault="00F86F9D" w:rsidP="005959CD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F86F9D" w:rsidRDefault="00F86F9D" w:rsidP="005959CD">
            <w:pPr>
              <w:rPr>
                <w:szCs w:val="20"/>
              </w:rPr>
            </w:pP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3A4F3D" w:rsidRPr="003A4F3D" w:rsidRDefault="003A4F3D" w:rsidP="005959CD">
      <w:pPr>
        <w:rPr>
          <w:szCs w:val="20"/>
        </w:rPr>
      </w:pPr>
      <w:r>
        <w:rPr>
          <w:szCs w:val="20"/>
        </w:rPr>
        <w:t>3.10.2024.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A4F3D" w:rsidRDefault="003A4F3D" w:rsidP="00374E3F">
      <w:pPr>
        <w:jc w:val="right"/>
        <w:rPr>
          <w:szCs w:val="20"/>
        </w:rPr>
      </w:pPr>
      <w:r>
        <w:rPr>
          <w:szCs w:val="20"/>
        </w:rPr>
        <w:t>проф. др Небојша Владисављевић</w:t>
      </w:r>
    </w:p>
    <w:p w:rsidR="00374E3F" w:rsidRPr="003A4F3D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A4F3D" w:rsidRPr="003A4F3D" w:rsidRDefault="003A4F3D" w:rsidP="00374E3F">
      <w:pPr>
        <w:jc w:val="right"/>
        <w:rPr>
          <w:szCs w:val="20"/>
        </w:rPr>
      </w:pPr>
      <w:r>
        <w:rPr>
          <w:szCs w:val="20"/>
        </w:rPr>
        <w:t xml:space="preserve">      доц. др Никола Бељинац  </w:t>
      </w:r>
      <w:r w:rsidR="00374E3F">
        <w:rPr>
          <w:szCs w:val="20"/>
        </w:rPr>
        <w:t xml:space="preserve">  </w:t>
      </w:r>
      <w:r>
        <w:rPr>
          <w:szCs w:val="20"/>
        </w:rPr>
        <w:t xml:space="preserve">   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_______________    </w:t>
      </w:r>
    </w:p>
    <w:p w:rsidR="00374E3F" w:rsidRPr="003A4F3D" w:rsidRDefault="003A4F3D" w:rsidP="00F86F9D">
      <w:pPr>
        <w:rPr>
          <w:szCs w:val="20"/>
        </w:rPr>
      </w:pPr>
      <w:r>
        <w:rPr>
          <w:b/>
          <w:i/>
          <w:szCs w:val="20"/>
        </w:rPr>
        <w:t xml:space="preserve">                                                                                                                 </w:t>
      </w:r>
      <w:r>
        <w:rPr>
          <w:szCs w:val="20"/>
        </w:rPr>
        <w:t>асист. Лука Петровић</w:t>
      </w: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lastRenderedPageBreak/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591" w:rsidRDefault="00430591">
      <w:r>
        <w:separator/>
      </w:r>
    </w:p>
  </w:endnote>
  <w:endnote w:type="continuationSeparator" w:id="0">
    <w:p w:rsidR="00430591" w:rsidRDefault="00430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5F665C">
    <w:pPr>
      <w:pStyle w:val="Footer"/>
      <w:jc w:val="right"/>
    </w:pPr>
    <w:fldSimple w:instr=" PAGE   \* MERGEFORMAT ">
      <w:r w:rsidR="0057487A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591" w:rsidRDefault="00430591">
      <w:r>
        <w:separator/>
      </w:r>
    </w:p>
  </w:footnote>
  <w:footnote w:type="continuationSeparator" w:id="0">
    <w:p w:rsidR="00430591" w:rsidRDefault="00430591">
      <w:r>
        <w:continuationSeparator/>
      </w:r>
    </w:p>
  </w:footnote>
  <w:footnote w:id="1">
    <w:p w:rsidR="00CB3B31" w:rsidRPr="00CB3B31" w:rsidRDefault="00CB3B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sr-Latn-BA"/>
        </w:rPr>
        <w:t>Kандидаткиња се није појавила на пријемном испиту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5F665C">
            <w:fldChar w:fldCharType="begin"/>
          </w:r>
          <w:r w:rsidR="00C0382E">
            <w:instrText>HYPERLINK "http://www.fpn.bg.ac.rs"</w:instrText>
          </w:r>
          <w:r w:rsidR="005F665C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5F665C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89F08AE"/>
    <w:multiLevelType w:val="hybridMultilevel"/>
    <w:tmpl w:val="973AE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6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87F22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A4F3D"/>
    <w:rsid w:val="003D1E4E"/>
    <w:rsid w:val="003F3B21"/>
    <w:rsid w:val="0040209C"/>
    <w:rsid w:val="004051D1"/>
    <w:rsid w:val="00405316"/>
    <w:rsid w:val="00430591"/>
    <w:rsid w:val="004419C4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7487A"/>
    <w:rsid w:val="00592E9C"/>
    <w:rsid w:val="005959CD"/>
    <w:rsid w:val="005E1D58"/>
    <w:rsid w:val="005F665C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1033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50D6E"/>
    <w:rsid w:val="00B95B52"/>
    <w:rsid w:val="00B966D6"/>
    <w:rsid w:val="00BF1A01"/>
    <w:rsid w:val="00BF44F9"/>
    <w:rsid w:val="00C0382E"/>
    <w:rsid w:val="00C77D7D"/>
    <w:rsid w:val="00C91293"/>
    <w:rsid w:val="00CB0069"/>
    <w:rsid w:val="00CB0247"/>
    <w:rsid w:val="00CB3B31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D58D4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  <w:style w:type="paragraph" w:styleId="FootnoteText">
    <w:name w:val="footnote text"/>
    <w:basedOn w:val="Normal"/>
    <w:link w:val="FootnoteTextChar"/>
    <w:rsid w:val="003A4F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A4F3D"/>
  </w:style>
  <w:style w:type="character" w:styleId="FootnoteReference">
    <w:name w:val="footnote reference"/>
    <w:basedOn w:val="DefaultParagraphFont"/>
    <w:rsid w:val="003A4F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8817F-DB7A-40D7-9273-936E1D94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15</TotalTime>
  <Pages>2</Pages>
  <Words>244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6</cp:revision>
  <cp:lastPrinted>2024-10-03T15:29:00Z</cp:lastPrinted>
  <dcterms:created xsi:type="dcterms:W3CDTF">2024-10-03T14:27:00Z</dcterms:created>
  <dcterms:modified xsi:type="dcterms:W3CDTF">2024-10-04T12:49:00Z</dcterms:modified>
</cp:coreProperties>
</file>