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02920">
      <w:pPr>
        <w:rPr>
          <w:sz w:val="24"/>
          <w:szCs w:val="24"/>
        </w:rPr>
      </w:pPr>
    </w:p>
    <w:p w14:paraId="3BC0C5C7">
      <w:pPr>
        <w:rPr>
          <w:sz w:val="24"/>
          <w:szCs w:val="24"/>
        </w:rPr>
      </w:pPr>
    </w:p>
    <w:p w14:paraId="258E9098">
      <w:pPr>
        <w:jc w:val="center"/>
        <w:rPr>
          <w:sz w:val="24"/>
          <w:szCs w:val="24"/>
        </w:rPr>
      </w:pPr>
      <w:r>
        <w:rPr>
          <w:sz w:val="24"/>
          <w:szCs w:val="24"/>
        </w:rPr>
        <w:t>ИНФОРМАЦИЈА О ЛИЦИМА ЗАДУЖЕНИМ ЗА ОБАВЉАЊЕ ПОСЛОВА НА ФАКУЛТЕТУ ПОЛИТИЧКИХ НАУКА</w:t>
      </w:r>
    </w:p>
    <w:p w14:paraId="33119E3E">
      <w:pPr>
        <w:jc w:val="center"/>
        <w:rPr>
          <w:sz w:val="24"/>
          <w:szCs w:val="24"/>
        </w:rPr>
      </w:pPr>
    </w:p>
    <w:p w14:paraId="6DC6B74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Лице за помоћ и подршку у случајевима злостављања на раду је </w:t>
      </w:r>
      <w:r>
        <w:rPr>
          <w:rFonts w:hint="default"/>
          <w:sz w:val="24"/>
          <w:szCs w:val="24"/>
          <w:lang w:val="sr-Cyrl-RS"/>
        </w:rPr>
        <w:t>доц.др Ивана Јакшић</w:t>
      </w:r>
      <w:r>
        <w:rPr>
          <w:sz w:val="24"/>
          <w:szCs w:val="24"/>
        </w:rPr>
        <w:t>.</w:t>
      </w:r>
    </w:p>
    <w:p w14:paraId="43178018">
      <w:pPr>
        <w:rPr>
          <w:sz w:val="24"/>
          <w:szCs w:val="24"/>
        </w:rPr>
      </w:pPr>
    </w:p>
    <w:p w14:paraId="7206F97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>Лица</w:t>
      </w:r>
      <w:r>
        <w:rPr>
          <w:rFonts w:hint="default"/>
          <w:sz w:val="24"/>
          <w:szCs w:val="24"/>
          <w:lang w:val="sr-Cyrl-RS"/>
        </w:rPr>
        <w:t xml:space="preserve"> за помоћ и подршку</w:t>
      </w:r>
      <w:r>
        <w:rPr>
          <w:sz w:val="24"/>
          <w:szCs w:val="24"/>
        </w:rPr>
        <w:t xml:space="preserve"> у складу са Правилником </w:t>
      </w:r>
      <w:r>
        <w:rPr>
          <w:sz w:val="24"/>
          <w:szCs w:val="24"/>
          <w:lang w:val="sr-Cyrl-RS"/>
        </w:rPr>
        <w:t>о</w:t>
      </w:r>
      <w:r>
        <w:rPr>
          <w:rFonts w:hint="default"/>
          <w:sz w:val="24"/>
          <w:szCs w:val="24"/>
          <w:lang w:val="sr-Cyrl-RS"/>
        </w:rPr>
        <w:t xml:space="preserve"> понашању запослених у вези са превенцијом и заштитом од сексуалног узнемиравања и уцењивања студената и студенткиња</w:t>
      </w:r>
      <w:r>
        <w:rPr>
          <w:sz w:val="24"/>
          <w:szCs w:val="24"/>
        </w:rPr>
        <w:t xml:space="preserve"> Универзитет</w:t>
      </w:r>
      <w:r>
        <w:rPr>
          <w:sz w:val="24"/>
          <w:szCs w:val="24"/>
          <w:lang w:val="sr-Cyrl-RS"/>
        </w:rPr>
        <w:t>а</w:t>
      </w:r>
      <w:r>
        <w:rPr>
          <w:sz w:val="24"/>
          <w:szCs w:val="24"/>
        </w:rPr>
        <w:t xml:space="preserve"> у Београду- Факултет</w:t>
      </w:r>
      <w:r>
        <w:rPr>
          <w:sz w:val="24"/>
          <w:szCs w:val="24"/>
          <w:lang w:val="sr-Cyrl-RS"/>
        </w:rPr>
        <w:t>а</w:t>
      </w:r>
      <w:r>
        <w:rPr>
          <w:sz w:val="24"/>
          <w:szCs w:val="24"/>
        </w:rPr>
        <w:t xml:space="preserve"> политичких наука су </w:t>
      </w:r>
      <w:r>
        <w:rPr>
          <w:sz w:val="24"/>
          <w:szCs w:val="24"/>
          <w:lang w:val="sr-Cyrl-RS"/>
        </w:rPr>
        <w:t>проф</w:t>
      </w:r>
      <w:r>
        <w:rPr>
          <w:sz w:val="24"/>
          <w:szCs w:val="24"/>
        </w:rPr>
        <w:t>.др Катарина Лончаревић, доц.др Биљана Ђорђевић и Ивана Илић Шундерић.</w:t>
      </w:r>
    </w:p>
    <w:p w14:paraId="6EEBAE28">
      <w:pPr>
        <w:rPr>
          <w:sz w:val="24"/>
          <w:szCs w:val="24"/>
        </w:rPr>
      </w:pPr>
    </w:p>
    <w:p w14:paraId="2E8375A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Лице задужено за заштиту података о личности је проф.др Дарко Надић.</w:t>
      </w:r>
    </w:p>
    <w:p w14:paraId="7187F4DC">
      <w:pPr>
        <w:rPr>
          <w:sz w:val="24"/>
          <w:szCs w:val="24"/>
        </w:rPr>
      </w:pPr>
    </w:p>
    <w:p w14:paraId="24E0274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Лице овлашћено за пријем информација и вођење поступка у вези са узбуњивањем је проф.др Дејан Миленковић.</w:t>
      </w:r>
    </w:p>
    <w:p w14:paraId="5928AE63">
      <w:pPr>
        <w:rPr>
          <w:sz w:val="24"/>
          <w:szCs w:val="24"/>
        </w:rPr>
      </w:pPr>
    </w:p>
    <w:p w14:paraId="0B5C9FE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Лице задужено за родну равноправност је проф.др Марко Симендић.</w:t>
      </w:r>
    </w:p>
    <w:p w14:paraId="45916E6C">
      <w:pPr>
        <w:jc w:val="both"/>
        <w:rPr>
          <w:sz w:val="24"/>
          <w:szCs w:val="24"/>
        </w:rPr>
      </w:pPr>
    </w:p>
    <w:p w14:paraId="627E586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Сарадник за везу за студенте из осетљивих друштвених група у складу са Правилник</w:t>
      </w:r>
      <w:r>
        <w:rPr>
          <w:sz w:val="24"/>
          <w:szCs w:val="24"/>
          <w:lang w:val="sr-Cyrl-RS"/>
        </w:rPr>
        <w:t>ом</w:t>
      </w:r>
      <w:r>
        <w:rPr>
          <w:sz w:val="24"/>
          <w:szCs w:val="24"/>
        </w:rPr>
        <w:t xml:space="preserve"> о критеријумима и начинима пр</w:t>
      </w:r>
      <w:bookmarkStart w:id="0" w:name="_GoBack"/>
      <w:bookmarkEnd w:id="0"/>
      <w:r>
        <w:rPr>
          <w:sz w:val="24"/>
          <w:szCs w:val="24"/>
        </w:rPr>
        <w:t>ужања подршке студентима из осетљивих друштвених група</w:t>
      </w:r>
      <w:r>
        <w:rPr>
          <w:rFonts w:hint="default"/>
          <w:sz w:val="24"/>
          <w:szCs w:val="24"/>
          <w:lang w:val="sr-Cyrl-RS"/>
        </w:rPr>
        <w:t xml:space="preserve"> Универзитета у Београду-</w:t>
      </w:r>
      <w:r>
        <w:rPr>
          <w:sz w:val="24"/>
          <w:szCs w:val="24"/>
        </w:rPr>
        <w:t xml:space="preserve"> Факултета</w:t>
      </w:r>
      <w:r>
        <w:rPr>
          <w:rFonts w:hint="default"/>
          <w:sz w:val="24"/>
          <w:szCs w:val="24"/>
          <w:lang w:val="sr-Cyrl-RS"/>
        </w:rPr>
        <w:t xml:space="preserve"> политичких наука је доц.др Ивана Јакшић</w:t>
      </w:r>
      <w:r>
        <w:rPr>
          <w:sz w:val="24"/>
          <w:szCs w:val="24"/>
        </w:rPr>
        <w:t>.</w:t>
      </w:r>
    </w:p>
    <w:p w14:paraId="0FDC2767">
      <w:pPr>
        <w:rPr>
          <w:sz w:val="24"/>
          <w:szCs w:val="24"/>
        </w:rPr>
      </w:pPr>
    </w:p>
    <w:p w14:paraId="615F2D3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Подаци о контактима за напред наведена лица доступна су на сајту Факултета политичких наука.</w:t>
      </w:r>
    </w:p>
    <w:p w14:paraId="41311206">
      <w:pPr>
        <w:rPr>
          <w:sz w:val="24"/>
          <w:szCs w:val="24"/>
        </w:rPr>
      </w:pPr>
    </w:p>
    <w:p w14:paraId="6B2D1313">
      <w:pPr>
        <w:rPr>
          <w:sz w:val="24"/>
          <w:szCs w:val="24"/>
        </w:rPr>
      </w:pPr>
    </w:p>
    <w:p w14:paraId="2AB33FD4">
      <w:pPr>
        <w:rPr>
          <w:sz w:val="24"/>
          <w:szCs w:val="24"/>
        </w:rPr>
      </w:pPr>
    </w:p>
    <w:p w14:paraId="00DC8E57">
      <w:pPr>
        <w:rPr>
          <w:sz w:val="24"/>
          <w:szCs w:val="24"/>
        </w:rPr>
      </w:pPr>
    </w:p>
    <w:p w14:paraId="38027D7E">
      <w:pPr>
        <w:rPr>
          <w:sz w:val="24"/>
          <w:szCs w:val="24"/>
        </w:rPr>
      </w:pPr>
    </w:p>
    <w:p w14:paraId="609C8092">
      <w:pPr>
        <w:rPr>
          <w:sz w:val="24"/>
          <w:szCs w:val="24"/>
        </w:rPr>
      </w:pPr>
    </w:p>
    <w:p w14:paraId="180D746A">
      <w:pPr>
        <w:rPr>
          <w:sz w:val="24"/>
          <w:szCs w:val="24"/>
        </w:rPr>
      </w:pPr>
    </w:p>
    <w:p w14:paraId="40330FF3">
      <w:pPr>
        <w:rPr>
          <w:sz w:val="24"/>
          <w:szCs w:val="24"/>
        </w:rPr>
      </w:pPr>
    </w:p>
    <w:p w14:paraId="0367E242">
      <w:pPr>
        <w:rPr>
          <w:sz w:val="24"/>
          <w:szCs w:val="24"/>
        </w:rPr>
      </w:pPr>
    </w:p>
    <w:p w14:paraId="7799BDE0">
      <w:pPr>
        <w:rPr>
          <w:sz w:val="24"/>
          <w:szCs w:val="24"/>
        </w:rPr>
      </w:pPr>
    </w:p>
    <w:p w14:paraId="4C7628EA">
      <w:pPr>
        <w:rPr>
          <w:sz w:val="24"/>
          <w:szCs w:val="24"/>
        </w:rPr>
      </w:pPr>
    </w:p>
    <w:p w14:paraId="616BD0F7">
      <w:pPr>
        <w:rPr>
          <w:sz w:val="24"/>
          <w:szCs w:val="24"/>
        </w:rPr>
      </w:pPr>
    </w:p>
    <w:p w14:paraId="76377F41">
      <w:pPr>
        <w:rPr>
          <w:sz w:val="24"/>
          <w:szCs w:val="24"/>
        </w:rPr>
      </w:pPr>
    </w:p>
    <w:p w14:paraId="163F8843">
      <w:pPr>
        <w:rPr>
          <w:sz w:val="24"/>
          <w:szCs w:val="24"/>
        </w:rPr>
      </w:pPr>
    </w:p>
    <w:p w14:paraId="47378685">
      <w:pPr>
        <w:rPr>
          <w:sz w:val="24"/>
          <w:szCs w:val="24"/>
        </w:rPr>
      </w:pPr>
    </w:p>
    <w:p w14:paraId="21431E18">
      <w:pPr>
        <w:rPr>
          <w:sz w:val="24"/>
          <w:szCs w:val="24"/>
        </w:rPr>
      </w:pPr>
    </w:p>
    <w:p w14:paraId="4E610CED">
      <w:pPr>
        <w:rPr>
          <w:sz w:val="24"/>
          <w:szCs w:val="24"/>
        </w:rPr>
      </w:pPr>
    </w:p>
    <w:p w14:paraId="0D643E8E">
      <w:pPr>
        <w:rPr>
          <w:sz w:val="24"/>
          <w:szCs w:val="24"/>
        </w:rPr>
      </w:pPr>
    </w:p>
    <w:p w14:paraId="12F1B321">
      <w:pPr>
        <w:rPr>
          <w:sz w:val="24"/>
          <w:szCs w:val="24"/>
        </w:rPr>
      </w:pPr>
    </w:p>
    <w:p w14:paraId="18D64EC0">
      <w:pPr>
        <w:rPr>
          <w:sz w:val="24"/>
          <w:szCs w:val="24"/>
        </w:rPr>
      </w:pPr>
    </w:p>
    <w:p w14:paraId="057C9919">
      <w:pPr>
        <w:rPr>
          <w:sz w:val="24"/>
          <w:szCs w:val="24"/>
        </w:rPr>
      </w:pPr>
    </w:p>
    <w:p w14:paraId="594E8D15">
      <w:pPr>
        <w:rPr>
          <w:sz w:val="24"/>
          <w:szCs w:val="24"/>
        </w:rPr>
      </w:pPr>
    </w:p>
    <w:p w14:paraId="7278507B">
      <w:pPr>
        <w:rPr>
          <w:sz w:val="24"/>
          <w:szCs w:val="24"/>
        </w:rPr>
      </w:pPr>
    </w:p>
    <w:p w14:paraId="79EFACE4">
      <w:pPr>
        <w:rPr>
          <w:sz w:val="24"/>
          <w:szCs w:val="24"/>
        </w:rPr>
      </w:pPr>
    </w:p>
    <w:p w14:paraId="381BFCDA">
      <w:pPr>
        <w:rPr>
          <w:sz w:val="24"/>
          <w:szCs w:val="24"/>
        </w:rPr>
      </w:pPr>
    </w:p>
    <w:p w14:paraId="6CBA8037">
      <w:pPr>
        <w:rPr>
          <w:sz w:val="24"/>
          <w:szCs w:val="24"/>
        </w:rPr>
      </w:pPr>
    </w:p>
    <w:p w14:paraId="306B706D">
      <w:pPr>
        <w:rPr>
          <w:sz w:val="24"/>
          <w:szCs w:val="24"/>
        </w:rPr>
      </w:pPr>
    </w:p>
    <w:p w14:paraId="1E7B58A3">
      <w:pPr>
        <w:rPr>
          <w:sz w:val="24"/>
          <w:szCs w:val="24"/>
        </w:rPr>
      </w:pPr>
    </w:p>
    <w:p w14:paraId="57EC9DD9">
      <w:pPr>
        <w:rPr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40" w:right="1440" w:bottom="1440" w:left="144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CBA4B">
    <w:pPr>
      <w:pStyle w:val="14"/>
      <w:rPr>
        <w:lang w:val="sr-Cyrl-C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5819"/>
      <w:docPartObj>
        <w:docPartGallery w:val="AutoText"/>
      </w:docPartObj>
    </w:sdtPr>
    <w:sdtContent>
      <w:p w14:paraId="5ABEEF76">
        <w:pPr>
          <w:pStyle w:val="1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2B45CE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67E21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40496">
    <w:pPr>
      <w:pStyle w:val="1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EE8E3">
    <w:pPr>
      <w:pStyle w:val="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pPr w:leftFromText="180" w:rightFromText="180" w:vertAnchor="page" w:horzAnchor="margin" w:tblpXSpec="center" w:tblpY="496"/>
      <w:tblW w:w="5000" w:type="pct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54"/>
      <w:gridCol w:w="5542"/>
      <w:gridCol w:w="2047"/>
    </w:tblGrid>
    <w:tr w14:paraId="0A399F40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618" w:hRule="atLeast"/>
      </w:trPr>
      <w:tc>
        <w:tcPr>
          <w:tcW w:w="895" w:type="pct"/>
          <w:tcBorders>
            <w:bottom w:val="single" w:color="000000" w:sz="4" w:space="0"/>
          </w:tcBorders>
        </w:tcPr>
        <w:p w14:paraId="3E5545C2">
          <w:pPr>
            <w:snapToGrid w:val="0"/>
            <w:rPr>
              <w:sz w:val="22"/>
              <w:szCs w:val="22"/>
            </w:rPr>
          </w:pPr>
          <w:r>
            <w:rPr>
              <w:sz w:val="22"/>
              <w:szCs w:val="22"/>
              <w:lang w:val="en-GB" w:eastAsia="en-GB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0</wp:posOffset>
                </wp:positionV>
                <wp:extent cx="588645" cy="800100"/>
                <wp:effectExtent l="19050" t="0" r="1905" b="0"/>
                <wp:wrapNone/>
                <wp:docPr id="1" name="Picture 5" descr="FPN 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5" descr="FPN 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64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8" w:type="pct"/>
          <w:tcBorders>
            <w:bottom w:val="single" w:color="000000" w:sz="4" w:space="0"/>
          </w:tcBorders>
          <w:vAlign w:val="center"/>
        </w:tcPr>
        <w:p w14:paraId="512CE81C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14:paraId="7726E42C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14:paraId="4DB50D2B">
          <w:pPr>
            <w:jc w:val="center"/>
            <w:rPr>
              <w:lang w:val="sr-Cyrl-CS"/>
            </w:rPr>
          </w:pPr>
          <w:r>
            <w:rPr>
              <w:lang w:val="sr-Cyrl-CS"/>
            </w:rPr>
            <w:t>Београд</w:t>
          </w:r>
          <w:r>
            <w:rPr>
              <w:lang w:val="sr-Latn-CS"/>
            </w:rPr>
            <w:t xml:space="preserve"> 11040, </w:t>
          </w:r>
          <w:r>
            <w:rPr>
              <w:lang w:val="sr-Cyrl-CS"/>
            </w:rPr>
            <w:t>Јове Илића</w:t>
          </w:r>
          <w:r>
            <w:rPr>
              <w:lang w:val="sr-Latn-CS"/>
            </w:rPr>
            <w:t xml:space="preserve"> 165, </w:t>
          </w:r>
          <w:r>
            <w:rPr>
              <w:lang w:val="sr-Cyrl-CS"/>
            </w:rPr>
            <w:t>Србија</w:t>
          </w:r>
        </w:p>
        <w:p w14:paraId="49025EA8">
          <w:pPr>
            <w:jc w:val="center"/>
            <w:rPr>
              <w:lang w:val="sr-Cyrl-CS"/>
            </w:rPr>
          </w:pPr>
          <w:r>
            <w:rPr>
              <w:lang w:val="sr-Cyrl-CS"/>
            </w:rPr>
            <w:t>Телефон</w:t>
          </w:r>
          <w:r>
            <w:rPr>
              <w:lang w:val="sr-Latn-CS"/>
            </w:rPr>
            <w:t xml:space="preserve">: </w:t>
          </w:r>
          <w:r>
            <w:rPr>
              <w:lang w:val="sr-Cyrl-CS"/>
            </w:rPr>
            <w:t xml:space="preserve">(+ 381 11) </w:t>
          </w:r>
          <w:r>
            <w:rPr>
              <w:lang w:val="ru-RU"/>
            </w:rPr>
            <w:t>309</w:t>
          </w:r>
          <w:r>
            <w:rPr>
              <w:lang w:val="sr-Cyrl-CS"/>
            </w:rPr>
            <w:t>-</w:t>
          </w:r>
          <w:r>
            <w:rPr>
              <w:lang w:val="ru-RU"/>
            </w:rPr>
            <w:t>29</w:t>
          </w:r>
          <w:r>
            <w:rPr>
              <w:lang w:val="sr-Cyrl-CS"/>
            </w:rPr>
            <w:t>-</w:t>
          </w:r>
          <w:r>
            <w:rPr>
              <w:lang w:val="ru-RU"/>
            </w:rPr>
            <w:t>99;</w:t>
          </w:r>
          <w:r>
            <w:rPr>
              <w:lang w:val="sr-Cyrl-CS"/>
            </w:rPr>
            <w:t xml:space="preserve"> </w:t>
          </w:r>
        </w:p>
        <w:p w14:paraId="0A625ECD">
          <w:pPr>
            <w:jc w:val="center"/>
            <w:rPr>
              <w:lang w:val="sr-Cyrl-CS"/>
            </w:rPr>
          </w:pPr>
          <w:r>
            <w:rPr>
              <w:lang w:val="sr-Cyrl-CS"/>
            </w:rPr>
            <w:t>Факс</w:t>
          </w:r>
          <w:r>
            <w:rPr>
              <w:lang w:val="sr-Latn-CS"/>
            </w:rPr>
            <w:t>:</w:t>
          </w:r>
          <w:r>
            <w:rPr>
              <w:lang w:val="sr-Cyrl-CS"/>
            </w:rPr>
            <w:t xml:space="preserve"> (+ 381 11) 2491-501</w:t>
          </w:r>
        </w:p>
        <w:p w14:paraId="0462AC1F">
          <w:pPr>
            <w:jc w:val="center"/>
            <w:rPr>
              <w:sz w:val="22"/>
              <w:szCs w:val="22"/>
              <w:lang w:val="sr-Cyrl-CS"/>
            </w:rPr>
          </w:pPr>
          <w:r>
            <w:rPr>
              <w:lang w:val="sr-Cyrl-CS"/>
            </w:rPr>
            <w:t xml:space="preserve">Е-пошта: </w:t>
          </w:r>
          <w:r>
            <w:rPr>
              <w:u w:val="single"/>
              <w:lang w:val="fr-FR"/>
            </w:rPr>
            <w:t>fpn</w:t>
          </w:r>
          <w:r>
            <w:rPr>
              <w:u w:val="single"/>
              <w:lang w:val="sr-Cyrl-CS"/>
            </w:rPr>
            <w:t>@</w:t>
          </w:r>
          <w:r>
            <w:rPr>
              <w:u w:val="single"/>
              <w:lang w:val="fr-FR"/>
            </w:rPr>
            <w:t>fpn</w:t>
          </w:r>
          <w:r>
            <w:rPr>
              <w:u w:val="single"/>
              <w:lang w:val="sr-Cyrl-CS"/>
            </w:rPr>
            <w:t>.</w:t>
          </w:r>
          <w:r>
            <w:rPr>
              <w:u w:val="single"/>
              <w:lang w:val="fr-FR"/>
            </w:rPr>
            <w:t>bg</w:t>
          </w:r>
          <w:r>
            <w:rPr>
              <w:u w:val="single"/>
              <w:lang w:val="sr-Cyrl-CS"/>
            </w:rPr>
            <w:t>.</w:t>
          </w:r>
          <w:r>
            <w:rPr>
              <w:u w:val="single"/>
              <w:lang w:val="fr-FR"/>
            </w:rPr>
            <w:t>ac</w:t>
          </w:r>
          <w:r>
            <w:rPr>
              <w:u w:val="single"/>
              <w:lang w:val="sr-Cyrl-CS"/>
            </w:rPr>
            <w:t>.</w:t>
          </w:r>
          <w:r>
            <w:rPr>
              <w:u w:val="single"/>
              <w:lang w:val="sr-Latn-CS"/>
            </w:rPr>
            <w:t>rs</w:t>
          </w:r>
          <w:r>
            <w:rPr>
              <w:lang w:val="sr-Cyrl-CS"/>
            </w:rPr>
            <w:t xml:space="preserve">;  Презентација: </w:t>
          </w:r>
          <w:r>
            <w:rPr>
              <w:lang w:val="fr-FR"/>
            </w:rPr>
            <w:t>www</w:t>
          </w:r>
          <w:r>
            <w:rPr>
              <w:lang w:val="sr-Cyrl-CS"/>
            </w:rPr>
            <w:t>.</w:t>
          </w:r>
          <w:r>
            <w:rPr>
              <w:lang w:val="fr-FR"/>
            </w:rPr>
            <w:t>fpn</w:t>
          </w:r>
          <w:r>
            <w:rPr>
              <w:lang w:val="sr-Cyrl-CS"/>
            </w:rPr>
            <w:t>.</w:t>
          </w:r>
          <w:r>
            <w:rPr>
              <w:lang w:val="fr-FR"/>
            </w:rPr>
            <w:t>bg</w:t>
          </w:r>
          <w:r>
            <w:rPr>
              <w:lang w:val="sr-Cyrl-CS"/>
            </w:rPr>
            <w:t>.</w:t>
          </w:r>
          <w:r>
            <w:rPr>
              <w:lang w:val="fr-FR"/>
            </w:rPr>
            <w:t>ac</w:t>
          </w:r>
          <w:r>
            <w:rPr>
              <w:lang w:val="sr-Cyrl-CS"/>
            </w:rPr>
            <w:t>.</w:t>
          </w:r>
          <w:r>
            <w:rPr>
              <w:lang w:val="fr-FR"/>
            </w:rPr>
            <w:t>rs</w:t>
          </w:r>
        </w:p>
      </w:tc>
      <w:tc>
        <w:tcPr>
          <w:tcW w:w="1107" w:type="pct"/>
          <w:tcBorders>
            <w:bottom w:val="single" w:color="000000" w:sz="4" w:space="0"/>
          </w:tcBorders>
        </w:tcPr>
        <w:p w14:paraId="07F467AA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lang w:val="en-GB" w:eastAsia="en-GB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0</wp:posOffset>
                </wp:positionV>
                <wp:extent cx="627380" cy="800100"/>
                <wp:effectExtent l="19050" t="0" r="1270" b="0"/>
                <wp:wrapNone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AA3E8FF">
    <w:pPr>
      <w:pStyle w:val="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attachedTemplate r:id="rId1"/>
  <w:documentProtection w:enforcement="0"/>
  <w:defaultTabStop w:val="720"/>
  <w:drawingGridHorizontalSpacing w:val="120"/>
  <w:displayHorizontalDrawingGridEvery w:val="2"/>
  <w:displayVerticalDrawingGridEvery w:val="2"/>
  <w:noPunctuationKerning w:val="1"/>
  <w:characterSpacingControl w:val="doNotCompress"/>
  <w:compat>
    <w:compatSetting w:name="compatibilityMode" w:uri="http://schemas.microsoft.com/office/word" w:val="12"/>
  </w:compat>
  <w:rsids>
    <w:rsidRoot w:val="00362C0C"/>
    <w:rsid w:val="00000BFE"/>
    <w:rsid w:val="00003C48"/>
    <w:rsid w:val="000057E0"/>
    <w:rsid w:val="00013A7D"/>
    <w:rsid w:val="000143FC"/>
    <w:rsid w:val="00017A52"/>
    <w:rsid w:val="00020590"/>
    <w:rsid w:val="00022A39"/>
    <w:rsid w:val="00023E6B"/>
    <w:rsid w:val="00024ADF"/>
    <w:rsid w:val="00025CAD"/>
    <w:rsid w:val="00027306"/>
    <w:rsid w:val="00027A44"/>
    <w:rsid w:val="000319B5"/>
    <w:rsid w:val="000333FC"/>
    <w:rsid w:val="00033A57"/>
    <w:rsid w:val="00034555"/>
    <w:rsid w:val="000357B0"/>
    <w:rsid w:val="00036387"/>
    <w:rsid w:val="0003723F"/>
    <w:rsid w:val="0003734E"/>
    <w:rsid w:val="00037A53"/>
    <w:rsid w:val="00040214"/>
    <w:rsid w:val="00040E61"/>
    <w:rsid w:val="00041350"/>
    <w:rsid w:val="00041454"/>
    <w:rsid w:val="000414A2"/>
    <w:rsid w:val="0004153A"/>
    <w:rsid w:val="00042B3D"/>
    <w:rsid w:val="00045151"/>
    <w:rsid w:val="00046B00"/>
    <w:rsid w:val="00047697"/>
    <w:rsid w:val="00047DC7"/>
    <w:rsid w:val="00050C66"/>
    <w:rsid w:val="00051FFE"/>
    <w:rsid w:val="00052216"/>
    <w:rsid w:val="00055260"/>
    <w:rsid w:val="0006257A"/>
    <w:rsid w:val="00062D24"/>
    <w:rsid w:val="0006313D"/>
    <w:rsid w:val="00063EA6"/>
    <w:rsid w:val="00066244"/>
    <w:rsid w:val="0006758B"/>
    <w:rsid w:val="000676DA"/>
    <w:rsid w:val="00067F3C"/>
    <w:rsid w:val="00071035"/>
    <w:rsid w:val="0007138C"/>
    <w:rsid w:val="00071E89"/>
    <w:rsid w:val="00072712"/>
    <w:rsid w:val="000727C2"/>
    <w:rsid w:val="00072A83"/>
    <w:rsid w:val="000736AC"/>
    <w:rsid w:val="0007483C"/>
    <w:rsid w:val="000754D9"/>
    <w:rsid w:val="00076918"/>
    <w:rsid w:val="00081556"/>
    <w:rsid w:val="000818B3"/>
    <w:rsid w:val="0008255A"/>
    <w:rsid w:val="000830E0"/>
    <w:rsid w:val="00083278"/>
    <w:rsid w:val="000835E3"/>
    <w:rsid w:val="00083A88"/>
    <w:rsid w:val="00085323"/>
    <w:rsid w:val="00085626"/>
    <w:rsid w:val="00085AEB"/>
    <w:rsid w:val="00086C72"/>
    <w:rsid w:val="00086D64"/>
    <w:rsid w:val="00090DE4"/>
    <w:rsid w:val="00093C41"/>
    <w:rsid w:val="00093CDF"/>
    <w:rsid w:val="0009686A"/>
    <w:rsid w:val="000A0AE1"/>
    <w:rsid w:val="000A17FF"/>
    <w:rsid w:val="000A2295"/>
    <w:rsid w:val="000A2697"/>
    <w:rsid w:val="000A62F0"/>
    <w:rsid w:val="000A6C36"/>
    <w:rsid w:val="000A77BC"/>
    <w:rsid w:val="000A78A8"/>
    <w:rsid w:val="000B6DF8"/>
    <w:rsid w:val="000C00D4"/>
    <w:rsid w:val="000C17E8"/>
    <w:rsid w:val="000C29BA"/>
    <w:rsid w:val="000C32DD"/>
    <w:rsid w:val="000C36FF"/>
    <w:rsid w:val="000C3B18"/>
    <w:rsid w:val="000C4A54"/>
    <w:rsid w:val="000C584A"/>
    <w:rsid w:val="000C637E"/>
    <w:rsid w:val="000C79AC"/>
    <w:rsid w:val="000C7A5C"/>
    <w:rsid w:val="000D01D6"/>
    <w:rsid w:val="000D060C"/>
    <w:rsid w:val="000D147D"/>
    <w:rsid w:val="000D148E"/>
    <w:rsid w:val="000D15B2"/>
    <w:rsid w:val="000D21ED"/>
    <w:rsid w:val="000D2AE7"/>
    <w:rsid w:val="000D37C7"/>
    <w:rsid w:val="000D3DCE"/>
    <w:rsid w:val="000D781A"/>
    <w:rsid w:val="000E042F"/>
    <w:rsid w:val="000E0F38"/>
    <w:rsid w:val="000E1FFD"/>
    <w:rsid w:val="000E2721"/>
    <w:rsid w:val="000E306C"/>
    <w:rsid w:val="000E39D8"/>
    <w:rsid w:val="000E3ED9"/>
    <w:rsid w:val="000E3F02"/>
    <w:rsid w:val="000E48A8"/>
    <w:rsid w:val="000E4B6A"/>
    <w:rsid w:val="000E7049"/>
    <w:rsid w:val="000E734F"/>
    <w:rsid w:val="000F0757"/>
    <w:rsid w:val="000F14AB"/>
    <w:rsid w:val="000F3913"/>
    <w:rsid w:val="000F3EC9"/>
    <w:rsid w:val="000F3F83"/>
    <w:rsid w:val="000F51A8"/>
    <w:rsid w:val="000F5898"/>
    <w:rsid w:val="000F5DD9"/>
    <w:rsid w:val="000F5FA1"/>
    <w:rsid w:val="00100245"/>
    <w:rsid w:val="001034AA"/>
    <w:rsid w:val="00104A6E"/>
    <w:rsid w:val="00105EB4"/>
    <w:rsid w:val="00107789"/>
    <w:rsid w:val="00107D27"/>
    <w:rsid w:val="001116BA"/>
    <w:rsid w:val="00112AEE"/>
    <w:rsid w:val="001138D7"/>
    <w:rsid w:val="001142E4"/>
    <w:rsid w:val="001150B0"/>
    <w:rsid w:val="0011568C"/>
    <w:rsid w:val="00115816"/>
    <w:rsid w:val="00115C1E"/>
    <w:rsid w:val="001160DA"/>
    <w:rsid w:val="00116CD9"/>
    <w:rsid w:val="0012012D"/>
    <w:rsid w:val="00120CCA"/>
    <w:rsid w:val="00120CFA"/>
    <w:rsid w:val="001217E3"/>
    <w:rsid w:val="0012538D"/>
    <w:rsid w:val="001266C7"/>
    <w:rsid w:val="00127006"/>
    <w:rsid w:val="00127877"/>
    <w:rsid w:val="00127D96"/>
    <w:rsid w:val="001334EF"/>
    <w:rsid w:val="001344C1"/>
    <w:rsid w:val="001359C3"/>
    <w:rsid w:val="00135ACC"/>
    <w:rsid w:val="00136BFC"/>
    <w:rsid w:val="00140986"/>
    <w:rsid w:val="00140A4A"/>
    <w:rsid w:val="00140C92"/>
    <w:rsid w:val="00141942"/>
    <w:rsid w:val="00141C0D"/>
    <w:rsid w:val="00142DC0"/>
    <w:rsid w:val="001430BD"/>
    <w:rsid w:val="0014373E"/>
    <w:rsid w:val="00144B46"/>
    <w:rsid w:val="001524D3"/>
    <w:rsid w:val="00153101"/>
    <w:rsid w:val="00153D10"/>
    <w:rsid w:val="00156409"/>
    <w:rsid w:val="00160F0A"/>
    <w:rsid w:val="00161C88"/>
    <w:rsid w:val="00162D88"/>
    <w:rsid w:val="001631F3"/>
    <w:rsid w:val="00163E08"/>
    <w:rsid w:val="00164113"/>
    <w:rsid w:val="00165434"/>
    <w:rsid w:val="001655C8"/>
    <w:rsid w:val="00166267"/>
    <w:rsid w:val="001665B0"/>
    <w:rsid w:val="0017110F"/>
    <w:rsid w:val="00171127"/>
    <w:rsid w:val="0017117F"/>
    <w:rsid w:val="00171764"/>
    <w:rsid w:val="00172C4C"/>
    <w:rsid w:val="0017336D"/>
    <w:rsid w:val="00174300"/>
    <w:rsid w:val="00174630"/>
    <w:rsid w:val="00174D98"/>
    <w:rsid w:val="001758E8"/>
    <w:rsid w:val="00180F4C"/>
    <w:rsid w:val="0018102E"/>
    <w:rsid w:val="0018152D"/>
    <w:rsid w:val="001833E8"/>
    <w:rsid w:val="00183F34"/>
    <w:rsid w:val="00184A7C"/>
    <w:rsid w:val="001854C3"/>
    <w:rsid w:val="0018554C"/>
    <w:rsid w:val="001857A8"/>
    <w:rsid w:val="001864F2"/>
    <w:rsid w:val="00187519"/>
    <w:rsid w:val="001876AF"/>
    <w:rsid w:val="001902BD"/>
    <w:rsid w:val="0019111D"/>
    <w:rsid w:val="00191341"/>
    <w:rsid w:val="00193BE8"/>
    <w:rsid w:val="001940BF"/>
    <w:rsid w:val="00195F81"/>
    <w:rsid w:val="001963B8"/>
    <w:rsid w:val="001A1641"/>
    <w:rsid w:val="001A39C0"/>
    <w:rsid w:val="001A4B41"/>
    <w:rsid w:val="001B0BBE"/>
    <w:rsid w:val="001B150D"/>
    <w:rsid w:val="001B26C4"/>
    <w:rsid w:val="001B28D0"/>
    <w:rsid w:val="001B3C59"/>
    <w:rsid w:val="001B404E"/>
    <w:rsid w:val="001B570D"/>
    <w:rsid w:val="001B59A9"/>
    <w:rsid w:val="001B5BBD"/>
    <w:rsid w:val="001C0736"/>
    <w:rsid w:val="001C13A3"/>
    <w:rsid w:val="001C26DA"/>
    <w:rsid w:val="001C38E0"/>
    <w:rsid w:val="001C3BD0"/>
    <w:rsid w:val="001C3F6F"/>
    <w:rsid w:val="001C46F1"/>
    <w:rsid w:val="001C4BBD"/>
    <w:rsid w:val="001C54DE"/>
    <w:rsid w:val="001C6BC2"/>
    <w:rsid w:val="001C7507"/>
    <w:rsid w:val="001D06D6"/>
    <w:rsid w:val="001D1F70"/>
    <w:rsid w:val="001D2791"/>
    <w:rsid w:val="001D2FDD"/>
    <w:rsid w:val="001D31C8"/>
    <w:rsid w:val="001D3EB6"/>
    <w:rsid w:val="001D6CBA"/>
    <w:rsid w:val="001E0144"/>
    <w:rsid w:val="001E0A64"/>
    <w:rsid w:val="001E2B56"/>
    <w:rsid w:val="001E33E0"/>
    <w:rsid w:val="001E4816"/>
    <w:rsid w:val="001E497D"/>
    <w:rsid w:val="001E506E"/>
    <w:rsid w:val="001E526C"/>
    <w:rsid w:val="001E568F"/>
    <w:rsid w:val="001E67FF"/>
    <w:rsid w:val="001F05E5"/>
    <w:rsid w:val="001F10FD"/>
    <w:rsid w:val="001F1396"/>
    <w:rsid w:val="001F17AD"/>
    <w:rsid w:val="001F195B"/>
    <w:rsid w:val="001F338F"/>
    <w:rsid w:val="001F3423"/>
    <w:rsid w:val="001F5B8C"/>
    <w:rsid w:val="001F725E"/>
    <w:rsid w:val="00201267"/>
    <w:rsid w:val="00201AEA"/>
    <w:rsid w:val="00201E48"/>
    <w:rsid w:val="0020510B"/>
    <w:rsid w:val="0020609A"/>
    <w:rsid w:val="0020697E"/>
    <w:rsid w:val="002105EB"/>
    <w:rsid w:val="002107B8"/>
    <w:rsid w:val="00210F9E"/>
    <w:rsid w:val="0021138D"/>
    <w:rsid w:val="002115CD"/>
    <w:rsid w:val="00211A91"/>
    <w:rsid w:val="00213A5E"/>
    <w:rsid w:val="00214064"/>
    <w:rsid w:val="00214673"/>
    <w:rsid w:val="00214B75"/>
    <w:rsid w:val="002153C0"/>
    <w:rsid w:val="00215471"/>
    <w:rsid w:val="00217131"/>
    <w:rsid w:val="0022220C"/>
    <w:rsid w:val="00225CFB"/>
    <w:rsid w:val="00225E4F"/>
    <w:rsid w:val="00225F51"/>
    <w:rsid w:val="00227B0F"/>
    <w:rsid w:val="002306AE"/>
    <w:rsid w:val="00231108"/>
    <w:rsid w:val="002319A8"/>
    <w:rsid w:val="00232B54"/>
    <w:rsid w:val="00232C61"/>
    <w:rsid w:val="00233CA0"/>
    <w:rsid w:val="00234973"/>
    <w:rsid w:val="00234AC0"/>
    <w:rsid w:val="00234EBE"/>
    <w:rsid w:val="002358D9"/>
    <w:rsid w:val="00236E6F"/>
    <w:rsid w:val="00240015"/>
    <w:rsid w:val="00240182"/>
    <w:rsid w:val="002434DD"/>
    <w:rsid w:val="00243AAB"/>
    <w:rsid w:val="00244626"/>
    <w:rsid w:val="002456CC"/>
    <w:rsid w:val="00245F1B"/>
    <w:rsid w:val="00247780"/>
    <w:rsid w:val="00253DE3"/>
    <w:rsid w:val="0025576C"/>
    <w:rsid w:val="00255B6E"/>
    <w:rsid w:val="00255DE2"/>
    <w:rsid w:val="002569DF"/>
    <w:rsid w:val="0025743C"/>
    <w:rsid w:val="00257855"/>
    <w:rsid w:val="0026109F"/>
    <w:rsid w:val="0026164A"/>
    <w:rsid w:val="0026224C"/>
    <w:rsid w:val="00264848"/>
    <w:rsid w:val="00264AF8"/>
    <w:rsid w:val="00265072"/>
    <w:rsid w:val="002651A5"/>
    <w:rsid w:val="002654D4"/>
    <w:rsid w:val="002660E1"/>
    <w:rsid w:val="00266324"/>
    <w:rsid w:val="002663C6"/>
    <w:rsid w:val="002663D0"/>
    <w:rsid w:val="00266949"/>
    <w:rsid w:val="00266CA4"/>
    <w:rsid w:val="00270463"/>
    <w:rsid w:val="00270FB0"/>
    <w:rsid w:val="0027165C"/>
    <w:rsid w:val="00272E7E"/>
    <w:rsid w:val="00274168"/>
    <w:rsid w:val="00275831"/>
    <w:rsid w:val="00276678"/>
    <w:rsid w:val="00277FA9"/>
    <w:rsid w:val="0028012A"/>
    <w:rsid w:val="0028119C"/>
    <w:rsid w:val="0028184E"/>
    <w:rsid w:val="002819DA"/>
    <w:rsid w:val="0028200D"/>
    <w:rsid w:val="0029047E"/>
    <w:rsid w:val="00290960"/>
    <w:rsid w:val="00292AED"/>
    <w:rsid w:val="0029344C"/>
    <w:rsid w:val="00295B41"/>
    <w:rsid w:val="00297115"/>
    <w:rsid w:val="002972DA"/>
    <w:rsid w:val="002A0360"/>
    <w:rsid w:val="002A20E4"/>
    <w:rsid w:val="002A3503"/>
    <w:rsid w:val="002A4907"/>
    <w:rsid w:val="002A6285"/>
    <w:rsid w:val="002A6758"/>
    <w:rsid w:val="002A7C03"/>
    <w:rsid w:val="002B03C7"/>
    <w:rsid w:val="002B10CF"/>
    <w:rsid w:val="002B40ED"/>
    <w:rsid w:val="002B4352"/>
    <w:rsid w:val="002B52AF"/>
    <w:rsid w:val="002B5624"/>
    <w:rsid w:val="002B78CF"/>
    <w:rsid w:val="002B7B99"/>
    <w:rsid w:val="002C02F4"/>
    <w:rsid w:val="002C23EE"/>
    <w:rsid w:val="002C4DC4"/>
    <w:rsid w:val="002C583C"/>
    <w:rsid w:val="002C6B3D"/>
    <w:rsid w:val="002C7034"/>
    <w:rsid w:val="002C7771"/>
    <w:rsid w:val="002D182B"/>
    <w:rsid w:val="002D4B1A"/>
    <w:rsid w:val="002D4E91"/>
    <w:rsid w:val="002D7A30"/>
    <w:rsid w:val="002E2A9B"/>
    <w:rsid w:val="002E3309"/>
    <w:rsid w:val="002E3E30"/>
    <w:rsid w:val="002E571E"/>
    <w:rsid w:val="002E683C"/>
    <w:rsid w:val="002E7850"/>
    <w:rsid w:val="002E7B9E"/>
    <w:rsid w:val="002F0E46"/>
    <w:rsid w:val="002F0E9E"/>
    <w:rsid w:val="002F1293"/>
    <w:rsid w:val="002F27E5"/>
    <w:rsid w:val="002F33FA"/>
    <w:rsid w:val="002F53D0"/>
    <w:rsid w:val="002F682D"/>
    <w:rsid w:val="002F7C43"/>
    <w:rsid w:val="00301103"/>
    <w:rsid w:val="00301807"/>
    <w:rsid w:val="00301A58"/>
    <w:rsid w:val="0030552A"/>
    <w:rsid w:val="003064CD"/>
    <w:rsid w:val="00311CF7"/>
    <w:rsid w:val="00312C72"/>
    <w:rsid w:val="00312FED"/>
    <w:rsid w:val="00315BBC"/>
    <w:rsid w:val="00316035"/>
    <w:rsid w:val="003166B0"/>
    <w:rsid w:val="00316DD3"/>
    <w:rsid w:val="003174B7"/>
    <w:rsid w:val="0031782F"/>
    <w:rsid w:val="00317B70"/>
    <w:rsid w:val="00317C16"/>
    <w:rsid w:val="00320320"/>
    <w:rsid w:val="0032105D"/>
    <w:rsid w:val="0032149A"/>
    <w:rsid w:val="00322A80"/>
    <w:rsid w:val="00322E41"/>
    <w:rsid w:val="00324B94"/>
    <w:rsid w:val="00324D72"/>
    <w:rsid w:val="0032545A"/>
    <w:rsid w:val="00326500"/>
    <w:rsid w:val="00326948"/>
    <w:rsid w:val="00327F43"/>
    <w:rsid w:val="0033135F"/>
    <w:rsid w:val="00331846"/>
    <w:rsid w:val="00334889"/>
    <w:rsid w:val="00335347"/>
    <w:rsid w:val="0033650E"/>
    <w:rsid w:val="003366A8"/>
    <w:rsid w:val="003368D8"/>
    <w:rsid w:val="0033696A"/>
    <w:rsid w:val="00337B5F"/>
    <w:rsid w:val="00340721"/>
    <w:rsid w:val="00340914"/>
    <w:rsid w:val="00340F66"/>
    <w:rsid w:val="00342905"/>
    <w:rsid w:val="00342F56"/>
    <w:rsid w:val="003438AA"/>
    <w:rsid w:val="00343E30"/>
    <w:rsid w:val="00346625"/>
    <w:rsid w:val="0034790E"/>
    <w:rsid w:val="00347944"/>
    <w:rsid w:val="003501CA"/>
    <w:rsid w:val="003515D4"/>
    <w:rsid w:val="003534D9"/>
    <w:rsid w:val="003535D7"/>
    <w:rsid w:val="00353A12"/>
    <w:rsid w:val="00354EEF"/>
    <w:rsid w:val="00356400"/>
    <w:rsid w:val="00356964"/>
    <w:rsid w:val="0035765B"/>
    <w:rsid w:val="00361F86"/>
    <w:rsid w:val="00362C0C"/>
    <w:rsid w:val="003637FC"/>
    <w:rsid w:val="00364D97"/>
    <w:rsid w:val="003651D1"/>
    <w:rsid w:val="00365386"/>
    <w:rsid w:val="003708D3"/>
    <w:rsid w:val="00372AE5"/>
    <w:rsid w:val="003754BB"/>
    <w:rsid w:val="00375A1A"/>
    <w:rsid w:val="003801D9"/>
    <w:rsid w:val="00380DD7"/>
    <w:rsid w:val="00380F25"/>
    <w:rsid w:val="00381F13"/>
    <w:rsid w:val="00382CD4"/>
    <w:rsid w:val="00382F36"/>
    <w:rsid w:val="003833E7"/>
    <w:rsid w:val="00383423"/>
    <w:rsid w:val="00387983"/>
    <w:rsid w:val="003902D3"/>
    <w:rsid w:val="00390479"/>
    <w:rsid w:val="0039051B"/>
    <w:rsid w:val="00390E25"/>
    <w:rsid w:val="003914CE"/>
    <w:rsid w:val="003963B5"/>
    <w:rsid w:val="00396C39"/>
    <w:rsid w:val="003A00D5"/>
    <w:rsid w:val="003A1099"/>
    <w:rsid w:val="003A1DEB"/>
    <w:rsid w:val="003A2287"/>
    <w:rsid w:val="003A46D6"/>
    <w:rsid w:val="003B18CA"/>
    <w:rsid w:val="003B251F"/>
    <w:rsid w:val="003B2C43"/>
    <w:rsid w:val="003B4426"/>
    <w:rsid w:val="003B45C0"/>
    <w:rsid w:val="003B497E"/>
    <w:rsid w:val="003B4FAA"/>
    <w:rsid w:val="003B5854"/>
    <w:rsid w:val="003B76DD"/>
    <w:rsid w:val="003B77B8"/>
    <w:rsid w:val="003C1640"/>
    <w:rsid w:val="003C191F"/>
    <w:rsid w:val="003C3B6E"/>
    <w:rsid w:val="003C407C"/>
    <w:rsid w:val="003C5AAF"/>
    <w:rsid w:val="003C62CB"/>
    <w:rsid w:val="003C73D4"/>
    <w:rsid w:val="003D2666"/>
    <w:rsid w:val="003D2E02"/>
    <w:rsid w:val="003D3166"/>
    <w:rsid w:val="003E10E2"/>
    <w:rsid w:val="003E1EF8"/>
    <w:rsid w:val="003E230D"/>
    <w:rsid w:val="003E2403"/>
    <w:rsid w:val="003E308C"/>
    <w:rsid w:val="003E3722"/>
    <w:rsid w:val="003E4F2C"/>
    <w:rsid w:val="003E546D"/>
    <w:rsid w:val="003E5A27"/>
    <w:rsid w:val="003E5D96"/>
    <w:rsid w:val="003E667B"/>
    <w:rsid w:val="003E6B5C"/>
    <w:rsid w:val="003E7BE4"/>
    <w:rsid w:val="003E7D12"/>
    <w:rsid w:val="003E7EA3"/>
    <w:rsid w:val="003F05FD"/>
    <w:rsid w:val="003F0C6E"/>
    <w:rsid w:val="003F1F6D"/>
    <w:rsid w:val="003F267F"/>
    <w:rsid w:val="003F269E"/>
    <w:rsid w:val="003F2F40"/>
    <w:rsid w:val="003F3B21"/>
    <w:rsid w:val="003F3B5A"/>
    <w:rsid w:val="003F3BA9"/>
    <w:rsid w:val="0040151A"/>
    <w:rsid w:val="0040209C"/>
    <w:rsid w:val="0040345B"/>
    <w:rsid w:val="00404F4B"/>
    <w:rsid w:val="004051D1"/>
    <w:rsid w:val="004064AC"/>
    <w:rsid w:val="00406670"/>
    <w:rsid w:val="00406DD0"/>
    <w:rsid w:val="0041302D"/>
    <w:rsid w:val="00413BE5"/>
    <w:rsid w:val="00413E0C"/>
    <w:rsid w:val="0041486D"/>
    <w:rsid w:val="0041583D"/>
    <w:rsid w:val="00415980"/>
    <w:rsid w:val="00416478"/>
    <w:rsid w:val="0042138A"/>
    <w:rsid w:val="004221B9"/>
    <w:rsid w:val="004252B3"/>
    <w:rsid w:val="00425B84"/>
    <w:rsid w:val="00426976"/>
    <w:rsid w:val="00426A02"/>
    <w:rsid w:val="004270D9"/>
    <w:rsid w:val="00430A32"/>
    <w:rsid w:val="004314AF"/>
    <w:rsid w:val="004317C9"/>
    <w:rsid w:val="00432ABC"/>
    <w:rsid w:val="00435953"/>
    <w:rsid w:val="004365CD"/>
    <w:rsid w:val="00436690"/>
    <w:rsid w:val="00436E8C"/>
    <w:rsid w:val="0043796A"/>
    <w:rsid w:val="00441E43"/>
    <w:rsid w:val="00442601"/>
    <w:rsid w:val="00443CB5"/>
    <w:rsid w:val="004446E4"/>
    <w:rsid w:val="00444D59"/>
    <w:rsid w:val="00445670"/>
    <w:rsid w:val="00445EA2"/>
    <w:rsid w:val="00446BE8"/>
    <w:rsid w:val="00447B7E"/>
    <w:rsid w:val="00452402"/>
    <w:rsid w:val="004548FA"/>
    <w:rsid w:val="004556BE"/>
    <w:rsid w:val="0045695C"/>
    <w:rsid w:val="00456BF4"/>
    <w:rsid w:val="00457D75"/>
    <w:rsid w:val="0046019C"/>
    <w:rsid w:val="00460BD3"/>
    <w:rsid w:val="004616D6"/>
    <w:rsid w:val="00463B72"/>
    <w:rsid w:val="00464139"/>
    <w:rsid w:val="004645B2"/>
    <w:rsid w:val="00464A5E"/>
    <w:rsid w:val="00464E06"/>
    <w:rsid w:val="00465C28"/>
    <w:rsid w:val="004662A8"/>
    <w:rsid w:val="00467038"/>
    <w:rsid w:val="00467CCA"/>
    <w:rsid w:val="0047052C"/>
    <w:rsid w:val="00471581"/>
    <w:rsid w:val="00473CCA"/>
    <w:rsid w:val="00474783"/>
    <w:rsid w:val="0047591A"/>
    <w:rsid w:val="00476D3F"/>
    <w:rsid w:val="00476EA8"/>
    <w:rsid w:val="00476FD0"/>
    <w:rsid w:val="00477938"/>
    <w:rsid w:val="0047794E"/>
    <w:rsid w:val="00480751"/>
    <w:rsid w:val="004815D0"/>
    <w:rsid w:val="0048258E"/>
    <w:rsid w:val="00482C97"/>
    <w:rsid w:val="004848E6"/>
    <w:rsid w:val="004858DB"/>
    <w:rsid w:val="00485D9D"/>
    <w:rsid w:val="00487639"/>
    <w:rsid w:val="00487814"/>
    <w:rsid w:val="0049081E"/>
    <w:rsid w:val="00490B82"/>
    <w:rsid w:val="0049345C"/>
    <w:rsid w:val="004940E6"/>
    <w:rsid w:val="004943C4"/>
    <w:rsid w:val="00496E64"/>
    <w:rsid w:val="00497B36"/>
    <w:rsid w:val="004A00FD"/>
    <w:rsid w:val="004A0254"/>
    <w:rsid w:val="004A0912"/>
    <w:rsid w:val="004A0D48"/>
    <w:rsid w:val="004A2DA8"/>
    <w:rsid w:val="004A4183"/>
    <w:rsid w:val="004A5949"/>
    <w:rsid w:val="004A62A8"/>
    <w:rsid w:val="004B0674"/>
    <w:rsid w:val="004B083C"/>
    <w:rsid w:val="004B2377"/>
    <w:rsid w:val="004B29E7"/>
    <w:rsid w:val="004B4C9E"/>
    <w:rsid w:val="004B55C6"/>
    <w:rsid w:val="004B6CFE"/>
    <w:rsid w:val="004B6E11"/>
    <w:rsid w:val="004B71F3"/>
    <w:rsid w:val="004B73A8"/>
    <w:rsid w:val="004C0809"/>
    <w:rsid w:val="004C1BA9"/>
    <w:rsid w:val="004C2208"/>
    <w:rsid w:val="004C2B9E"/>
    <w:rsid w:val="004C41BE"/>
    <w:rsid w:val="004C41C1"/>
    <w:rsid w:val="004C6A1A"/>
    <w:rsid w:val="004C7719"/>
    <w:rsid w:val="004C7CEE"/>
    <w:rsid w:val="004D16B2"/>
    <w:rsid w:val="004D1BE6"/>
    <w:rsid w:val="004D1EFD"/>
    <w:rsid w:val="004D2655"/>
    <w:rsid w:val="004D2B60"/>
    <w:rsid w:val="004D3722"/>
    <w:rsid w:val="004D3FBB"/>
    <w:rsid w:val="004D4615"/>
    <w:rsid w:val="004D4E6B"/>
    <w:rsid w:val="004D5EA6"/>
    <w:rsid w:val="004D7444"/>
    <w:rsid w:val="004E09AA"/>
    <w:rsid w:val="004E09F8"/>
    <w:rsid w:val="004E32CD"/>
    <w:rsid w:val="004E4745"/>
    <w:rsid w:val="004E567F"/>
    <w:rsid w:val="004E5987"/>
    <w:rsid w:val="004F0158"/>
    <w:rsid w:val="004F062D"/>
    <w:rsid w:val="004F0C23"/>
    <w:rsid w:val="004F243B"/>
    <w:rsid w:val="004F32BA"/>
    <w:rsid w:val="004F3358"/>
    <w:rsid w:val="004F39F7"/>
    <w:rsid w:val="004F69B8"/>
    <w:rsid w:val="004F7C39"/>
    <w:rsid w:val="005015E8"/>
    <w:rsid w:val="005016DC"/>
    <w:rsid w:val="00501D34"/>
    <w:rsid w:val="00503A1B"/>
    <w:rsid w:val="00504226"/>
    <w:rsid w:val="00505CCA"/>
    <w:rsid w:val="00505D10"/>
    <w:rsid w:val="00505DB1"/>
    <w:rsid w:val="00506820"/>
    <w:rsid w:val="00506B3D"/>
    <w:rsid w:val="00510089"/>
    <w:rsid w:val="00510E26"/>
    <w:rsid w:val="00511B99"/>
    <w:rsid w:val="00513803"/>
    <w:rsid w:val="00513F29"/>
    <w:rsid w:val="00514024"/>
    <w:rsid w:val="005162BE"/>
    <w:rsid w:val="00516979"/>
    <w:rsid w:val="00517201"/>
    <w:rsid w:val="0052138F"/>
    <w:rsid w:val="005216A8"/>
    <w:rsid w:val="00524290"/>
    <w:rsid w:val="00526DDA"/>
    <w:rsid w:val="00530274"/>
    <w:rsid w:val="005321C4"/>
    <w:rsid w:val="00532863"/>
    <w:rsid w:val="005328A2"/>
    <w:rsid w:val="0053471B"/>
    <w:rsid w:val="00534A6D"/>
    <w:rsid w:val="005365EE"/>
    <w:rsid w:val="00536AB6"/>
    <w:rsid w:val="00536E92"/>
    <w:rsid w:val="00537AC7"/>
    <w:rsid w:val="00540653"/>
    <w:rsid w:val="00543F01"/>
    <w:rsid w:val="005440AF"/>
    <w:rsid w:val="00545E96"/>
    <w:rsid w:val="00546C9F"/>
    <w:rsid w:val="005536B2"/>
    <w:rsid w:val="00556772"/>
    <w:rsid w:val="005577B4"/>
    <w:rsid w:val="0055790E"/>
    <w:rsid w:val="005603FE"/>
    <w:rsid w:val="00561588"/>
    <w:rsid w:val="00561AC1"/>
    <w:rsid w:val="00562121"/>
    <w:rsid w:val="00562759"/>
    <w:rsid w:val="00563643"/>
    <w:rsid w:val="00563939"/>
    <w:rsid w:val="0056456C"/>
    <w:rsid w:val="00566B18"/>
    <w:rsid w:val="005718AF"/>
    <w:rsid w:val="00572AB3"/>
    <w:rsid w:val="00577386"/>
    <w:rsid w:val="00580A6E"/>
    <w:rsid w:val="00581938"/>
    <w:rsid w:val="005827CB"/>
    <w:rsid w:val="005839E9"/>
    <w:rsid w:val="00586D25"/>
    <w:rsid w:val="00586DB1"/>
    <w:rsid w:val="00587119"/>
    <w:rsid w:val="005876A7"/>
    <w:rsid w:val="0058770F"/>
    <w:rsid w:val="00587757"/>
    <w:rsid w:val="00590CE4"/>
    <w:rsid w:val="00591485"/>
    <w:rsid w:val="005915E7"/>
    <w:rsid w:val="00591A8B"/>
    <w:rsid w:val="00591EEA"/>
    <w:rsid w:val="0059276A"/>
    <w:rsid w:val="00592E9C"/>
    <w:rsid w:val="00594AC3"/>
    <w:rsid w:val="00594B21"/>
    <w:rsid w:val="00594C45"/>
    <w:rsid w:val="00594CC9"/>
    <w:rsid w:val="00597AAB"/>
    <w:rsid w:val="00597B5D"/>
    <w:rsid w:val="005A1DCF"/>
    <w:rsid w:val="005A2D34"/>
    <w:rsid w:val="005A431B"/>
    <w:rsid w:val="005A67B9"/>
    <w:rsid w:val="005A67EC"/>
    <w:rsid w:val="005A6A05"/>
    <w:rsid w:val="005A6BD6"/>
    <w:rsid w:val="005A70C6"/>
    <w:rsid w:val="005B0685"/>
    <w:rsid w:val="005B0961"/>
    <w:rsid w:val="005B098F"/>
    <w:rsid w:val="005B3535"/>
    <w:rsid w:val="005B49E6"/>
    <w:rsid w:val="005B4D69"/>
    <w:rsid w:val="005B5A0E"/>
    <w:rsid w:val="005B7229"/>
    <w:rsid w:val="005B7CE8"/>
    <w:rsid w:val="005C2D57"/>
    <w:rsid w:val="005C679D"/>
    <w:rsid w:val="005C6EE7"/>
    <w:rsid w:val="005D4758"/>
    <w:rsid w:val="005D4E21"/>
    <w:rsid w:val="005D4E91"/>
    <w:rsid w:val="005D5D59"/>
    <w:rsid w:val="005D664E"/>
    <w:rsid w:val="005D698B"/>
    <w:rsid w:val="005D6A17"/>
    <w:rsid w:val="005E1A33"/>
    <w:rsid w:val="005E1D58"/>
    <w:rsid w:val="005E25C5"/>
    <w:rsid w:val="005E2C1C"/>
    <w:rsid w:val="005E4597"/>
    <w:rsid w:val="005E4C6B"/>
    <w:rsid w:val="005E5433"/>
    <w:rsid w:val="005E5FD2"/>
    <w:rsid w:val="005E7ED4"/>
    <w:rsid w:val="005F6659"/>
    <w:rsid w:val="005F7491"/>
    <w:rsid w:val="00600251"/>
    <w:rsid w:val="006011A9"/>
    <w:rsid w:val="006012D2"/>
    <w:rsid w:val="00601818"/>
    <w:rsid w:val="00603547"/>
    <w:rsid w:val="006048E0"/>
    <w:rsid w:val="006055A4"/>
    <w:rsid w:val="00606142"/>
    <w:rsid w:val="006061CD"/>
    <w:rsid w:val="00606496"/>
    <w:rsid w:val="006073A4"/>
    <w:rsid w:val="0061361B"/>
    <w:rsid w:val="00615270"/>
    <w:rsid w:val="006160FB"/>
    <w:rsid w:val="006173EE"/>
    <w:rsid w:val="0061758E"/>
    <w:rsid w:val="00617D79"/>
    <w:rsid w:val="006212A4"/>
    <w:rsid w:val="00621A68"/>
    <w:rsid w:val="0062333D"/>
    <w:rsid w:val="0062392A"/>
    <w:rsid w:val="00630308"/>
    <w:rsid w:val="00631026"/>
    <w:rsid w:val="006335BF"/>
    <w:rsid w:val="00633D26"/>
    <w:rsid w:val="00633E8B"/>
    <w:rsid w:val="00635BB1"/>
    <w:rsid w:val="00635E19"/>
    <w:rsid w:val="00636488"/>
    <w:rsid w:val="00636C2F"/>
    <w:rsid w:val="0064019A"/>
    <w:rsid w:val="006409DA"/>
    <w:rsid w:val="00641158"/>
    <w:rsid w:val="006411FF"/>
    <w:rsid w:val="00641B00"/>
    <w:rsid w:val="0064304C"/>
    <w:rsid w:val="0064316C"/>
    <w:rsid w:val="0064373E"/>
    <w:rsid w:val="006453B6"/>
    <w:rsid w:val="006454AC"/>
    <w:rsid w:val="006454F5"/>
    <w:rsid w:val="00646927"/>
    <w:rsid w:val="00647B13"/>
    <w:rsid w:val="00647DE8"/>
    <w:rsid w:val="00647ECF"/>
    <w:rsid w:val="0065040A"/>
    <w:rsid w:val="00650A87"/>
    <w:rsid w:val="00651BFD"/>
    <w:rsid w:val="0065353A"/>
    <w:rsid w:val="00654BE6"/>
    <w:rsid w:val="00656E3A"/>
    <w:rsid w:val="006619FA"/>
    <w:rsid w:val="0066364D"/>
    <w:rsid w:val="00663748"/>
    <w:rsid w:val="00663F2C"/>
    <w:rsid w:val="006644E3"/>
    <w:rsid w:val="0066480F"/>
    <w:rsid w:val="00664FC4"/>
    <w:rsid w:val="006656D5"/>
    <w:rsid w:val="0066793A"/>
    <w:rsid w:val="00667AEA"/>
    <w:rsid w:val="006715E7"/>
    <w:rsid w:val="00671621"/>
    <w:rsid w:val="00671FE0"/>
    <w:rsid w:val="00672468"/>
    <w:rsid w:val="00673A28"/>
    <w:rsid w:val="00674DC5"/>
    <w:rsid w:val="00675501"/>
    <w:rsid w:val="0067635B"/>
    <w:rsid w:val="00676C8D"/>
    <w:rsid w:val="006777FA"/>
    <w:rsid w:val="00677E81"/>
    <w:rsid w:val="00680788"/>
    <w:rsid w:val="00683431"/>
    <w:rsid w:val="00683E1B"/>
    <w:rsid w:val="006856C0"/>
    <w:rsid w:val="00685772"/>
    <w:rsid w:val="00686228"/>
    <w:rsid w:val="00690B2D"/>
    <w:rsid w:val="00690BFA"/>
    <w:rsid w:val="00691717"/>
    <w:rsid w:val="006922DE"/>
    <w:rsid w:val="00694520"/>
    <w:rsid w:val="00696E08"/>
    <w:rsid w:val="006974D4"/>
    <w:rsid w:val="00697700"/>
    <w:rsid w:val="00697C2F"/>
    <w:rsid w:val="006A072C"/>
    <w:rsid w:val="006A0DC3"/>
    <w:rsid w:val="006A0E2B"/>
    <w:rsid w:val="006A3573"/>
    <w:rsid w:val="006A48AA"/>
    <w:rsid w:val="006A5C3C"/>
    <w:rsid w:val="006A7A0A"/>
    <w:rsid w:val="006B493C"/>
    <w:rsid w:val="006B58E0"/>
    <w:rsid w:val="006B7A35"/>
    <w:rsid w:val="006C4A79"/>
    <w:rsid w:val="006C4E76"/>
    <w:rsid w:val="006C523A"/>
    <w:rsid w:val="006C61FE"/>
    <w:rsid w:val="006C6ACA"/>
    <w:rsid w:val="006C7259"/>
    <w:rsid w:val="006D0286"/>
    <w:rsid w:val="006D11F5"/>
    <w:rsid w:val="006D12AE"/>
    <w:rsid w:val="006D5B64"/>
    <w:rsid w:val="006D6106"/>
    <w:rsid w:val="006D6AEE"/>
    <w:rsid w:val="006E01FF"/>
    <w:rsid w:val="006E086D"/>
    <w:rsid w:val="006E0DD1"/>
    <w:rsid w:val="006E0FA7"/>
    <w:rsid w:val="006E1915"/>
    <w:rsid w:val="006E3012"/>
    <w:rsid w:val="006E6163"/>
    <w:rsid w:val="006E6467"/>
    <w:rsid w:val="006E6E2C"/>
    <w:rsid w:val="006F20A3"/>
    <w:rsid w:val="006F4C90"/>
    <w:rsid w:val="006F4D78"/>
    <w:rsid w:val="006F503E"/>
    <w:rsid w:val="006F5226"/>
    <w:rsid w:val="006F7104"/>
    <w:rsid w:val="006F7E55"/>
    <w:rsid w:val="00702FE9"/>
    <w:rsid w:val="00703082"/>
    <w:rsid w:val="00703D7D"/>
    <w:rsid w:val="00705DD2"/>
    <w:rsid w:val="00705FE2"/>
    <w:rsid w:val="0070637E"/>
    <w:rsid w:val="0070672C"/>
    <w:rsid w:val="007075D7"/>
    <w:rsid w:val="00707A64"/>
    <w:rsid w:val="007123D8"/>
    <w:rsid w:val="00712AFC"/>
    <w:rsid w:val="007137C7"/>
    <w:rsid w:val="00713FB4"/>
    <w:rsid w:val="00714540"/>
    <w:rsid w:val="007153E2"/>
    <w:rsid w:val="00715CAD"/>
    <w:rsid w:val="007174FF"/>
    <w:rsid w:val="00720767"/>
    <w:rsid w:val="00720924"/>
    <w:rsid w:val="00720EA3"/>
    <w:rsid w:val="00721894"/>
    <w:rsid w:val="00722E1F"/>
    <w:rsid w:val="007249F9"/>
    <w:rsid w:val="00730344"/>
    <w:rsid w:val="0073090B"/>
    <w:rsid w:val="007311A8"/>
    <w:rsid w:val="00733815"/>
    <w:rsid w:val="0073436B"/>
    <w:rsid w:val="0073600A"/>
    <w:rsid w:val="00737589"/>
    <w:rsid w:val="00740B0D"/>
    <w:rsid w:val="007416E6"/>
    <w:rsid w:val="007421B9"/>
    <w:rsid w:val="00742303"/>
    <w:rsid w:val="00742534"/>
    <w:rsid w:val="007433FD"/>
    <w:rsid w:val="00744CB7"/>
    <w:rsid w:val="00744E10"/>
    <w:rsid w:val="00745ED0"/>
    <w:rsid w:val="0074603F"/>
    <w:rsid w:val="00746452"/>
    <w:rsid w:val="007466AE"/>
    <w:rsid w:val="00750006"/>
    <w:rsid w:val="00752862"/>
    <w:rsid w:val="00753CB7"/>
    <w:rsid w:val="0075566C"/>
    <w:rsid w:val="007563D4"/>
    <w:rsid w:val="00756981"/>
    <w:rsid w:val="007578A9"/>
    <w:rsid w:val="007579BE"/>
    <w:rsid w:val="00757A95"/>
    <w:rsid w:val="00761455"/>
    <w:rsid w:val="00761508"/>
    <w:rsid w:val="00761659"/>
    <w:rsid w:val="007618AF"/>
    <w:rsid w:val="00761E42"/>
    <w:rsid w:val="007639A3"/>
    <w:rsid w:val="00763BBA"/>
    <w:rsid w:val="00764402"/>
    <w:rsid w:val="00766E9B"/>
    <w:rsid w:val="00767081"/>
    <w:rsid w:val="00767838"/>
    <w:rsid w:val="007716E8"/>
    <w:rsid w:val="00771BB9"/>
    <w:rsid w:val="00772C4C"/>
    <w:rsid w:val="00773A47"/>
    <w:rsid w:val="00774C6C"/>
    <w:rsid w:val="00775A9C"/>
    <w:rsid w:val="00776434"/>
    <w:rsid w:val="0077734E"/>
    <w:rsid w:val="00781497"/>
    <w:rsid w:val="0078259C"/>
    <w:rsid w:val="00782715"/>
    <w:rsid w:val="00782927"/>
    <w:rsid w:val="007832DF"/>
    <w:rsid w:val="00783CA4"/>
    <w:rsid w:val="00784441"/>
    <w:rsid w:val="00784AF8"/>
    <w:rsid w:val="0079000C"/>
    <w:rsid w:val="0079074A"/>
    <w:rsid w:val="00790CFA"/>
    <w:rsid w:val="00791082"/>
    <w:rsid w:val="00791B43"/>
    <w:rsid w:val="0079226A"/>
    <w:rsid w:val="007961D6"/>
    <w:rsid w:val="00796EF0"/>
    <w:rsid w:val="007A21AE"/>
    <w:rsid w:val="007A3148"/>
    <w:rsid w:val="007A334E"/>
    <w:rsid w:val="007A378F"/>
    <w:rsid w:val="007A646B"/>
    <w:rsid w:val="007A6847"/>
    <w:rsid w:val="007A6BBD"/>
    <w:rsid w:val="007B1B88"/>
    <w:rsid w:val="007B20A4"/>
    <w:rsid w:val="007B22CB"/>
    <w:rsid w:val="007B2418"/>
    <w:rsid w:val="007B4428"/>
    <w:rsid w:val="007B7CCD"/>
    <w:rsid w:val="007C0585"/>
    <w:rsid w:val="007C26E5"/>
    <w:rsid w:val="007C273C"/>
    <w:rsid w:val="007C280A"/>
    <w:rsid w:val="007C4B70"/>
    <w:rsid w:val="007C54C9"/>
    <w:rsid w:val="007C6037"/>
    <w:rsid w:val="007C60FF"/>
    <w:rsid w:val="007C7F48"/>
    <w:rsid w:val="007D1371"/>
    <w:rsid w:val="007D1BFE"/>
    <w:rsid w:val="007D2432"/>
    <w:rsid w:val="007D24E5"/>
    <w:rsid w:val="007D26E1"/>
    <w:rsid w:val="007D277D"/>
    <w:rsid w:val="007D2BB6"/>
    <w:rsid w:val="007D70FC"/>
    <w:rsid w:val="007E0A84"/>
    <w:rsid w:val="007E1F23"/>
    <w:rsid w:val="007E2118"/>
    <w:rsid w:val="007E2349"/>
    <w:rsid w:val="007E3CF9"/>
    <w:rsid w:val="007E4311"/>
    <w:rsid w:val="007E5423"/>
    <w:rsid w:val="007E6BBD"/>
    <w:rsid w:val="007E6D11"/>
    <w:rsid w:val="007E7B63"/>
    <w:rsid w:val="007F05D8"/>
    <w:rsid w:val="007F0A94"/>
    <w:rsid w:val="007F2FA9"/>
    <w:rsid w:val="007F373F"/>
    <w:rsid w:val="007F4353"/>
    <w:rsid w:val="007F6516"/>
    <w:rsid w:val="00800821"/>
    <w:rsid w:val="008011FD"/>
    <w:rsid w:val="00803268"/>
    <w:rsid w:val="008032FD"/>
    <w:rsid w:val="00803831"/>
    <w:rsid w:val="00803AA6"/>
    <w:rsid w:val="0080444D"/>
    <w:rsid w:val="008044A3"/>
    <w:rsid w:val="0080467F"/>
    <w:rsid w:val="00804BCC"/>
    <w:rsid w:val="00804CEF"/>
    <w:rsid w:val="00805248"/>
    <w:rsid w:val="00805753"/>
    <w:rsid w:val="00805CE8"/>
    <w:rsid w:val="00806BF3"/>
    <w:rsid w:val="0081053C"/>
    <w:rsid w:val="00810F89"/>
    <w:rsid w:val="0081470C"/>
    <w:rsid w:val="00814878"/>
    <w:rsid w:val="00815270"/>
    <w:rsid w:val="00815C6C"/>
    <w:rsid w:val="0081600F"/>
    <w:rsid w:val="008221BC"/>
    <w:rsid w:val="008230EC"/>
    <w:rsid w:val="00823539"/>
    <w:rsid w:val="00824AAF"/>
    <w:rsid w:val="00824DB6"/>
    <w:rsid w:val="00827F1B"/>
    <w:rsid w:val="00830F7B"/>
    <w:rsid w:val="008332EA"/>
    <w:rsid w:val="00833539"/>
    <w:rsid w:val="00833FA3"/>
    <w:rsid w:val="008358D3"/>
    <w:rsid w:val="008379C2"/>
    <w:rsid w:val="00841569"/>
    <w:rsid w:val="008424C0"/>
    <w:rsid w:val="0084539E"/>
    <w:rsid w:val="00845B4A"/>
    <w:rsid w:val="00845BB0"/>
    <w:rsid w:val="00846394"/>
    <w:rsid w:val="00846996"/>
    <w:rsid w:val="00846B5E"/>
    <w:rsid w:val="00847B9D"/>
    <w:rsid w:val="00847F86"/>
    <w:rsid w:val="00850117"/>
    <w:rsid w:val="008502AF"/>
    <w:rsid w:val="00851C0F"/>
    <w:rsid w:val="00856EF0"/>
    <w:rsid w:val="00857932"/>
    <w:rsid w:val="00860DEA"/>
    <w:rsid w:val="00864342"/>
    <w:rsid w:val="008643B6"/>
    <w:rsid w:val="00865348"/>
    <w:rsid w:val="00865C98"/>
    <w:rsid w:val="008662F1"/>
    <w:rsid w:val="008666CF"/>
    <w:rsid w:val="00870345"/>
    <w:rsid w:val="00871897"/>
    <w:rsid w:val="008720EE"/>
    <w:rsid w:val="00872F64"/>
    <w:rsid w:val="008731B2"/>
    <w:rsid w:val="008741CE"/>
    <w:rsid w:val="00875837"/>
    <w:rsid w:val="008759AA"/>
    <w:rsid w:val="0087620C"/>
    <w:rsid w:val="008772CC"/>
    <w:rsid w:val="008773CF"/>
    <w:rsid w:val="00877597"/>
    <w:rsid w:val="00880CB0"/>
    <w:rsid w:val="00881554"/>
    <w:rsid w:val="00882792"/>
    <w:rsid w:val="0088399F"/>
    <w:rsid w:val="008841F1"/>
    <w:rsid w:val="00885031"/>
    <w:rsid w:val="00886D29"/>
    <w:rsid w:val="00887DE0"/>
    <w:rsid w:val="00890CE9"/>
    <w:rsid w:val="008935E9"/>
    <w:rsid w:val="008949FA"/>
    <w:rsid w:val="0089594F"/>
    <w:rsid w:val="00895F60"/>
    <w:rsid w:val="00896D30"/>
    <w:rsid w:val="008A2C5D"/>
    <w:rsid w:val="008A509C"/>
    <w:rsid w:val="008A6328"/>
    <w:rsid w:val="008A6598"/>
    <w:rsid w:val="008A6BBC"/>
    <w:rsid w:val="008A718C"/>
    <w:rsid w:val="008A7451"/>
    <w:rsid w:val="008B2574"/>
    <w:rsid w:val="008B27D9"/>
    <w:rsid w:val="008B2F36"/>
    <w:rsid w:val="008B3C97"/>
    <w:rsid w:val="008B3DC6"/>
    <w:rsid w:val="008C0CE3"/>
    <w:rsid w:val="008C57A7"/>
    <w:rsid w:val="008D0CED"/>
    <w:rsid w:val="008D1EE3"/>
    <w:rsid w:val="008D3608"/>
    <w:rsid w:val="008D37F9"/>
    <w:rsid w:val="008D44DF"/>
    <w:rsid w:val="008D6BA8"/>
    <w:rsid w:val="008E02E9"/>
    <w:rsid w:val="008E05B4"/>
    <w:rsid w:val="008E1CB8"/>
    <w:rsid w:val="008E293A"/>
    <w:rsid w:val="008E4A84"/>
    <w:rsid w:val="008F0B0E"/>
    <w:rsid w:val="008F1087"/>
    <w:rsid w:val="008F171A"/>
    <w:rsid w:val="008F2A0E"/>
    <w:rsid w:val="008F43C4"/>
    <w:rsid w:val="008F6168"/>
    <w:rsid w:val="009004B2"/>
    <w:rsid w:val="00901194"/>
    <w:rsid w:val="00901A3F"/>
    <w:rsid w:val="00902948"/>
    <w:rsid w:val="00902ABA"/>
    <w:rsid w:val="009031FD"/>
    <w:rsid w:val="0090768E"/>
    <w:rsid w:val="00907FD1"/>
    <w:rsid w:val="0091018A"/>
    <w:rsid w:val="00912171"/>
    <w:rsid w:val="00912F62"/>
    <w:rsid w:val="0091344B"/>
    <w:rsid w:val="009137E5"/>
    <w:rsid w:val="00916149"/>
    <w:rsid w:val="00917A95"/>
    <w:rsid w:val="009224F8"/>
    <w:rsid w:val="00923A9B"/>
    <w:rsid w:val="00924C96"/>
    <w:rsid w:val="00927000"/>
    <w:rsid w:val="0092728F"/>
    <w:rsid w:val="00933AB9"/>
    <w:rsid w:val="009342D1"/>
    <w:rsid w:val="00934A33"/>
    <w:rsid w:val="0093558D"/>
    <w:rsid w:val="009367E9"/>
    <w:rsid w:val="00936911"/>
    <w:rsid w:val="00937482"/>
    <w:rsid w:val="00941D8A"/>
    <w:rsid w:val="009421F9"/>
    <w:rsid w:val="009423F6"/>
    <w:rsid w:val="009439E5"/>
    <w:rsid w:val="00943C33"/>
    <w:rsid w:val="00944486"/>
    <w:rsid w:val="0094483D"/>
    <w:rsid w:val="0094502B"/>
    <w:rsid w:val="009456BB"/>
    <w:rsid w:val="00945ACA"/>
    <w:rsid w:val="00945E03"/>
    <w:rsid w:val="00946DC2"/>
    <w:rsid w:val="00950B8E"/>
    <w:rsid w:val="0095114D"/>
    <w:rsid w:val="009512DE"/>
    <w:rsid w:val="009516F0"/>
    <w:rsid w:val="00951BC3"/>
    <w:rsid w:val="00952053"/>
    <w:rsid w:val="00953037"/>
    <w:rsid w:val="00954C70"/>
    <w:rsid w:val="00955D86"/>
    <w:rsid w:val="00960813"/>
    <w:rsid w:val="00961608"/>
    <w:rsid w:val="00961FBD"/>
    <w:rsid w:val="00965096"/>
    <w:rsid w:val="00967639"/>
    <w:rsid w:val="009677B3"/>
    <w:rsid w:val="009705CB"/>
    <w:rsid w:val="009710DF"/>
    <w:rsid w:val="00972C23"/>
    <w:rsid w:val="00972F32"/>
    <w:rsid w:val="00975D5F"/>
    <w:rsid w:val="009765EA"/>
    <w:rsid w:val="009768C9"/>
    <w:rsid w:val="009808A9"/>
    <w:rsid w:val="00982429"/>
    <w:rsid w:val="00982ED3"/>
    <w:rsid w:val="00983483"/>
    <w:rsid w:val="00985296"/>
    <w:rsid w:val="009924BF"/>
    <w:rsid w:val="0099283E"/>
    <w:rsid w:val="009932A1"/>
    <w:rsid w:val="00993CDC"/>
    <w:rsid w:val="0099481C"/>
    <w:rsid w:val="00994D14"/>
    <w:rsid w:val="009950B1"/>
    <w:rsid w:val="00995328"/>
    <w:rsid w:val="00997F8B"/>
    <w:rsid w:val="009A2631"/>
    <w:rsid w:val="009A6ACC"/>
    <w:rsid w:val="009B06FB"/>
    <w:rsid w:val="009B24AF"/>
    <w:rsid w:val="009B29EF"/>
    <w:rsid w:val="009B3202"/>
    <w:rsid w:val="009B33AC"/>
    <w:rsid w:val="009B4906"/>
    <w:rsid w:val="009B5064"/>
    <w:rsid w:val="009B54ED"/>
    <w:rsid w:val="009C1D5A"/>
    <w:rsid w:val="009C29BF"/>
    <w:rsid w:val="009C3282"/>
    <w:rsid w:val="009C4755"/>
    <w:rsid w:val="009C6D76"/>
    <w:rsid w:val="009D1BB1"/>
    <w:rsid w:val="009D3ABB"/>
    <w:rsid w:val="009D3F80"/>
    <w:rsid w:val="009D55E3"/>
    <w:rsid w:val="009D7BB8"/>
    <w:rsid w:val="009E19B7"/>
    <w:rsid w:val="009E2F57"/>
    <w:rsid w:val="009E34A8"/>
    <w:rsid w:val="009F02FE"/>
    <w:rsid w:val="009F0F92"/>
    <w:rsid w:val="009F221A"/>
    <w:rsid w:val="009F35DB"/>
    <w:rsid w:val="009F4FD5"/>
    <w:rsid w:val="009F654D"/>
    <w:rsid w:val="009F6AEC"/>
    <w:rsid w:val="009F6E72"/>
    <w:rsid w:val="009F7086"/>
    <w:rsid w:val="009F7939"/>
    <w:rsid w:val="00A0009E"/>
    <w:rsid w:val="00A0155B"/>
    <w:rsid w:val="00A0203C"/>
    <w:rsid w:val="00A07E37"/>
    <w:rsid w:val="00A1038A"/>
    <w:rsid w:val="00A10628"/>
    <w:rsid w:val="00A10CF8"/>
    <w:rsid w:val="00A11F07"/>
    <w:rsid w:val="00A121C2"/>
    <w:rsid w:val="00A12FA7"/>
    <w:rsid w:val="00A1650A"/>
    <w:rsid w:val="00A20337"/>
    <w:rsid w:val="00A20E1F"/>
    <w:rsid w:val="00A214F4"/>
    <w:rsid w:val="00A2200D"/>
    <w:rsid w:val="00A227B8"/>
    <w:rsid w:val="00A23C75"/>
    <w:rsid w:val="00A247F7"/>
    <w:rsid w:val="00A25981"/>
    <w:rsid w:val="00A2641B"/>
    <w:rsid w:val="00A27BED"/>
    <w:rsid w:val="00A27C58"/>
    <w:rsid w:val="00A27FCF"/>
    <w:rsid w:val="00A307A8"/>
    <w:rsid w:val="00A3207E"/>
    <w:rsid w:val="00A3469C"/>
    <w:rsid w:val="00A348FE"/>
    <w:rsid w:val="00A3514B"/>
    <w:rsid w:val="00A40F3D"/>
    <w:rsid w:val="00A4208F"/>
    <w:rsid w:val="00A43B7D"/>
    <w:rsid w:val="00A43D0E"/>
    <w:rsid w:val="00A44731"/>
    <w:rsid w:val="00A45172"/>
    <w:rsid w:val="00A460BB"/>
    <w:rsid w:val="00A47261"/>
    <w:rsid w:val="00A53C58"/>
    <w:rsid w:val="00A54300"/>
    <w:rsid w:val="00A54E10"/>
    <w:rsid w:val="00A56DEF"/>
    <w:rsid w:val="00A60664"/>
    <w:rsid w:val="00A61B26"/>
    <w:rsid w:val="00A61C20"/>
    <w:rsid w:val="00A62410"/>
    <w:rsid w:val="00A6257D"/>
    <w:rsid w:val="00A62F4A"/>
    <w:rsid w:val="00A64B6E"/>
    <w:rsid w:val="00A64F22"/>
    <w:rsid w:val="00A65D43"/>
    <w:rsid w:val="00A66719"/>
    <w:rsid w:val="00A66A8B"/>
    <w:rsid w:val="00A66BD1"/>
    <w:rsid w:val="00A702B1"/>
    <w:rsid w:val="00A7056C"/>
    <w:rsid w:val="00A71072"/>
    <w:rsid w:val="00A710FE"/>
    <w:rsid w:val="00A757D7"/>
    <w:rsid w:val="00A76499"/>
    <w:rsid w:val="00A76D15"/>
    <w:rsid w:val="00A76FF4"/>
    <w:rsid w:val="00A77444"/>
    <w:rsid w:val="00A80A0C"/>
    <w:rsid w:val="00A80DA7"/>
    <w:rsid w:val="00A821C4"/>
    <w:rsid w:val="00A83170"/>
    <w:rsid w:val="00A8486C"/>
    <w:rsid w:val="00A86600"/>
    <w:rsid w:val="00A867CA"/>
    <w:rsid w:val="00A87211"/>
    <w:rsid w:val="00A87EE7"/>
    <w:rsid w:val="00A919A1"/>
    <w:rsid w:val="00A91EF4"/>
    <w:rsid w:val="00A93310"/>
    <w:rsid w:val="00A94915"/>
    <w:rsid w:val="00A94D95"/>
    <w:rsid w:val="00A951E2"/>
    <w:rsid w:val="00A972C2"/>
    <w:rsid w:val="00AA0386"/>
    <w:rsid w:val="00AA16BC"/>
    <w:rsid w:val="00AA3669"/>
    <w:rsid w:val="00AA4225"/>
    <w:rsid w:val="00AA4327"/>
    <w:rsid w:val="00AA4E79"/>
    <w:rsid w:val="00AA6C9F"/>
    <w:rsid w:val="00AB0D4B"/>
    <w:rsid w:val="00AB4BC7"/>
    <w:rsid w:val="00AB5504"/>
    <w:rsid w:val="00AB56AB"/>
    <w:rsid w:val="00AB703F"/>
    <w:rsid w:val="00AC0177"/>
    <w:rsid w:val="00AC0D51"/>
    <w:rsid w:val="00AC1346"/>
    <w:rsid w:val="00AC4A7C"/>
    <w:rsid w:val="00AC5616"/>
    <w:rsid w:val="00AC61C3"/>
    <w:rsid w:val="00AC6FE4"/>
    <w:rsid w:val="00AC7C0F"/>
    <w:rsid w:val="00AD06C4"/>
    <w:rsid w:val="00AD086B"/>
    <w:rsid w:val="00AD0D08"/>
    <w:rsid w:val="00AD1DD8"/>
    <w:rsid w:val="00AD2036"/>
    <w:rsid w:val="00AD2528"/>
    <w:rsid w:val="00AD3022"/>
    <w:rsid w:val="00AD4369"/>
    <w:rsid w:val="00AD51B9"/>
    <w:rsid w:val="00AD73EB"/>
    <w:rsid w:val="00AD7A05"/>
    <w:rsid w:val="00AE050A"/>
    <w:rsid w:val="00AE2EEF"/>
    <w:rsid w:val="00AE3048"/>
    <w:rsid w:val="00AE5B30"/>
    <w:rsid w:val="00AE6468"/>
    <w:rsid w:val="00AE6EE1"/>
    <w:rsid w:val="00AE779E"/>
    <w:rsid w:val="00AE7B27"/>
    <w:rsid w:val="00AE7D62"/>
    <w:rsid w:val="00AF15C0"/>
    <w:rsid w:val="00AF1EB7"/>
    <w:rsid w:val="00AF3097"/>
    <w:rsid w:val="00AF3F12"/>
    <w:rsid w:val="00AF5DBA"/>
    <w:rsid w:val="00AF630A"/>
    <w:rsid w:val="00AF7DA2"/>
    <w:rsid w:val="00B02054"/>
    <w:rsid w:val="00B02B49"/>
    <w:rsid w:val="00B03367"/>
    <w:rsid w:val="00B0790C"/>
    <w:rsid w:val="00B07B40"/>
    <w:rsid w:val="00B10367"/>
    <w:rsid w:val="00B1040B"/>
    <w:rsid w:val="00B1110F"/>
    <w:rsid w:val="00B11B59"/>
    <w:rsid w:val="00B12A9B"/>
    <w:rsid w:val="00B136A8"/>
    <w:rsid w:val="00B14092"/>
    <w:rsid w:val="00B151E6"/>
    <w:rsid w:val="00B15E5D"/>
    <w:rsid w:val="00B16401"/>
    <w:rsid w:val="00B2058D"/>
    <w:rsid w:val="00B22B97"/>
    <w:rsid w:val="00B22BAA"/>
    <w:rsid w:val="00B240E8"/>
    <w:rsid w:val="00B241BD"/>
    <w:rsid w:val="00B25550"/>
    <w:rsid w:val="00B26DD3"/>
    <w:rsid w:val="00B33069"/>
    <w:rsid w:val="00B3422C"/>
    <w:rsid w:val="00B34F73"/>
    <w:rsid w:val="00B36924"/>
    <w:rsid w:val="00B379CB"/>
    <w:rsid w:val="00B37D86"/>
    <w:rsid w:val="00B4017E"/>
    <w:rsid w:val="00B4063E"/>
    <w:rsid w:val="00B42972"/>
    <w:rsid w:val="00B45F50"/>
    <w:rsid w:val="00B460B2"/>
    <w:rsid w:val="00B46919"/>
    <w:rsid w:val="00B50ADC"/>
    <w:rsid w:val="00B5138E"/>
    <w:rsid w:val="00B515C5"/>
    <w:rsid w:val="00B5203A"/>
    <w:rsid w:val="00B53B83"/>
    <w:rsid w:val="00B54955"/>
    <w:rsid w:val="00B618C0"/>
    <w:rsid w:val="00B62D84"/>
    <w:rsid w:val="00B636D6"/>
    <w:rsid w:val="00B64491"/>
    <w:rsid w:val="00B64D3D"/>
    <w:rsid w:val="00B64F89"/>
    <w:rsid w:val="00B657A3"/>
    <w:rsid w:val="00B66431"/>
    <w:rsid w:val="00B705F3"/>
    <w:rsid w:val="00B71756"/>
    <w:rsid w:val="00B7258C"/>
    <w:rsid w:val="00B73F03"/>
    <w:rsid w:val="00B7525B"/>
    <w:rsid w:val="00B7574F"/>
    <w:rsid w:val="00B76043"/>
    <w:rsid w:val="00B76990"/>
    <w:rsid w:val="00B818CF"/>
    <w:rsid w:val="00B822EE"/>
    <w:rsid w:val="00B82B22"/>
    <w:rsid w:val="00B82C1A"/>
    <w:rsid w:val="00B848BE"/>
    <w:rsid w:val="00B84C5E"/>
    <w:rsid w:val="00B87434"/>
    <w:rsid w:val="00B90D3B"/>
    <w:rsid w:val="00B91D22"/>
    <w:rsid w:val="00B9257B"/>
    <w:rsid w:val="00B931FA"/>
    <w:rsid w:val="00B9339F"/>
    <w:rsid w:val="00B93CE0"/>
    <w:rsid w:val="00B945D4"/>
    <w:rsid w:val="00B94850"/>
    <w:rsid w:val="00B94FE3"/>
    <w:rsid w:val="00B9611D"/>
    <w:rsid w:val="00BA01F0"/>
    <w:rsid w:val="00BA0C2E"/>
    <w:rsid w:val="00BA2C69"/>
    <w:rsid w:val="00BA43AE"/>
    <w:rsid w:val="00BA577C"/>
    <w:rsid w:val="00BA6373"/>
    <w:rsid w:val="00BA657D"/>
    <w:rsid w:val="00BA7C4B"/>
    <w:rsid w:val="00BB0368"/>
    <w:rsid w:val="00BB0EDC"/>
    <w:rsid w:val="00BB2AC7"/>
    <w:rsid w:val="00BB2B10"/>
    <w:rsid w:val="00BB331A"/>
    <w:rsid w:val="00BB5470"/>
    <w:rsid w:val="00BB7FCA"/>
    <w:rsid w:val="00BC11DB"/>
    <w:rsid w:val="00BC1885"/>
    <w:rsid w:val="00BC29B5"/>
    <w:rsid w:val="00BC3497"/>
    <w:rsid w:val="00BC34DF"/>
    <w:rsid w:val="00BC39D4"/>
    <w:rsid w:val="00BC5E85"/>
    <w:rsid w:val="00BC63A0"/>
    <w:rsid w:val="00BC6BFF"/>
    <w:rsid w:val="00BC70AF"/>
    <w:rsid w:val="00BC7337"/>
    <w:rsid w:val="00BD1DAF"/>
    <w:rsid w:val="00BD221F"/>
    <w:rsid w:val="00BD5911"/>
    <w:rsid w:val="00BE0243"/>
    <w:rsid w:val="00BE1A40"/>
    <w:rsid w:val="00BE3963"/>
    <w:rsid w:val="00BE39A1"/>
    <w:rsid w:val="00BE5ED8"/>
    <w:rsid w:val="00BE6A69"/>
    <w:rsid w:val="00BF145C"/>
    <w:rsid w:val="00BF1513"/>
    <w:rsid w:val="00BF1621"/>
    <w:rsid w:val="00BF1A01"/>
    <w:rsid w:val="00BF2CC5"/>
    <w:rsid w:val="00BF39BF"/>
    <w:rsid w:val="00BF44F9"/>
    <w:rsid w:val="00BF5A1E"/>
    <w:rsid w:val="00BF640B"/>
    <w:rsid w:val="00BF69E7"/>
    <w:rsid w:val="00BF6FE9"/>
    <w:rsid w:val="00BF71DE"/>
    <w:rsid w:val="00BF728A"/>
    <w:rsid w:val="00BF7517"/>
    <w:rsid w:val="00BF7603"/>
    <w:rsid w:val="00BF7680"/>
    <w:rsid w:val="00C00ED9"/>
    <w:rsid w:val="00C037CA"/>
    <w:rsid w:val="00C05208"/>
    <w:rsid w:val="00C05A29"/>
    <w:rsid w:val="00C06F15"/>
    <w:rsid w:val="00C07CCB"/>
    <w:rsid w:val="00C10F10"/>
    <w:rsid w:val="00C112F5"/>
    <w:rsid w:val="00C12869"/>
    <w:rsid w:val="00C13E41"/>
    <w:rsid w:val="00C14905"/>
    <w:rsid w:val="00C15FAD"/>
    <w:rsid w:val="00C20E31"/>
    <w:rsid w:val="00C21392"/>
    <w:rsid w:val="00C22400"/>
    <w:rsid w:val="00C22CD4"/>
    <w:rsid w:val="00C24BF2"/>
    <w:rsid w:val="00C250B2"/>
    <w:rsid w:val="00C26EB5"/>
    <w:rsid w:val="00C27ACA"/>
    <w:rsid w:val="00C311EA"/>
    <w:rsid w:val="00C33326"/>
    <w:rsid w:val="00C33709"/>
    <w:rsid w:val="00C33F16"/>
    <w:rsid w:val="00C350AE"/>
    <w:rsid w:val="00C35558"/>
    <w:rsid w:val="00C36827"/>
    <w:rsid w:val="00C405EC"/>
    <w:rsid w:val="00C423A8"/>
    <w:rsid w:val="00C429CE"/>
    <w:rsid w:val="00C43BDA"/>
    <w:rsid w:val="00C4419A"/>
    <w:rsid w:val="00C4451C"/>
    <w:rsid w:val="00C4718F"/>
    <w:rsid w:val="00C52383"/>
    <w:rsid w:val="00C52E55"/>
    <w:rsid w:val="00C53247"/>
    <w:rsid w:val="00C532C7"/>
    <w:rsid w:val="00C55D6C"/>
    <w:rsid w:val="00C5648E"/>
    <w:rsid w:val="00C56499"/>
    <w:rsid w:val="00C567A4"/>
    <w:rsid w:val="00C6026E"/>
    <w:rsid w:val="00C61893"/>
    <w:rsid w:val="00C6200B"/>
    <w:rsid w:val="00C628D4"/>
    <w:rsid w:val="00C63120"/>
    <w:rsid w:val="00C63940"/>
    <w:rsid w:val="00C66075"/>
    <w:rsid w:val="00C66DFA"/>
    <w:rsid w:val="00C67ED0"/>
    <w:rsid w:val="00C71DAE"/>
    <w:rsid w:val="00C72269"/>
    <w:rsid w:val="00C72F71"/>
    <w:rsid w:val="00C739B2"/>
    <w:rsid w:val="00C74F6B"/>
    <w:rsid w:val="00C77D53"/>
    <w:rsid w:val="00C804EB"/>
    <w:rsid w:val="00C8058C"/>
    <w:rsid w:val="00C83BD7"/>
    <w:rsid w:val="00C83E8A"/>
    <w:rsid w:val="00C84FCA"/>
    <w:rsid w:val="00C85E72"/>
    <w:rsid w:val="00C86DF0"/>
    <w:rsid w:val="00C87EA2"/>
    <w:rsid w:val="00C900A8"/>
    <w:rsid w:val="00C90354"/>
    <w:rsid w:val="00C90418"/>
    <w:rsid w:val="00C9141E"/>
    <w:rsid w:val="00C92091"/>
    <w:rsid w:val="00C92650"/>
    <w:rsid w:val="00C92BA4"/>
    <w:rsid w:val="00C92BFD"/>
    <w:rsid w:val="00C93A72"/>
    <w:rsid w:val="00C94A63"/>
    <w:rsid w:val="00C94EB8"/>
    <w:rsid w:val="00C95EA1"/>
    <w:rsid w:val="00C9792E"/>
    <w:rsid w:val="00CA1234"/>
    <w:rsid w:val="00CA1361"/>
    <w:rsid w:val="00CA297F"/>
    <w:rsid w:val="00CA2F35"/>
    <w:rsid w:val="00CA325F"/>
    <w:rsid w:val="00CA55FE"/>
    <w:rsid w:val="00CA5E5C"/>
    <w:rsid w:val="00CA6F1C"/>
    <w:rsid w:val="00CA71CB"/>
    <w:rsid w:val="00CA7470"/>
    <w:rsid w:val="00CB0247"/>
    <w:rsid w:val="00CB0399"/>
    <w:rsid w:val="00CB1791"/>
    <w:rsid w:val="00CB3F6D"/>
    <w:rsid w:val="00CB3FFF"/>
    <w:rsid w:val="00CB7C08"/>
    <w:rsid w:val="00CC05CC"/>
    <w:rsid w:val="00CC19C6"/>
    <w:rsid w:val="00CC2A87"/>
    <w:rsid w:val="00CC3BAF"/>
    <w:rsid w:val="00CC50C3"/>
    <w:rsid w:val="00CD0726"/>
    <w:rsid w:val="00CD0E88"/>
    <w:rsid w:val="00CD10E8"/>
    <w:rsid w:val="00CD2649"/>
    <w:rsid w:val="00CD42DB"/>
    <w:rsid w:val="00CD4A85"/>
    <w:rsid w:val="00CD6CE7"/>
    <w:rsid w:val="00CE04F0"/>
    <w:rsid w:val="00CE3A86"/>
    <w:rsid w:val="00CE57AB"/>
    <w:rsid w:val="00CF1125"/>
    <w:rsid w:val="00CF1E62"/>
    <w:rsid w:val="00CF217F"/>
    <w:rsid w:val="00CF3556"/>
    <w:rsid w:val="00CF4CCA"/>
    <w:rsid w:val="00CF6320"/>
    <w:rsid w:val="00CF773B"/>
    <w:rsid w:val="00D01876"/>
    <w:rsid w:val="00D02A43"/>
    <w:rsid w:val="00D02D7D"/>
    <w:rsid w:val="00D03B42"/>
    <w:rsid w:val="00D03FAA"/>
    <w:rsid w:val="00D0498B"/>
    <w:rsid w:val="00D05208"/>
    <w:rsid w:val="00D055E8"/>
    <w:rsid w:val="00D10322"/>
    <w:rsid w:val="00D10BBA"/>
    <w:rsid w:val="00D1183D"/>
    <w:rsid w:val="00D12868"/>
    <w:rsid w:val="00D1320D"/>
    <w:rsid w:val="00D137FD"/>
    <w:rsid w:val="00D13C6E"/>
    <w:rsid w:val="00D13D6E"/>
    <w:rsid w:val="00D146B1"/>
    <w:rsid w:val="00D14BC2"/>
    <w:rsid w:val="00D14D33"/>
    <w:rsid w:val="00D17923"/>
    <w:rsid w:val="00D2001F"/>
    <w:rsid w:val="00D20913"/>
    <w:rsid w:val="00D22811"/>
    <w:rsid w:val="00D230D1"/>
    <w:rsid w:val="00D23327"/>
    <w:rsid w:val="00D2364E"/>
    <w:rsid w:val="00D23A42"/>
    <w:rsid w:val="00D24CB2"/>
    <w:rsid w:val="00D2668F"/>
    <w:rsid w:val="00D26946"/>
    <w:rsid w:val="00D274D2"/>
    <w:rsid w:val="00D30EB7"/>
    <w:rsid w:val="00D3136A"/>
    <w:rsid w:val="00D31688"/>
    <w:rsid w:val="00D319E3"/>
    <w:rsid w:val="00D3289D"/>
    <w:rsid w:val="00D32F55"/>
    <w:rsid w:val="00D32F80"/>
    <w:rsid w:val="00D3312B"/>
    <w:rsid w:val="00D335D7"/>
    <w:rsid w:val="00D34CF5"/>
    <w:rsid w:val="00D409C2"/>
    <w:rsid w:val="00D42B0B"/>
    <w:rsid w:val="00D44AC2"/>
    <w:rsid w:val="00D44E1F"/>
    <w:rsid w:val="00D4624B"/>
    <w:rsid w:val="00D47758"/>
    <w:rsid w:val="00D47F0B"/>
    <w:rsid w:val="00D50805"/>
    <w:rsid w:val="00D50976"/>
    <w:rsid w:val="00D51D3B"/>
    <w:rsid w:val="00D53042"/>
    <w:rsid w:val="00D55393"/>
    <w:rsid w:val="00D56117"/>
    <w:rsid w:val="00D5732A"/>
    <w:rsid w:val="00D574CC"/>
    <w:rsid w:val="00D57604"/>
    <w:rsid w:val="00D57EC1"/>
    <w:rsid w:val="00D601EA"/>
    <w:rsid w:val="00D6120A"/>
    <w:rsid w:val="00D62067"/>
    <w:rsid w:val="00D64DDB"/>
    <w:rsid w:val="00D66088"/>
    <w:rsid w:val="00D668A7"/>
    <w:rsid w:val="00D66A9A"/>
    <w:rsid w:val="00D67476"/>
    <w:rsid w:val="00D67ABE"/>
    <w:rsid w:val="00D71B11"/>
    <w:rsid w:val="00D75509"/>
    <w:rsid w:val="00D756FF"/>
    <w:rsid w:val="00D75E11"/>
    <w:rsid w:val="00D760A5"/>
    <w:rsid w:val="00D768C3"/>
    <w:rsid w:val="00D77716"/>
    <w:rsid w:val="00D77BE1"/>
    <w:rsid w:val="00D77C21"/>
    <w:rsid w:val="00D77DF1"/>
    <w:rsid w:val="00D82056"/>
    <w:rsid w:val="00D825DD"/>
    <w:rsid w:val="00D85740"/>
    <w:rsid w:val="00D867E2"/>
    <w:rsid w:val="00D86F2D"/>
    <w:rsid w:val="00D86F72"/>
    <w:rsid w:val="00D9005C"/>
    <w:rsid w:val="00D909D7"/>
    <w:rsid w:val="00D91618"/>
    <w:rsid w:val="00D9238C"/>
    <w:rsid w:val="00D928DB"/>
    <w:rsid w:val="00D92EDA"/>
    <w:rsid w:val="00D93BA6"/>
    <w:rsid w:val="00D93D1C"/>
    <w:rsid w:val="00D94AC1"/>
    <w:rsid w:val="00D95058"/>
    <w:rsid w:val="00D960FC"/>
    <w:rsid w:val="00D96C7B"/>
    <w:rsid w:val="00DA0289"/>
    <w:rsid w:val="00DA102E"/>
    <w:rsid w:val="00DA216F"/>
    <w:rsid w:val="00DA3E80"/>
    <w:rsid w:val="00DA4477"/>
    <w:rsid w:val="00DA4CEC"/>
    <w:rsid w:val="00DA5B31"/>
    <w:rsid w:val="00DA7786"/>
    <w:rsid w:val="00DB07EC"/>
    <w:rsid w:val="00DB0E93"/>
    <w:rsid w:val="00DB24C7"/>
    <w:rsid w:val="00DB4341"/>
    <w:rsid w:val="00DB5148"/>
    <w:rsid w:val="00DB5E64"/>
    <w:rsid w:val="00DC07BD"/>
    <w:rsid w:val="00DC1180"/>
    <w:rsid w:val="00DC1E24"/>
    <w:rsid w:val="00DC2271"/>
    <w:rsid w:val="00DC2977"/>
    <w:rsid w:val="00DC34AC"/>
    <w:rsid w:val="00DC4B5E"/>
    <w:rsid w:val="00DC5146"/>
    <w:rsid w:val="00DC622C"/>
    <w:rsid w:val="00DC7645"/>
    <w:rsid w:val="00DD2FE6"/>
    <w:rsid w:val="00DD3C26"/>
    <w:rsid w:val="00DD3E15"/>
    <w:rsid w:val="00DD5A9F"/>
    <w:rsid w:val="00DD607A"/>
    <w:rsid w:val="00DD60DB"/>
    <w:rsid w:val="00DD6866"/>
    <w:rsid w:val="00DD7063"/>
    <w:rsid w:val="00DE148C"/>
    <w:rsid w:val="00DE3453"/>
    <w:rsid w:val="00DE44DB"/>
    <w:rsid w:val="00DE5496"/>
    <w:rsid w:val="00DE5838"/>
    <w:rsid w:val="00DF0739"/>
    <w:rsid w:val="00DF2F7B"/>
    <w:rsid w:val="00DF4168"/>
    <w:rsid w:val="00DF5C31"/>
    <w:rsid w:val="00DF5D0B"/>
    <w:rsid w:val="00DF72B1"/>
    <w:rsid w:val="00E00103"/>
    <w:rsid w:val="00E003DC"/>
    <w:rsid w:val="00E011C9"/>
    <w:rsid w:val="00E0177D"/>
    <w:rsid w:val="00E021DA"/>
    <w:rsid w:val="00E04299"/>
    <w:rsid w:val="00E05BC9"/>
    <w:rsid w:val="00E069DA"/>
    <w:rsid w:val="00E06CDC"/>
    <w:rsid w:val="00E06F45"/>
    <w:rsid w:val="00E07819"/>
    <w:rsid w:val="00E12394"/>
    <w:rsid w:val="00E1354C"/>
    <w:rsid w:val="00E14581"/>
    <w:rsid w:val="00E146E0"/>
    <w:rsid w:val="00E14DB4"/>
    <w:rsid w:val="00E15FED"/>
    <w:rsid w:val="00E16CCD"/>
    <w:rsid w:val="00E178F9"/>
    <w:rsid w:val="00E200CB"/>
    <w:rsid w:val="00E20B1E"/>
    <w:rsid w:val="00E21A2B"/>
    <w:rsid w:val="00E22271"/>
    <w:rsid w:val="00E23B0E"/>
    <w:rsid w:val="00E30F85"/>
    <w:rsid w:val="00E31C46"/>
    <w:rsid w:val="00E31F77"/>
    <w:rsid w:val="00E321FA"/>
    <w:rsid w:val="00E340D9"/>
    <w:rsid w:val="00E35233"/>
    <w:rsid w:val="00E37D43"/>
    <w:rsid w:val="00E4071D"/>
    <w:rsid w:val="00E40DF0"/>
    <w:rsid w:val="00E41262"/>
    <w:rsid w:val="00E44AD1"/>
    <w:rsid w:val="00E44CAD"/>
    <w:rsid w:val="00E450A8"/>
    <w:rsid w:val="00E46AB8"/>
    <w:rsid w:val="00E46AD4"/>
    <w:rsid w:val="00E47BD7"/>
    <w:rsid w:val="00E525ED"/>
    <w:rsid w:val="00E52DC9"/>
    <w:rsid w:val="00E533F6"/>
    <w:rsid w:val="00E53986"/>
    <w:rsid w:val="00E54160"/>
    <w:rsid w:val="00E54447"/>
    <w:rsid w:val="00E549FE"/>
    <w:rsid w:val="00E556F6"/>
    <w:rsid w:val="00E5702D"/>
    <w:rsid w:val="00E573F8"/>
    <w:rsid w:val="00E60BDD"/>
    <w:rsid w:val="00E60C41"/>
    <w:rsid w:val="00E60F39"/>
    <w:rsid w:val="00E61248"/>
    <w:rsid w:val="00E614FC"/>
    <w:rsid w:val="00E6255B"/>
    <w:rsid w:val="00E6560A"/>
    <w:rsid w:val="00E677C1"/>
    <w:rsid w:val="00E7173E"/>
    <w:rsid w:val="00E72061"/>
    <w:rsid w:val="00E73852"/>
    <w:rsid w:val="00E7445F"/>
    <w:rsid w:val="00E759CF"/>
    <w:rsid w:val="00E771F6"/>
    <w:rsid w:val="00E77912"/>
    <w:rsid w:val="00E80369"/>
    <w:rsid w:val="00E80380"/>
    <w:rsid w:val="00E818D3"/>
    <w:rsid w:val="00E81E8D"/>
    <w:rsid w:val="00E83D38"/>
    <w:rsid w:val="00E8553B"/>
    <w:rsid w:val="00E8558E"/>
    <w:rsid w:val="00E855AD"/>
    <w:rsid w:val="00E85739"/>
    <w:rsid w:val="00E867E8"/>
    <w:rsid w:val="00E879F7"/>
    <w:rsid w:val="00E907C8"/>
    <w:rsid w:val="00E90AB6"/>
    <w:rsid w:val="00E90AF4"/>
    <w:rsid w:val="00E91888"/>
    <w:rsid w:val="00E93A3B"/>
    <w:rsid w:val="00E94F7D"/>
    <w:rsid w:val="00E9683B"/>
    <w:rsid w:val="00E96BC7"/>
    <w:rsid w:val="00EA44ED"/>
    <w:rsid w:val="00EA45C4"/>
    <w:rsid w:val="00EA640B"/>
    <w:rsid w:val="00EA6A28"/>
    <w:rsid w:val="00EA6B33"/>
    <w:rsid w:val="00EA715C"/>
    <w:rsid w:val="00EA74C0"/>
    <w:rsid w:val="00EB10EF"/>
    <w:rsid w:val="00EB121E"/>
    <w:rsid w:val="00EB1D3F"/>
    <w:rsid w:val="00EB285B"/>
    <w:rsid w:val="00EB46F1"/>
    <w:rsid w:val="00EB474F"/>
    <w:rsid w:val="00EB5743"/>
    <w:rsid w:val="00EB7119"/>
    <w:rsid w:val="00EC11C6"/>
    <w:rsid w:val="00EC3176"/>
    <w:rsid w:val="00EC3538"/>
    <w:rsid w:val="00EC3E70"/>
    <w:rsid w:val="00EC4343"/>
    <w:rsid w:val="00EC4423"/>
    <w:rsid w:val="00ED0622"/>
    <w:rsid w:val="00ED175F"/>
    <w:rsid w:val="00ED388B"/>
    <w:rsid w:val="00ED4342"/>
    <w:rsid w:val="00ED443C"/>
    <w:rsid w:val="00ED4C46"/>
    <w:rsid w:val="00ED5E16"/>
    <w:rsid w:val="00ED6374"/>
    <w:rsid w:val="00ED7675"/>
    <w:rsid w:val="00EE1AB5"/>
    <w:rsid w:val="00EE1AC8"/>
    <w:rsid w:val="00EE384E"/>
    <w:rsid w:val="00EE5A8E"/>
    <w:rsid w:val="00EF03B1"/>
    <w:rsid w:val="00EF083C"/>
    <w:rsid w:val="00EF1D2D"/>
    <w:rsid w:val="00EF43A0"/>
    <w:rsid w:val="00EF5154"/>
    <w:rsid w:val="00EF6652"/>
    <w:rsid w:val="00EF6D95"/>
    <w:rsid w:val="00EF77EA"/>
    <w:rsid w:val="00F01CDD"/>
    <w:rsid w:val="00F01E24"/>
    <w:rsid w:val="00F04382"/>
    <w:rsid w:val="00F05BCF"/>
    <w:rsid w:val="00F07DBB"/>
    <w:rsid w:val="00F10479"/>
    <w:rsid w:val="00F1303C"/>
    <w:rsid w:val="00F16F42"/>
    <w:rsid w:val="00F17DA3"/>
    <w:rsid w:val="00F21AA1"/>
    <w:rsid w:val="00F22726"/>
    <w:rsid w:val="00F2376E"/>
    <w:rsid w:val="00F23BC1"/>
    <w:rsid w:val="00F2421F"/>
    <w:rsid w:val="00F268A6"/>
    <w:rsid w:val="00F2744C"/>
    <w:rsid w:val="00F2763E"/>
    <w:rsid w:val="00F30827"/>
    <w:rsid w:val="00F31320"/>
    <w:rsid w:val="00F32897"/>
    <w:rsid w:val="00F34167"/>
    <w:rsid w:val="00F34DC0"/>
    <w:rsid w:val="00F34F3E"/>
    <w:rsid w:val="00F35520"/>
    <w:rsid w:val="00F36CEF"/>
    <w:rsid w:val="00F37D74"/>
    <w:rsid w:val="00F37E53"/>
    <w:rsid w:val="00F40DA6"/>
    <w:rsid w:val="00F4447D"/>
    <w:rsid w:val="00F4569E"/>
    <w:rsid w:val="00F46539"/>
    <w:rsid w:val="00F50D0E"/>
    <w:rsid w:val="00F52556"/>
    <w:rsid w:val="00F5286F"/>
    <w:rsid w:val="00F5384E"/>
    <w:rsid w:val="00F54926"/>
    <w:rsid w:val="00F54B30"/>
    <w:rsid w:val="00F5597E"/>
    <w:rsid w:val="00F57915"/>
    <w:rsid w:val="00F60050"/>
    <w:rsid w:val="00F602F0"/>
    <w:rsid w:val="00F60CF8"/>
    <w:rsid w:val="00F6146F"/>
    <w:rsid w:val="00F61CF8"/>
    <w:rsid w:val="00F62C50"/>
    <w:rsid w:val="00F62D3F"/>
    <w:rsid w:val="00F645F7"/>
    <w:rsid w:val="00F651DC"/>
    <w:rsid w:val="00F676D8"/>
    <w:rsid w:val="00F713DD"/>
    <w:rsid w:val="00F724FD"/>
    <w:rsid w:val="00F74106"/>
    <w:rsid w:val="00F77407"/>
    <w:rsid w:val="00F80548"/>
    <w:rsid w:val="00F81AEB"/>
    <w:rsid w:val="00F8543E"/>
    <w:rsid w:val="00F85A08"/>
    <w:rsid w:val="00F85F9D"/>
    <w:rsid w:val="00F861AC"/>
    <w:rsid w:val="00F8731B"/>
    <w:rsid w:val="00F87449"/>
    <w:rsid w:val="00F8793D"/>
    <w:rsid w:val="00F922AD"/>
    <w:rsid w:val="00F93198"/>
    <w:rsid w:val="00F93B02"/>
    <w:rsid w:val="00F93D7A"/>
    <w:rsid w:val="00F94E64"/>
    <w:rsid w:val="00F950CA"/>
    <w:rsid w:val="00F9744B"/>
    <w:rsid w:val="00F97CD9"/>
    <w:rsid w:val="00F97DCB"/>
    <w:rsid w:val="00F97E03"/>
    <w:rsid w:val="00FA20D7"/>
    <w:rsid w:val="00FA21D3"/>
    <w:rsid w:val="00FA352C"/>
    <w:rsid w:val="00FA47E2"/>
    <w:rsid w:val="00FA4A5E"/>
    <w:rsid w:val="00FA59D6"/>
    <w:rsid w:val="00FA66D9"/>
    <w:rsid w:val="00FA7A7E"/>
    <w:rsid w:val="00FA7C06"/>
    <w:rsid w:val="00FB1A86"/>
    <w:rsid w:val="00FB1BE8"/>
    <w:rsid w:val="00FB25EE"/>
    <w:rsid w:val="00FB2E05"/>
    <w:rsid w:val="00FB5290"/>
    <w:rsid w:val="00FB650F"/>
    <w:rsid w:val="00FB66F0"/>
    <w:rsid w:val="00FB6D4A"/>
    <w:rsid w:val="00FB6E18"/>
    <w:rsid w:val="00FC22E7"/>
    <w:rsid w:val="00FC254C"/>
    <w:rsid w:val="00FC3CFD"/>
    <w:rsid w:val="00FC61F7"/>
    <w:rsid w:val="00FC6CF9"/>
    <w:rsid w:val="00FD204B"/>
    <w:rsid w:val="00FD29C0"/>
    <w:rsid w:val="00FD57DF"/>
    <w:rsid w:val="00FD7589"/>
    <w:rsid w:val="00FE1D57"/>
    <w:rsid w:val="00FE21D5"/>
    <w:rsid w:val="00FE2685"/>
    <w:rsid w:val="00FE34C0"/>
    <w:rsid w:val="00FE4548"/>
    <w:rsid w:val="00FE4A61"/>
    <w:rsid w:val="00FE4C19"/>
    <w:rsid w:val="00FE5709"/>
    <w:rsid w:val="00FF02D7"/>
    <w:rsid w:val="00FF0451"/>
    <w:rsid w:val="00FF181F"/>
    <w:rsid w:val="00FF2BD0"/>
    <w:rsid w:val="00FF4E9A"/>
    <w:rsid w:val="00FF511C"/>
    <w:rsid w:val="00FF5869"/>
    <w:rsid w:val="00FF588A"/>
    <w:rsid w:val="00FF5B7A"/>
    <w:rsid w:val="00FF712E"/>
    <w:rsid w:val="00FF7807"/>
    <w:rsid w:val="73F0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iPriority="99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59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A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  <w:lang w:val="sr-Cyrl-CS"/>
    </w:rPr>
  </w:style>
  <w:style w:type="paragraph" w:styleId="3">
    <w:name w:val="heading 4"/>
    <w:basedOn w:val="1"/>
    <w:next w:val="1"/>
    <w:link w:val="3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4">
    <w:name w:val="heading 5"/>
    <w:basedOn w:val="1"/>
    <w:next w:val="1"/>
    <w:link w:val="147"/>
    <w:semiHidden/>
    <w:unhideWhenUsed/>
    <w:qFormat/>
    <w:uiPriority w:val="0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5">
    <w:name w:val="heading 6"/>
    <w:basedOn w:val="1"/>
    <w:next w:val="1"/>
    <w:link w:val="30"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9">
    <w:name w:val="Body Text"/>
    <w:basedOn w:val="1"/>
    <w:link w:val="35"/>
    <w:uiPriority w:val="0"/>
    <w:pPr>
      <w:jc w:val="both"/>
    </w:pPr>
    <w:rPr>
      <w:lang w:val="sr-Latn-CS"/>
    </w:rPr>
  </w:style>
  <w:style w:type="paragraph" w:styleId="10">
    <w:name w:val="Body Text 2"/>
    <w:basedOn w:val="1"/>
    <w:link w:val="37"/>
    <w:uiPriority w:val="0"/>
    <w:pPr>
      <w:spacing w:after="120" w:line="480" w:lineRule="auto"/>
    </w:pPr>
  </w:style>
  <w:style w:type="character" w:styleId="11">
    <w:name w:val="annotation reference"/>
    <w:unhideWhenUsed/>
    <w:qFormat/>
    <w:uiPriority w:val="99"/>
    <w:rPr>
      <w:sz w:val="16"/>
      <w:szCs w:val="16"/>
    </w:rPr>
  </w:style>
  <w:style w:type="paragraph" w:styleId="12">
    <w:name w:val="annotation text"/>
    <w:basedOn w:val="1"/>
    <w:link w:val="148"/>
    <w:unhideWhenUsed/>
    <w:qFormat/>
    <w:uiPriority w:val="99"/>
    <w:pPr>
      <w:spacing w:after="160"/>
    </w:pPr>
    <w:rPr>
      <w:rFonts w:ascii="Calibri" w:hAnsi="Calibri" w:eastAsia="Calibri"/>
      <w:lang w:val="en-US"/>
    </w:rPr>
  </w:style>
  <w:style w:type="character" w:styleId="13">
    <w:name w:val="FollowedHyperlink"/>
    <w:basedOn w:val="6"/>
    <w:unhideWhenUsed/>
    <w:uiPriority w:val="99"/>
    <w:rPr>
      <w:rFonts w:hint="default" w:ascii="Arial" w:hAnsi="Arial" w:cs="Arial"/>
      <w:color w:val="800080"/>
      <w:u w:val="single"/>
    </w:rPr>
  </w:style>
  <w:style w:type="paragraph" w:styleId="14">
    <w:name w:val="footer"/>
    <w:basedOn w:val="1"/>
    <w:link w:val="40"/>
    <w:uiPriority w:val="99"/>
    <w:pPr>
      <w:tabs>
        <w:tab w:val="center" w:pos="4320"/>
        <w:tab w:val="right" w:pos="8640"/>
      </w:tabs>
    </w:pPr>
  </w:style>
  <w:style w:type="paragraph" w:styleId="15">
    <w:name w:val="header"/>
    <w:basedOn w:val="1"/>
    <w:uiPriority w:val="0"/>
    <w:pPr>
      <w:tabs>
        <w:tab w:val="center" w:pos="4320"/>
        <w:tab w:val="right" w:pos="8640"/>
      </w:tabs>
    </w:pPr>
  </w:style>
  <w:style w:type="paragraph" w:styleId="16">
    <w:name w:val="HTML Address"/>
    <w:basedOn w:val="1"/>
    <w:link w:val="38"/>
    <w:unhideWhenUsed/>
    <w:uiPriority w:val="99"/>
    <w:rPr>
      <w:i/>
      <w:iCs/>
    </w:rPr>
  </w:style>
  <w:style w:type="character" w:styleId="17">
    <w:name w:val="Hyperlink"/>
    <w:basedOn w:val="6"/>
    <w:uiPriority w:val="99"/>
    <w:rPr>
      <w:color w:val="0000FF"/>
      <w:u w:val="single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</w:style>
  <w:style w:type="paragraph" w:styleId="19">
    <w:name w:val="Plain Text"/>
    <w:basedOn w:val="1"/>
    <w:link w:val="146"/>
    <w:unhideWhenUsed/>
    <w:qFormat/>
    <w:uiPriority w:val="0"/>
    <w:rPr>
      <w:rFonts w:ascii="Courier New" w:hAnsi="Courier New"/>
      <w:lang w:val="en-US"/>
    </w:rPr>
  </w:style>
  <w:style w:type="character" w:styleId="20">
    <w:name w:val="Strong"/>
    <w:basedOn w:val="6"/>
    <w:qFormat/>
    <w:uiPriority w:val="0"/>
    <w:rPr>
      <w:b/>
      <w:bCs/>
    </w:rPr>
  </w:style>
  <w:style w:type="paragraph" w:styleId="21">
    <w:name w:val="Subtitle"/>
    <w:basedOn w:val="1"/>
    <w:next w:val="1"/>
    <w:link w:val="36"/>
    <w:qFormat/>
    <w:uiPriority w:val="0"/>
    <w:rPr>
      <w:rFonts w:asciiTheme="majorHAnsi" w:hAnsiTheme="majorHAnsi" w:eastAsiaTheme="majorEastAsia" w:cstheme="majorBidi"/>
      <w:i/>
      <w:iCs/>
      <w:color w:val="4F81BD" w:themeColor="accent1"/>
      <w:spacing w:val="15"/>
    </w:rPr>
  </w:style>
  <w:style w:type="table" w:styleId="22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4">
    <w:name w:val="normalprored"/>
    <w:basedOn w:val="1"/>
    <w:uiPriority w:val="0"/>
    <w:pPr>
      <w:spacing w:before="100" w:beforeAutospacing="1" w:after="100" w:afterAutospacing="1"/>
    </w:pPr>
  </w:style>
  <w:style w:type="paragraph" w:customStyle="1" w:styleId="25">
    <w:name w:val="normal"/>
    <w:basedOn w:val="1"/>
    <w:uiPriority w:val="0"/>
    <w:pPr>
      <w:spacing w:before="100" w:beforeAutospacing="1" w:after="100" w:afterAutospacing="1"/>
    </w:pPr>
  </w:style>
  <w:style w:type="paragraph" w:customStyle="1" w:styleId="26">
    <w:name w:val="normalcentar"/>
    <w:basedOn w:val="1"/>
    <w:qFormat/>
    <w:uiPriority w:val="0"/>
    <w:pPr>
      <w:spacing w:before="100" w:beforeAutospacing="1" w:after="100" w:afterAutospacing="1"/>
    </w:pPr>
  </w:style>
  <w:style w:type="paragraph" w:customStyle="1" w:styleId="27">
    <w:name w:val="1tekst"/>
    <w:basedOn w:val="1"/>
    <w:uiPriority w:val="0"/>
    <w:pPr>
      <w:spacing w:before="100" w:beforeAutospacing="1" w:after="100" w:afterAutospacing="1"/>
    </w:pPr>
  </w:style>
  <w:style w:type="paragraph" w:customStyle="1" w:styleId="28">
    <w:name w:val="Vlada1l"/>
    <w:uiPriority w:val="0"/>
    <w:pPr>
      <w:jc w:val="center"/>
    </w:pPr>
    <w:rPr>
      <w:rFonts w:ascii="Times New Roman" w:hAnsi="Times New Roman" w:eastAsia="Times New Roman" w:cs="Times New Roman"/>
      <w:sz w:val="24"/>
      <w:lang w:val="en-US" w:eastAsia="en-US" w:bidi="ar-SA"/>
    </w:rPr>
  </w:style>
  <w:style w:type="character" w:customStyle="1" w:styleId="29">
    <w:name w:val="vidi_vidi1"/>
    <w:basedOn w:val="6"/>
    <w:uiPriority w:val="0"/>
    <w:rPr>
      <w:b/>
      <w:bCs/>
      <w:color w:val="800000"/>
      <w:shd w:val="clear" w:color="auto" w:fill="FFFFFF"/>
    </w:rPr>
  </w:style>
  <w:style w:type="character" w:customStyle="1" w:styleId="30">
    <w:name w:val="Heading 6 Char"/>
    <w:basedOn w:val="6"/>
    <w:link w:val="5"/>
    <w:uiPriority w:val="9"/>
    <w:rPr>
      <w:rFonts w:asciiTheme="majorHAnsi" w:hAnsiTheme="majorHAnsi" w:eastAsiaTheme="majorEastAsia" w:cstheme="majorBidi"/>
      <w:i/>
      <w:iCs/>
      <w:color w:val="243F61" w:themeColor="accent1" w:themeShade="7F"/>
      <w:sz w:val="24"/>
      <w:szCs w:val="24"/>
    </w:rPr>
  </w:style>
  <w:style w:type="paragraph" w:customStyle="1" w:styleId="31">
    <w:name w:val="podnaslovpropisa"/>
    <w:basedOn w:val="1"/>
    <w:uiPriority w:val="0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character" w:customStyle="1" w:styleId="32">
    <w:name w:val="Heading 4 Char"/>
    <w:basedOn w:val="6"/>
    <w:link w:val="3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</w:rPr>
  </w:style>
  <w:style w:type="paragraph" w:customStyle="1" w:styleId="33">
    <w:name w:val="clan"/>
    <w:basedOn w:val="1"/>
    <w:uiPriority w:val="0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34">
    <w:name w:val="wyq110---naslov-clana"/>
    <w:basedOn w:val="1"/>
    <w:uiPriority w:val="0"/>
    <w:pPr>
      <w:spacing w:before="240" w:after="240"/>
      <w:jc w:val="center"/>
    </w:pPr>
    <w:rPr>
      <w:rFonts w:ascii="Arial" w:hAnsi="Arial" w:cs="Arial"/>
      <w:b/>
      <w:bCs/>
    </w:rPr>
  </w:style>
  <w:style w:type="character" w:customStyle="1" w:styleId="35">
    <w:name w:val="Body Text Char"/>
    <w:basedOn w:val="6"/>
    <w:link w:val="9"/>
    <w:uiPriority w:val="0"/>
    <w:rPr>
      <w:sz w:val="24"/>
      <w:szCs w:val="24"/>
      <w:lang w:val="sr-Latn-CS"/>
    </w:rPr>
  </w:style>
  <w:style w:type="character" w:customStyle="1" w:styleId="36">
    <w:name w:val="Subtitle Char"/>
    <w:basedOn w:val="6"/>
    <w:link w:val="21"/>
    <w:uiPriority w:val="0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37">
    <w:name w:val="Body Text 2 Char"/>
    <w:basedOn w:val="6"/>
    <w:link w:val="10"/>
    <w:uiPriority w:val="0"/>
    <w:rPr>
      <w:sz w:val="24"/>
      <w:szCs w:val="24"/>
    </w:rPr>
  </w:style>
  <w:style w:type="character" w:customStyle="1" w:styleId="38">
    <w:name w:val="HTML Address Char"/>
    <w:basedOn w:val="6"/>
    <w:link w:val="16"/>
    <w:uiPriority w:val="99"/>
    <w:rPr>
      <w:i/>
      <w:iCs/>
      <w:sz w:val="24"/>
      <w:szCs w:val="24"/>
    </w:rPr>
  </w:style>
  <w:style w:type="character" w:customStyle="1" w:styleId="39">
    <w:name w:val="apple-converted-space"/>
    <w:basedOn w:val="6"/>
    <w:uiPriority w:val="0"/>
  </w:style>
  <w:style w:type="character" w:customStyle="1" w:styleId="40">
    <w:name w:val="Footer Char"/>
    <w:basedOn w:val="6"/>
    <w:link w:val="14"/>
    <w:uiPriority w:val="99"/>
    <w:rPr>
      <w:sz w:val="24"/>
      <w:szCs w:val="24"/>
    </w:rPr>
  </w:style>
  <w:style w:type="paragraph" w:customStyle="1" w:styleId="41">
    <w:name w:val="simboli"/>
    <w:basedOn w:val="1"/>
    <w:uiPriority w:val="0"/>
    <w:pPr>
      <w:spacing w:before="100" w:beforeAutospacing="1" w:after="100" w:afterAutospacing="1"/>
    </w:pPr>
    <w:rPr>
      <w:rFonts w:ascii="Symbol" w:hAnsi="Symbol"/>
      <w:sz w:val="22"/>
      <w:szCs w:val="22"/>
    </w:rPr>
  </w:style>
  <w:style w:type="paragraph" w:customStyle="1" w:styleId="42">
    <w:name w:val="simboliindeks"/>
    <w:basedOn w:val="1"/>
    <w:uiPriority w:val="0"/>
    <w:pPr>
      <w:spacing w:before="100" w:beforeAutospacing="1" w:after="100" w:afterAutospacing="1"/>
    </w:pPr>
    <w:rPr>
      <w:rFonts w:ascii="Symbol" w:hAnsi="Symbol"/>
      <w:vertAlign w:val="subscript"/>
    </w:rPr>
  </w:style>
  <w:style w:type="paragraph" w:customStyle="1" w:styleId="43">
    <w:name w:val="normaltd"/>
    <w:basedOn w:val="1"/>
    <w:uiPriority w:val="0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44">
    <w:name w:val="normaltdb"/>
    <w:basedOn w:val="1"/>
    <w:uiPriority w:val="0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45">
    <w:name w:val="samostalni"/>
    <w:basedOn w:val="1"/>
    <w:uiPriority w:val="0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46">
    <w:name w:val="samostalni1"/>
    <w:basedOn w:val="1"/>
    <w:uiPriority w:val="0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47">
    <w:name w:val="tabelanaslov"/>
    <w:basedOn w:val="1"/>
    <w:uiPriority w:val="0"/>
    <w:pPr>
      <w:pBdr>
        <w:top w:val="outset" w:color="000000" w:sz="6" w:space="0"/>
        <w:left w:val="outset" w:color="000000" w:sz="6" w:space="0"/>
        <w:bottom w:val="outset" w:color="000000" w:sz="6" w:space="0"/>
        <w:right w:val="outset" w:color="000000" w:sz="6" w:space="0"/>
      </w:pBdr>
      <w:shd w:val="clear" w:color="auto" w:fill="A41E1C"/>
      <w:spacing w:before="100" w:beforeAutospacing="1" w:after="100" w:afterAutospacing="1"/>
    </w:pPr>
    <w:rPr>
      <w:rFonts w:ascii="Verdana" w:hAnsi="Verdana"/>
    </w:rPr>
  </w:style>
  <w:style w:type="paragraph" w:customStyle="1" w:styleId="48">
    <w:name w:val="tabela_sm"/>
    <w:basedOn w:val="1"/>
    <w:uiPriority w:val="0"/>
    <w:pPr>
      <w:pBdr>
        <w:top w:val="outset" w:color="000000" w:sz="6" w:space="0"/>
        <w:left w:val="outset" w:color="000000" w:sz="6" w:space="0"/>
        <w:bottom w:val="outset" w:color="000000" w:sz="6" w:space="0"/>
        <w:right w:val="outset" w:color="000000" w:sz="6" w:space="0"/>
      </w:pBdr>
      <w:shd w:val="clear" w:color="auto" w:fill="006666"/>
      <w:spacing w:before="100" w:beforeAutospacing="1" w:after="100" w:afterAutospacing="1"/>
    </w:pPr>
    <w:rPr>
      <w:rFonts w:ascii="Verdana" w:hAnsi="Verdana"/>
    </w:rPr>
  </w:style>
  <w:style w:type="paragraph" w:customStyle="1" w:styleId="49">
    <w:name w:val="tabela_sp"/>
    <w:basedOn w:val="1"/>
    <w:uiPriority w:val="0"/>
    <w:pPr>
      <w:pBdr>
        <w:top w:val="outset" w:color="000000" w:sz="6" w:space="0"/>
        <w:left w:val="outset" w:color="000000" w:sz="6" w:space="0"/>
        <w:bottom w:val="outset" w:color="000000" w:sz="6" w:space="0"/>
        <w:right w:val="outset" w:color="000000" w:sz="6" w:space="0"/>
      </w:pBdr>
      <w:shd w:val="clear" w:color="auto" w:fill="FF9F00"/>
      <w:spacing w:before="100" w:beforeAutospacing="1" w:after="100" w:afterAutospacing="1"/>
    </w:pPr>
    <w:rPr>
      <w:rFonts w:ascii="Verdana" w:hAnsi="Verdana"/>
    </w:rPr>
  </w:style>
  <w:style w:type="paragraph" w:customStyle="1" w:styleId="50">
    <w:name w:val="tabela_ct"/>
    <w:basedOn w:val="1"/>
    <w:uiPriority w:val="0"/>
    <w:pPr>
      <w:pBdr>
        <w:top w:val="outset" w:color="000000" w:sz="6" w:space="0"/>
        <w:left w:val="outset" w:color="000000" w:sz="6" w:space="0"/>
        <w:bottom w:val="outset" w:color="000000" w:sz="6" w:space="0"/>
        <w:right w:val="outset" w:color="000000" w:sz="6" w:space="0"/>
      </w:pBdr>
      <w:shd w:val="clear" w:color="auto" w:fill="DC2348"/>
      <w:spacing w:before="100" w:beforeAutospacing="1" w:after="100" w:afterAutospacing="1"/>
    </w:pPr>
    <w:rPr>
      <w:rFonts w:ascii="Verdana" w:hAnsi="Verdana"/>
    </w:rPr>
  </w:style>
  <w:style w:type="paragraph" w:customStyle="1" w:styleId="51">
    <w:name w:val="naslov1"/>
    <w:basedOn w:val="1"/>
    <w:uiPriority w:val="0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52">
    <w:name w:val="naslov2"/>
    <w:basedOn w:val="1"/>
    <w:uiPriority w:val="0"/>
    <w:pPr>
      <w:spacing w:before="100" w:beforeAutospacing="1" w:after="100" w:afterAutospacing="1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53">
    <w:name w:val="naslov3"/>
    <w:basedOn w:val="1"/>
    <w:uiPriority w:val="0"/>
    <w:pPr>
      <w:spacing w:before="100" w:beforeAutospacing="1" w:after="100" w:afterAutospacing="1"/>
      <w:jc w:val="center"/>
    </w:pPr>
    <w:rPr>
      <w:rFonts w:ascii="Arial" w:hAnsi="Arial" w:cs="Arial"/>
      <w:b/>
      <w:bCs/>
      <w:sz w:val="23"/>
      <w:szCs w:val="23"/>
    </w:rPr>
  </w:style>
  <w:style w:type="paragraph" w:customStyle="1" w:styleId="54">
    <w:name w:val="normal_uvuceni"/>
    <w:basedOn w:val="1"/>
    <w:uiPriority w:val="0"/>
    <w:pPr>
      <w:spacing w:before="100" w:beforeAutospacing="1" w:after="100" w:afterAutospacing="1"/>
      <w:ind w:left="1134" w:hanging="142"/>
    </w:pPr>
    <w:rPr>
      <w:rFonts w:ascii="Arial" w:hAnsi="Arial" w:cs="Arial"/>
      <w:sz w:val="22"/>
      <w:szCs w:val="22"/>
    </w:rPr>
  </w:style>
  <w:style w:type="paragraph" w:customStyle="1" w:styleId="55">
    <w:name w:val="normal_uvuceni2"/>
    <w:basedOn w:val="1"/>
    <w:uiPriority w:val="0"/>
    <w:pPr>
      <w:spacing w:before="100" w:beforeAutospacing="1" w:after="100" w:afterAutospacing="1"/>
      <w:ind w:left="1701" w:hanging="227"/>
    </w:pPr>
    <w:rPr>
      <w:rFonts w:ascii="Arial" w:hAnsi="Arial" w:cs="Arial"/>
      <w:sz w:val="22"/>
      <w:szCs w:val="22"/>
    </w:rPr>
  </w:style>
  <w:style w:type="paragraph" w:customStyle="1" w:styleId="56">
    <w:name w:val="normal_uvuceni3"/>
    <w:basedOn w:val="1"/>
    <w:uiPriority w:val="0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customStyle="1" w:styleId="57">
    <w:name w:val="naslovpropisa1"/>
    <w:basedOn w:val="1"/>
    <w:uiPriority w:val="0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E8BF"/>
      <w:sz w:val="36"/>
      <w:szCs w:val="36"/>
    </w:rPr>
  </w:style>
  <w:style w:type="paragraph" w:customStyle="1" w:styleId="58">
    <w:name w:val="naslovpropisa1a"/>
    <w:basedOn w:val="1"/>
    <w:uiPriority w:val="0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34"/>
      <w:szCs w:val="34"/>
    </w:rPr>
  </w:style>
  <w:style w:type="paragraph" w:customStyle="1" w:styleId="59">
    <w:name w:val="naslov4"/>
    <w:basedOn w:val="1"/>
    <w:uiPriority w:val="0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60">
    <w:name w:val="naslov5"/>
    <w:basedOn w:val="1"/>
    <w:uiPriority w:val="0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61">
    <w:name w:val="normalbold"/>
    <w:basedOn w:val="1"/>
    <w:uiPriority w:val="0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62">
    <w:name w:val="normalboldct"/>
    <w:basedOn w:val="1"/>
    <w:uiPriority w:val="0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63">
    <w:name w:val="normalbolditalic"/>
    <w:basedOn w:val="1"/>
    <w:uiPriority w:val="0"/>
    <w:pPr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64">
    <w:name w:val="normalboldcentar"/>
    <w:basedOn w:val="1"/>
    <w:uiPriority w:val="0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65">
    <w:name w:val="stepen"/>
    <w:basedOn w:val="1"/>
    <w:uiPriority w:val="0"/>
    <w:pPr>
      <w:spacing w:before="100" w:beforeAutospacing="1" w:after="100" w:afterAutospacing="1"/>
    </w:pPr>
    <w:rPr>
      <w:sz w:val="15"/>
      <w:szCs w:val="15"/>
      <w:vertAlign w:val="superscript"/>
    </w:rPr>
  </w:style>
  <w:style w:type="paragraph" w:customStyle="1" w:styleId="66">
    <w:name w:val="indeks"/>
    <w:basedOn w:val="1"/>
    <w:uiPriority w:val="0"/>
    <w:pPr>
      <w:spacing w:before="100" w:beforeAutospacing="1" w:after="100" w:afterAutospacing="1"/>
    </w:pPr>
    <w:rPr>
      <w:sz w:val="15"/>
      <w:szCs w:val="15"/>
      <w:vertAlign w:val="subscript"/>
    </w:rPr>
  </w:style>
  <w:style w:type="paragraph" w:customStyle="1" w:styleId="67">
    <w:name w:val="tbezokvira"/>
    <w:basedOn w:val="1"/>
    <w:uiPriority w:val="0"/>
    <w:pPr>
      <w:pBdr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</w:pBdr>
      <w:spacing w:before="100" w:beforeAutospacing="1" w:after="100" w:afterAutospacing="1"/>
    </w:pPr>
  </w:style>
  <w:style w:type="paragraph" w:customStyle="1" w:styleId="68">
    <w:name w:val="naslovlevo"/>
    <w:basedOn w:val="1"/>
    <w:uiPriority w:val="0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69">
    <w:name w:val="bulletedni"/>
    <w:basedOn w:val="1"/>
    <w:uiPriority w:val="0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70">
    <w:name w:val="normalpraksa"/>
    <w:basedOn w:val="1"/>
    <w:uiPriority w:val="0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71">
    <w:name w:val="normalctzaglavlje"/>
    <w:basedOn w:val="1"/>
    <w:uiPriority w:val="0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72">
    <w:name w:val="windings"/>
    <w:basedOn w:val="1"/>
    <w:uiPriority w:val="0"/>
    <w:pPr>
      <w:spacing w:before="100" w:beforeAutospacing="1" w:after="100" w:afterAutospacing="1"/>
    </w:pPr>
    <w:rPr>
      <w:rFonts w:ascii="Wingdings" w:hAnsi="Wingdings"/>
      <w:sz w:val="18"/>
      <w:szCs w:val="18"/>
    </w:rPr>
  </w:style>
  <w:style w:type="paragraph" w:customStyle="1" w:styleId="73">
    <w:name w:val="webdings"/>
    <w:basedOn w:val="1"/>
    <w:uiPriority w:val="0"/>
    <w:pPr>
      <w:spacing w:before="100" w:beforeAutospacing="1" w:after="100" w:afterAutospacing="1"/>
    </w:pPr>
    <w:rPr>
      <w:rFonts w:ascii="Webdings" w:hAnsi="Webdings"/>
      <w:sz w:val="18"/>
      <w:szCs w:val="18"/>
    </w:rPr>
  </w:style>
  <w:style w:type="paragraph" w:customStyle="1" w:styleId="74">
    <w:name w:val="normalct"/>
    <w:basedOn w:val="1"/>
    <w:uiPriority w:val="0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75">
    <w:name w:val="tabela_mala"/>
    <w:basedOn w:val="1"/>
    <w:uiPriority w:val="0"/>
    <w:pPr>
      <w:spacing w:before="100" w:beforeAutospacing="1" w:after="100" w:afterAutospacing="1"/>
    </w:pPr>
  </w:style>
  <w:style w:type="paragraph" w:customStyle="1" w:styleId="76">
    <w:name w:val="izmena_naslov"/>
    <w:basedOn w:val="1"/>
    <w:uiPriority w:val="0"/>
    <w:pPr>
      <w:spacing w:before="100" w:beforeAutospacing="1" w:after="100" w:afterAutospacing="1"/>
      <w:jc w:val="center"/>
    </w:pPr>
    <w:rPr>
      <w:b/>
      <w:bCs/>
    </w:rPr>
  </w:style>
  <w:style w:type="paragraph" w:customStyle="1" w:styleId="77">
    <w:name w:val="izmena_podnaslov"/>
    <w:basedOn w:val="1"/>
    <w:uiPriority w:val="0"/>
    <w:pPr>
      <w:spacing w:before="100" w:beforeAutospacing="1" w:after="100" w:afterAutospacing="1"/>
      <w:jc w:val="center"/>
    </w:pPr>
  </w:style>
  <w:style w:type="paragraph" w:customStyle="1" w:styleId="78">
    <w:name w:val="izmena_clan"/>
    <w:basedOn w:val="1"/>
    <w:uiPriority w:val="0"/>
    <w:pPr>
      <w:spacing w:before="100" w:beforeAutospacing="1" w:after="100" w:afterAutospacing="1"/>
      <w:jc w:val="center"/>
    </w:pPr>
    <w:rPr>
      <w:b/>
      <w:bCs/>
    </w:rPr>
  </w:style>
  <w:style w:type="paragraph" w:customStyle="1" w:styleId="79">
    <w:name w:val="izmena_tekst"/>
    <w:basedOn w:val="1"/>
    <w:uiPriority w:val="0"/>
    <w:pPr>
      <w:spacing w:before="100" w:beforeAutospacing="1" w:after="100" w:afterAutospacing="1"/>
    </w:pPr>
  </w:style>
  <w:style w:type="paragraph" w:customStyle="1" w:styleId="80">
    <w:name w:val="normalcentaritalic"/>
    <w:basedOn w:val="1"/>
    <w:uiPriority w:val="0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81">
    <w:name w:val="normalitalic"/>
    <w:basedOn w:val="1"/>
    <w:uiPriority w:val="0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82">
    <w:name w:val="tsaokvirom"/>
    <w:basedOn w:val="1"/>
    <w:uiPriority w:val="0"/>
    <w:pPr>
      <w:pBdr>
        <w:top w:val="inset" w:color="000000" w:sz="4" w:space="0"/>
        <w:left w:val="inset" w:color="000000" w:sz="4" w:space="0"/>
        <w:bottom w:val="inset" w:color="000000" w:sz="4" w:space="0"/>
        <w:right w:val="inset" w:color="000000" w:sz="4" w:space="0"/>
      </w:pBdr>
      <w:spacing w:before="100" w:beforeAutospacing="1" w:after="100" w:afterAutospacing="1"/>
    </w:pPr>
  </w:style>
  <w:style w:type="paragraph" w:customStyle="1" w:styleId="83">
    <w:name w:val="t_okvirdole"/>
    <w:basedOn w:val="1"/>
    <w:uiPriority w:val="0"/>
    <w:pPr>
      <w:pBdr>
        <w:top w:val="single" w:color="000000" w:sz="2" w:space="0"/>
        <w:left w:val="single" w:color="000000" w:sz="2" w:space="0"/>
        <w:bottom w:val="single" w:color="000000" w:sz="4" w:space="0"/>
        <w:right w:val="single" w:color="000000" w:sz="2" w:space="0"/>
      </w:pBdr>
      <w:spacing w:before="100" w:beforeAutospacing="1" w:after="100" w:afterAutospacing="1"/>
    </w:pPr>
  </w:style>
  <w:style w:type="paragraph" w:customStyle="1" w:styleId="84">
    <w:name w:val="t_okvirgore"/>
    <w:basedOn w:val="1"/>
    <w:uiPriority w:val="0"/>
    <w:pPr>
      <w:pBdr>
        <w:top w:val="single" w:color="000000" w:sz="4" w:space="0"/>
        <w:left w:val="single" w:color="000000" w:sz="2" w:space="0"/>
        <w:bottom w:val="single" w:color="000000" w:sz="2" w:space="0"/>
        <w:right w:val="single" w:color="000000" w:sz="2" w:space="0"/>
      </w:pBdr>
      <w:spacing w:before="100" w:beforeAutospacing="1" w:after="100" w:afterAutospacing="1"/>
    </w:pPr>
  </w:style>
  <w:style w:type="paragraph" w:customStyle="1" w:styleId="85">
    <w:name w:val="t_okvirgoredole"/>
    <w:basedOn w:val="1"/>
    <w:uiPriority w:val="0"/>
    <w:pPr>
      <w:pBdr>
        <w:top w:val="single" w:color="000000" w:sz="4" w:space="0"/>
        <w:left w:val="single" w:color="000000" w:sz="2" w:space="0"/>
        <w:bottom w:val="single" w:color="000000" w:sz="4" w:space="0"/>
        <w:right w:val="single" w:color="000000" w:sz="2" w:space="0"/>
      </w:pBdr>
      <w:spacing w:before="100" w:beforeAutospacing="1" w:after="100" w:afterAutospacing="1"/>
    </w:pPr>
  </w:style>
  <w:style w:type="paragraph" w:customStyle="1" w:styleId="86">
    <w:name w:val="t_okvirlevo"/>
    <w:basedOn w:val="1"/>
    <w:uiPriority w:val="0"/>
    <w:pPr>
      <w:pBdr>
        <w:top w:val="single" w:color="000000" w:sz="2" w:space="0"/>
        <w:left w:val="single" w:color="000000" w:sz="4" w:space="0"/>
        <w:bottom w:val="single" w:color="000000" w:sz="2" w:space="0"/>
        <w:right w:val="single" w:color="000000" w:sz="2" w:space="0"/>
      </w:pBdr>
      <w:spacing w:before="100" w:beforeAutospacing="1" w:after="100" w:afterAutospacing="1"/>
    </w:pPr>
  </w:style>
  <w:style w:type="paragraph" w:customStyle="1" w:styleId="87">
    <w:name w:val="t_okvirdesno"/>
    <w:basedOn w:val="1"/>
    <w:uiPriority w:val="0"/>
    <w:pPr>
      <w:pBdr>
        <w:top w:val="single" w:color="000000" w:sz="2" w:space="0"/>
        <w:left w:val="single" w:color="000000" w:sz="2" w:space="0"/>
        <w:bottom w:val="single" w:color="000000" w:sz="2" w:space="0"/>
        <w:right w:val="single" w:color="000000" w:sz="4" w:space="0"/>
      </w:pBdr>
      <w:spacing w:before="100" w:beforeAutospacing="1" w:after="100" w:afterAutospacing="1"/>
    </w:pPr>
  </w:style>
  <w:style w:type="paragraph" w:customStyle="1" w:styleId="88">
    <w:name w:val="t_okvirlevodesno"/>
    <w:basedOn w:val="1"/>
    <w:uiPriority w:val="0"/>
    <w:pPr>
      <w:pBdr>
        <w:top w:val="single" w:color="000000" w:sz="2" w:space="0"/>
        <w:left w:val="single" w:color="000000" w:sz="4" w:space="0"/>
        <w:bottom w:val="single" w:color="000000" w:sz="2" w:space="0"/>
        <w:right w:val="single" w:color="000000" w:sz="4" w:space="0"/>
      </w:pBdr>
      <w:spacing w:before="100" w:beforeAutospacing="1" w:after="100" w:afterAutospacing="1"/>
    </w:pPr>
  </w:style>
  <w:style w:type="paragraph" w:customStyle="1" w:styleId="89">
    <w:name w:val="t_okvirlevodesnogore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2" w:space="0"/>
        <w:right w:val="single" w:color="000000" w:sz="4" w:space="0"/>
      </w:pBdr>
      <w:spacing w:before="100" w:beforeAutospacing="1" w:after="100" w:afterAutospacing="1"/>
    </w:pPr>
  </w:style>
  <w:style w:type="paragraph" w:customStyle="1" w:styleId="90">
    <w:name w:val="t_okvirlevodesnodole"/>
    <w:basedOn w:val="1"/>
    <w:uiPriority w:val="0"/>
    <w:pPr>
      <w:pBdr>
        <w:top w:val="single" w:color="000000" w:sz="2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</w:style>
  <w:style w:type="paragraph" w:customStyle="1" w:styleId="91">
    <w:name w:val="t_okvirlevodole"/>
    <w:basedOn w:val="1"/>
    <w:uiPriority w:val="0"/>
    <w:pPr>
      <w:pBdr>
        <w:top w:val="single" w:color="000000" w:sz="2" w:space="0"/>
        <w:left w:val="single" w:color="000000" w:sz="4" w:space="0"/>
        <w:bottom w:val="single" w:color="000000" w:sz="4" w:space="0"/>
        <w:right w:val="single" w:color="000000" w:sz="2" w:space="0"/>
      </w:pBdr>
      <w:spacing w:before="100" w:beforeAutospacing="1" w:after="100" w:afterAutospacing="1"/>
    </w:pPr>
  </w:style>
  <w:style w:type="paragraph" w:customStyle="1" w:styleId="92">
    <w:name w:val="t_okvirdesnodole"/>
    <w:basedOn w:val="1"/>
    <w:uiPriority w:val="0"/>
    <w:pPr>
      <w:pBdr>
        <w:top w:val="single" w:color="000000" w:sz="2" w:space="0"/>
        <w:left w:val="single" w:color="000000" w:sz="2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</w:style>
  <w:style w:type="paragraph" w:customStyle="1" w:styleId="93">
    <w:name w:val="t_okvirlevogore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2" w:space="0"/>
        <w:right w:val="single" w:color="000000" w:sz="2" w:space="0"/>
      </w:pBdr>
      <w:spacing w:before="100" w:beforeAutospacing="1" w:after="100" w:afterAutospacing="1"/>
    </w:pPr>
  </w:style>
  <w:style w:type="paragraph" w:customStyle="1" w:styleId="94">
    <w:name w:val="t_okvirdesnogore"/>
    <w:basedOn w:val="1"/>
    <w:uiPriority w:val="0"/>
    <w:pPr>
      <w:pBdr>
        <w:top w:val="single" w:color="000000" w:sz="4" w:space="0"/>
        <w:left w:val="single" w:color="000000" w:sz="2" w:space="0"/>
        <w:bottom w:val="single" w:color="000000" w:sz="2" w:space="0"/>
        <w:right w:val="single" w:color="000000" w:sz="4" w:space="0"/>
      </w:pBdr>
      <w:spacing w:before="100" w:beforeAutospacing="1" w:after="100" w:afterAutospacing="1"/>
    </w:pPr>
  </w:style>
  <w:style w:type="paragraph" w:customStyle="1" w:styleId="95">
    <w:name w:val="t_okvirgoredoledesno"/>
    <w:basedOn w:val="1"/>
    <w:uiPriority w:val="0"/>
    <w:pPr>
      <w:pBdr>
        <w:top w:val="single" w:color="000000" w:sz="4" w:space="0"/>
        <w:left w:val="single" w:color="000000" w:sz="2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</w:style>
  <w:style w:type="paragraph" w:customStyle="1" w:styleId="96">
    <w:name w:val="t_okvirgoredolelevo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2" w:space="0"/>
      </w:pBdr>
      <w:spacing w:before="100" w:beforeAutospacing="1" w:after="100" w:afterAutospacing="1"/>
    </w:pPr>
  </w:style>
  <w:style w:type="paragraph" w:customStyle="1" w:styleId="97">
    <w:name w:val="wyq010---deo"/>
    <w:basedOn w:val="1"/>
    <w:uiPriority w:val="0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98">
    <w:name w:val="wyq020---poddeo"/>
    <w:basedOn w:val="1"/>
    <w:uiPriority w:val="0"/>
    <w:pPr>
      <w:jc w:val="center"/>
    </w:pPr>
    <w:rPr>
      <w:rFonts w:ascii="Arial" w:hAnsi="Arial" w:cs="Arial"/>
      <w:sz w:val="36"/>
      <w:szCs w:val="36"/>
    </w:rPr>
  </w:style>
  <w:style w:type="paragraph" w:customStyle="1" w:styleId="99">
    <w:name w:val="wyq030---glava"/>
    <w:basedOn w:val="1"/>
    <w:uiPriority w:val="0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100">
    <w:name w:val="wyq040---podglava-kurziv-bold"/>
    <w:basedOn w:val="1"/>
    <w:uiPriority w:val="0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101">
    <w:name w:val="wyq045---podglava-kurziv"/>
    <w:basedOn w:val="1"/>
    <w:uiPriority w:val="0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102">
    <w:name w:val="wyq050---odeljak"/>
    <w:basedOn w:val="1"/>
    <w:uiPriority w:val="0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103">
    <w:name w:val="wyq060---pododeljak"/>
    <w:basedOn w:val="1"/>
    <w:uiPriority w:val="0"/>
    <w:pPr>
      <w:jc w:val="center"/>
    </w:pPr>
    <w:rPr>
      <w:rFonts w:ascii="Arial" w:hAnsi="Arial" w:cs="Arial"/>
      <w:sz w:val="31"/>
      <w:szCs w:val="31"/>
    </w:rPr>
  </w:style>
  <w:style w:type="paragraph" w:customStyle="1" w:styleId="104">
    <w:name w:val="wyq070---podpododeljak-kurziv"/>
    <w:basedOn w:val="1"/>
    <w:qFormat/>
    <w:uiPriority w:val="0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105">
    <w:name w:val="wyq080---odsek"/>
    <w:basedOn w:val="1"/>
    <w:uiPriority w:val="0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106">
    <w:name w:val="wyq090---pododsek"/>
    <w:basedOn w:val="1"/>
    <w:uiPriority w:val="0"/>
    <w:pPr>
      <w:jc w:val="center"/>
    </w:pPr>
    <w:rPr>
      <w:rFonts w:ascii="Arial" w:hAnsi="Arial" w:cs="Arial"/>
      <w:sz w:val="28"/>
      <w:szCs w:val="28"/>
    </w:rPr>
  </w:style>
  <w:style w:type="paragraph" w:customStyle="1" w:styleId="107">
    <w:name w:val="wyq100---naslov-grupe-clanova-kurziv"/>
    <w:basedOn w:val="1"/>
    <w:uiPriority w:val="0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108">
    <w:name w:val="wyq120---podnaslov-clana"/>
    <w:basedOn w:val="1"/>
    <w:qFormat/>
    <w:uiPriority w:val="0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109">
    <w:name w:val="010---deo"/>
    <w:basedOn w:val="1"/>
    <w:uiPriority w:val="0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110">
    <w:name w:val="020---poddeo"/>
    <w:basedOn w:val="1"/>
    <w:uiPriority w:val="0"/>
    <w:pPr>
      <w:jc w:val="center"/>
    </w:pPr>
    <w:rPr>
      <w:rFonts w:ascii="Arial" w:hAnsi="Arial" w:cs="Arial"/>
      <w:sz w:val="36"/>
      <w:szCs w:val="36"/>
    </w:rPr>
  </w:style>
  <w:style w:type="paragraph" w:customStyle="1" w:styleId="111">
    <w:name w:val="030---glava"/>
    <w:basedOn w:val="1"/>
    <w:uiPriority w:val="0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112">
    <w:name w:val="040---podglava-kurziv-bold"/>
    <w:basedOn w:val="1"/>
    <w:uiPriority w:val="0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113">
    <w:name w:val="045---podglava-kurziv"/>
    <w:basedOn w:val="1"/>
    <w:uiPriority w:val="0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114">
    <w:name w:val="050---odeljak"/>
    <w:basedOn w:val="1"/>
    <w:uiPriority w:val="0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115">
    <w:name w:val="060---pododeljak"/>
    <w:basedOn w:val="1"/>
    <w:uiPriority w:val="0"/>
    <w:pPr>
      <w:jc w:val="center"/>
    </w:pPr>
    <w:rPr>
      <w:rFonts w:ascii="Arial" w:hAnsi="Arial" w:cs="Arial"/>
      <w:sz w:val="31"/>
      <w:szCs w:val="31"/>
    </w:rPr>
  </w:style>
  <w:style w:type="paragraph" w:customStyle="1" w:styleId="116">
    <w:name w:val="070---podpododeljak-kurziv"/>
    <w:basedOn w:val="1"/>
    <w:uiPriority w:val="0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117">
    <w:name w:val="080---odsek"/>
    <w:basedOn w:val="1"/>
    <w:uiPriority w:val="0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118">
    <w:name w:val="090---pododsek"/>
    <w:basedOn w:val="1"/>
    <w:uiPriority w:val="0"/>
    <w:pPr>
      <w:jc w:val="center"/>
    </w:pPr>
    <w:rPr>
      <w:rFonts w:ascii="Arial" w:hAnsi="Arial" w:cs="Arial"/>
      <w:sz w:val="28"/>
      <w:szCs w:val="28"/>
    </w:rPr>
  </w:style>
  <w:style w:type="paragraph" w:customStyle="1" w:styleId="119">
    <w:name w:val="100---naslov-grupe-clanova-kurziv"/>
    <w:basedOn w:val="1"/>
    <w:uiPriority w:val="0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120">
    <w:name w:val="110---naslov-clana"/>
    <w:basedOn w:val="1"/>
    <w:uiPriority w:val="0"/>
    <w:pPr>
      <w:spacing w:before="240" w:after="240"/>
      <w:jc w:val="center"/>
    </w:pPr>
    <w:rPr>
      <w:rFonts w:ascii="Arial" w:hAnsi="Arial" w:cs="Arial"/>
      <w:b/>
      <w:bCs/>
    </w:rPr>
  </w:style>
  <w:style w:type="paragraph" w:customStyle="1" w:styleId="121">
    <w:name w:val="120---podnaslov-clana"/>
    <w:basedOn w:val="1"/>
    <w:uiPriority w:val="0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122">
    <w:name w:val="uvuceni"/>
    <w:basedOn w:val="1"/>
    <w:uiPriority w:val="0"/>
    <w:pPr>
      <w:spacing w:after="24"/>
      <w:ind w:left="720" w:hanging="288"/>
    </w:pPr>
    <w:rPr>
      <w:rFonts w:ascii="Arial" w:hAnsi="Arial" w:cs="Arial"/>
      <w:sz w:val="22"/>
      <w:szCs w:val="22"/>
    </w:rPr>
  </w:style>
  <w:style w:type="paragraph" w:customStyle="1" w:styleId="123">
    <w:name w:val="uvuceni2"/>
    <w:basedOn w:val="1"/>
    <w:uiPriority w:val="0"/>
    <w:pPr>
      <w:spacing w:after="24"/>
      <w:ind w:left="720" w:hanging="408"/>
    </w:pPr>
    <w:rPr>
      <w:rFonts w:ascii="Arial" w:hAnsi="Arial" w:cs="Arial"/>
      <w:sz w:val="22"/>
      <w:szCs w:val="22"/>
    </w:rPr>
  </w:style>
  <w:style w:type="paragraph" w:customStyle="1" w:styleId="124">
    <w:name w:val="tabela_epress"/>
    <w:basedOn w:val="1"/>
    <w:uiPriority w:val="0"/>
    <w:pPr>
      <w:pBdr>
        <w:top w:val="outset" w:color="000000" w:sz="6" w:space="0"/>
        <w:left w:val="outset" w:color="000000" w:sz="6" w:space="0"/>
        <w:bottom w:val="outset" w:color="000000" w:sz="6" w:space="0"/>
        <w:right w:val="outset" w:color="000000" w:sz="6" w:space="0"/>
      </w:pBdr>
      <w:shd w:val="clear" w:color="auto" w:fill="0000CC"/>
      <w:spacing w:before="100" w:beforeAutospacing="1" w:after="100" w:afterAutospacing="1"/>
    </w:pPr>
    <w:rPr>
      <w:rFonts w:ascii="Arial" w:hAnsi="Arial" w:cs="Arial"/>
    </w:rPr>
  </w:style>
  <w:style w:type="paragraph" w:customStyle="1" w:styleId="125">
    <w:name w:val="izm_red"/>
    <w:basedOn w:val="1"/>
    <w:uiPriority w:val="0"/>
    <w:pPr>
      <w:spacing w:before="100" w:beforeAutospacing="1" w:after="100" w:afterAutospacing="1"/>
    </w:pPr>
    <w:rPr>
      <w:color w:val="FF0000"/>
    </w:rPr>
  </w:style>
  <w:style w:type="paragraph" w:customStyle="1" w:styleId="126">
    <w:name w:val="izm_green"/>
    <w:basedOn w:val="1"/>
    <w:uiPriority w:val="0"/>
    <w:pPr>
      <w:spacing w:before="100" w:beforeAutospacing="1" w:after="100" w:afterAutospacing="1"/>
    </w:pPr>
    <w:rPr>
      <w:color w:val="00CC33"/>
    </w:rPr>
  </w:style>
  <w:style w:type="paragraph" w:customStyle="1" w:styleId="127">
    <w:name w:val="izm_greenback"/>
    <w:basedOn w:val="1"/>
    <w:uiPriority w:val="0"/>
    <w:pPr>
      <w:shd w:val="clear" w:color="auto" w:fill="33FF33"/>
      <w:spacing w:before="100" w:beforeAutospacing="1" w:after="100" w:afterAutospacing="1"/>
    </w:pPr>
  </w:style>
  <w:style w:type="paragraph" w:customStyle="1" w:styleId="128">
    <w:name w:val="ct"/>
    <w:basedOn w:val="1"/>
    <w:uiPriority w:val="0"/>
    <w:pPr>
      <w:spacing w:before="100" w:beforeAutospacing="1" w:after="100" w:afterAutospacing="1"/>
    </w:pPr>
    <w:rPr>
      <w:color w:val="DC2348"/>
    </w:rPr>
  </w:style>
  <w:style w:type="paragraph" w:customStyle="1" w:styleId="129">
    <w:name w:val="hr_ct"/>
    <w:basedOn w:val="1"/>
    <w:uiPriority w:val="0"/>
    <w:pPr>
      <w:shd w:val="clear" w:color="auto" w:fill="000000"/>
    </w:pPr>
  </w:style>
  <w:style w:type="paragraph" w:customStyle="1" w:styleId="130">
    <w:name w:val="s1"/>
    <w:basedOn w:val="1"/>
    <w:qFormat/>
    <w:uiPriority w:val="0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131">
    <w:name w:val="s2"/>
    <w:basedOn w:val="1"/>
    <w:uiPriority w:val="0"/>
    <w:pPr>
      <w:spacing w:before="100" w:beforeAutospacing="1" w:after="100" w:afterAutospacing="1"/>
      <w:ind w:firstLine="113"/>
    </w:pPr>
    <w:rPr>
      <w:rFonts w:ascii="Arial" w:hAnsi="Arial" w:cs="Arial"/>
      <w:sz w:val="16"/>
      <w:szCs w:val="16"/>
    </w:rPr>
  </w:style>
  <w:style w:type="paragraph" w:customStyle="1" w:styleId="132">
    <w:name w:val="s3"/>
    <w:basedOn w:val="1"/>
    <w:uiPriority w:val="0"/>
    <w:pPr>
      <w:spacing w:before="100" w:beforeAutospacing="1" w:after="100" w:afterAutospacing="1"/>
      <w:ind w:firstLine="227"/>
    </w:pPr>
    <w:rPr>
      <w:rFonts w:ascii="Arial" w:hAnsi="Arial" w:cs="Arial"/>
      <w:sz w:val="14"/>
      <w:szCs w:val="14"/>
    </w:rPr>
  </w:style>
  <w:style w:type="paragraph" w:customStyle="1" w:styleId="133">
    <w:name w:val="s4"/>
    <w:basedOn w:val="1"/>
    <w:uiPriority w:val="0"/>
    <w:pPr>
      <w:spacing w:before="100" w:beforeAutospacing="1" w:after="100" w:afterAutospacing="1"/>
      <w:ind w:firstLine="340"/>
    </w:pPr>
    <w:rPr>
      <w:rFonts w:ascii="Arial" w:hAnsi="Arial" w:cs="Arial"/>
      <w:sz w:val="14"/>
      <w:szCs w:val="14"/>
    </w:rPr>
  </w:style>
  <w:style w:type="paragraph" w:customStyle="1" w:styleId="134">
    <w:name w:val="s5"/>
    <w:basedOn w:val="1"/>
    <w:uiPriority w:val="0"/>
    <w:pPr>
      <w:spacing w:before="100" w:beforeAutospacing="1" w:after="100" w:afterAutospacing="1"/>
      <w:ind w:firstLine="454"/>
    </w:pPr>
    <w:rPr>
      <w:rFonts w:ascii="Arial" w:hAnsi="Arial" w:cs="Arial"/>
      <w:sz w:val="13"/>
      <w:szCs w:val="13"/>
    </w:rPr>
  </w:style>
  <w:style w:type="paragraph" w:customStyle="1" w:styleId="135">
    <w:name w:val="s6"/>
    <w:basedOn w:val="1"/>
    <w:uiPriority w:val="0"/>
    <w:pPr>
      <w:spacing w:before="100" w:beforeAutospacing="1" w:after="100" w:afterAutospacing="1"/>
      <w:ind w:firstLine="567"/>
    </w:pPr>
    <w:rPr>
      <w:rFonts w:ascii="Arial" w:hAnsi="Arial" w:cs="Arial"/>
      <w:sz w:val="13"/>
      <w:szCs w:val="13"/>
    </w:rPr>
  </w:style>
  <w:style w:type="paragraph" w:customStyle="1" w:styleId="136">
    <w:name w:val="s7"/>
    <w:basedOn w:val="1"/>
    <w:uiPriority w:val="0"/>
    <w:pPr>
      <w:spacing w:before="100" w:beforeAutospacing="1" w:after="100" w:afterAutospacing="1"/>
      <w:ind w:firstLine="680"/>
    </w:pPr>
    <w:rPr>
      <w:rFonts w:ascii="Arial" w:hAnsi="Arial" w:cs="Arial"/>
      <w:sz w:val="12"/>
      <w:szCs w:val="12"/>
    </w:rPr>
  </w:style>
  <w:style w:type="paragraph" w:customStyle="1" w:styleId="137">
    <w:name w:val="s8"/>
    <w:basedOn w:val="1"/>
    <w:uiPriority w:val="0"/>
    <w:pPr>
      <w:spacing w:before="100" w:beforeAutospacing="1" w:after="100" w:afterAutospacing="1"/>
      <w:ind w:firstLine="794"/>
    </w:pPr>
    <w:rPr>
      <w:rFonts w:ascii="Arial" w:hAnsi="Arial" w:cs="Arial"/>
      <w:sz w:val="12"/>
      <w:szCs w:val="12"/>
    </w:rPr>
  </w:style>
  <w:style w:type="paragraph" w:customStyle="1" w:styleId="138">
    <w:name w:val="s9"/>
    <w:basedOn w:val="1"/>
    <w:uiPriority w:val="0"/>
    <w:pPr>
      <w:spacing w:before="100" w:beforeAutospacing="1" w:after="100" w:afterAutospacing="1"/>
      <w:ind w:firstLine="907"/>
    </w:pPr>
    <w:rPr>
      <w:rFonts w:ascii="Arial" w:hAnsi="Arial" w:cs="Arial"/>
      <w:sz w:val="12"/>
      <w:szCs w:val="12"/>
    </w:rPr>
  </w:style>
  <w:style w:type="paragraph" w:customStyle="1" w:styleId="139">
    <w:name w:val="s10"/>
    <w:basedOn w:val="1"/>
    <w:uiPriority w:val="0"/>
    <w:pPr>
      <w:spacing w:before="100" w:beforeAutospacing="1" w:after="100" w:afterAutospacing="1"/>
      <w:ind w:firstLine="1021"/>
    </w:pPr>
    <w:rPr>
      <w:rFonts w:ascii="Arial" w:hAnsi="Arial" w:cs="Arial"/>
      <w:sz w:val="12"/>
      <w:szCs w:val="12"/>
    </w:rPr>
  </w:style>
  <w:style w:type="paragraph" w:customStyle="1" w:styleId="140">
    <w:name w:val="s11"/>
    <w:basedOn w:val="1"/>
    <w:uiPriority w:val="0"/>
    <w:pPr>
      <w:spacing w:before="100" w:beforeAutospacing="1" w:after="100" w:afterAutospacing="1"/>
      <w:ind w:firstLine="1134"/>
    </w:pPr>
    <w:rPr>
      <w:rFonts w:ascii="Arial" w:hAnsi="Arial" w:cs="Arial"/>
      <w:sz w:val="12"/>
      <w:szCs w:val="12"/>
    </w:rPr>
  </w:style>
  <w:style w:type="paragraph" w:customStyle="1" w:styleId="141">
    <w:name w:val="s12"/>
    <w:basedOn w:val="1"/>
    <w:qFormat/>
    <w:uiPriority w:val="0"/>
    <w:pPr>
      <w:spacing w:before="100" w:beforeAutospacing="1" w:after="100" w:afterAutospacing="1"/>
      <w:ind w:firstLine="1247"/>
    </w:pPr>
    <w:rPr>
      <w:rFonts w:ascii="Arial" w:hAnsi="Arial" w:cs="Arial"/>
      <w:sz w:val="12"/>
      <w:szCs w:val="12"/>
    </w:rPr>
  </w:style>
  <w:style w:type="paragraph" w:customStyle="1" w:styleId="142">
    <w:name w:val="Pa6+1"/>
    <w:basedOn w:val="1"/>
    <w:next w:val="1"/>
    <w:qFormat/>
    <w:uiPriority w:val="99"/>
    <w:pPr>
      <w:autoSpaceDE w:val="0"/>
      <w:autoSpaceDN w:val="0"/>
      <w:adjustRightInd w:val="0"/>
      <w:spacing w:line="241" w:lineRule="atLeast"/>
    </w:pPr>
  </w:style>
  <w:style w:type="paragraph" w:customStyle="1" w:styleId="143">
    <w:name w:val="Pa4+1"/>
    <w:basedOn w:val="1"/>
    <w:next w:val="1"/>
    <w:qFormat/>
    <w:uiPriority w:val="99"/>
    <w:pPr>
      <w:autoSpaceDE w:val="0"/>
      <w:autoSpaceDN w:val="0"/>
      <w:adjustRightInd w:val="0"/>
      <w:spacing w:line="241" w:lineRule="atLeast"/>
    </w:pPr>
  </w:style>
  <w:style w:type="paragraph" w:customStyle="1" w:styleId="144">
    <w:name w:val="Pa2+1"/>
    <w:basedOn w:val="1"/>
    <w:next w:val="1"/>
    <w:qFormat/>
    <w:uiPriority w:val="99"/>
    <w:pPr>
      <w:autoSpaceDE w:val="0"/>
      <w:autoSpaceDN w:val="0"/>
      <w:adjustRightInd w:val="0"/>
      <w:spacing w:line="241" w:lineRule="atLeast"/>
    </w:pPr>
  </w:style>
  <w:style w:type="paragraph" w:customStyle="1" w:styleId="145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character" w:customStyle="1" w:styleId="146">
    <w:name w:val="Plain Text Char"/>
    <w:basedOn w:val="6"/>
    <w:link w:val="19"/>
    <w:qFormat/>
    <w:uiPriority w:val="0"/>
    <w:rPr>
      <w:rFonts w:ascii="Courier New" w:hAnsi="Courier New"/>
    </w:rPr>
  </w:style>
  <w:style w:type="character" w:customStyle="1" w:styleId="147">
    <w:name w:val="Heading 5 Char"/>
    <w:basedOn w:val="6"/>
    <w:link w:val="4"/>
    <w:semiHidden/>
    <w:qFormat/>
    <w:uiPriority w:val="0"/>
    <w:rPr>
      <w:rFonts w:asciiTheme="majorHAnsi" w:hAnsiTheme="majorHAnsi" w:eastAsiaTheme="majorEastAsia" w:cstheme="majorBidi"/>
      <w:color w:val="243F61" w:themeColor="accent1" w:themeShade="7F"/>
      <w:lang w:val="en-AU"/>
    </w:rPr>
  </w:style>
  <w:style w:type="character" w:customStyle="1" w:styleId="148">
    <w:name w:val="Comment Text Char"/>
    <w:basedOn w:val="6"/>
    <w:link w:val="12"/>
    <w:qFormat/>
    <w:uiPriority w:val="99"/>
    <w:rPr>
      <w:rFonts w:ascii="Calibri" w:hAnsi="Calibri" w:eastAsia="Calibri"/>
    </w:rPr>
  </w:style>
  <w:style w:type="paragraph" w:customStyle="1" w:styleId="149">
    <w:name w:val="Revision"/>
    <w:hidden/>
    <w:semiHidden/>
    <w:qFormat/>
    <w:uiPriority w:val="99"/>
    <w:rPr>
      <w:rFonts w:ascii="Times New Roman" w:hAnsi="Times New Roman" w:eastAsia="Times New Roman" w:cs="Times New Roman"/>
      <w:lang w:val="en-AU" w:eastAsia="en-US" w:bidi="ar-SA"/>
    </w:rPr>
  </w:style>
  <w:style w:type="paragraph" w:customStyle="1" w:styleId="150">
    <w:name w:val="Preformatted Text"/>
    <w:basedOn w:val="1"/>
    <w:qFormat/>
    <w:uiPriority w:val="0"/>
    <w:pPr>
      <w:suppressAutoHyphens/>
    </w:pPr>
    <w:rPr>
      <w:rFonts w:ascii="Courier New" w:hAnsi="Courier New" w:eastAsia="NSimSun" w:cs="Courier New"/>
      <w:lang w:val="en-US" w:eastAsia="ar-SA"/>
    </w:rPr>
  </w:style>
  <w:style w:type="paragraph" w:customStyle="1" w:styleId="151">
    <w:name w:val="LO-normal"/>
    <w:basedOn w:val="1"/>
    <w:qFormat/>
    <w:uiPriority w:val="0"/>
    <w:pPr>
      <w:suppressAutoHyphens/>
      <w:spacing w:before="280" w:after="280"/>
    </w:pPr>
    <w:rPr>
      <w:sz w:val="24"/>
      <w:szCs w:val="24"/>
      <w:lang w:val="en-US" w:eastAsia="zh-CN"/>
    </w:rPr>
  </w:style>
  <w:style w:type="paragraph" w:styleId="152">
    <w:name w:val="No Spacing"/>
    <w:qFormat/>
    <w:uiPriority w:val="0"/>
    <w:pPr>
      <w:suppressAutoHyphens/>
    </w:pPr>
    <w:rPr>
      <w:rFonts w:ascii="Calibri" w:hAnsi="Calibri" w:eastAsia="Calibri" w:cs="Times New Roman"/>
      <w:sz w:val="22"/>
      <w:szCs w:val="22"/>
      <w:lang w:val="sr-Latn-CS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97654-5548-472F-B583-1AA822E9C9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Company>Hewlett-Packard Company</Company>
  <Pages>2</Pages>
  <Words>128</Words>
  <Characters>733</Characters>
  <Lines>6</Lines>
  <Paragraphs>1</Paragraphs>
  <TotalTime>1</TotalTime>
  <ScaleCrop>false</ScaleCrop>
  <LinksUpToDate>false</LinksUpToDate>
  <CharactersWithSpaces>860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2011-12-22T09:05:00Z</dcterms:created>
  <dc:creator>M. Babic</dc:creator>
  <cp:lastModifiedBy>branka.popadic</cp:lastModifiedBy>
  <cp:lastPrinted>2021-10-28T14:03:00Z</cp:lastPrinted>
  <dcterms:modified xsi:type="dcterms:W3CDTF">2025-12-23T10:21:07Z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FC2A6EC56FE9477BB19A84C9D05C1144_12</vt:lpwstr>
  </property>
</Properties>
</file>