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7E3C" w14:textId="77777777" w:rsidR="00E06BFD" w:rsidRDefault="00E06BFD" w:rsidP="00FC5D9E">
      <w:pPr>
        <w:rPr>
          <w:szCs w:val="20"/>
        </w:rPr>
      </w:pPr>
    </w:p>
    <w:p w14:paraId="179472DB" w14:textId="31384866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14:paraId="3506F1BC" w14:textId="77777777"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14:paraId="66747949" w14:textId="77777777" w:rsidR="007F51D5" w:rsidRDefault="007F51D5" w:rsidP="005959CD">
      <w:pPr>
        <w:jc w:val="center"/>
        <w:rPr>
          <w:szCs w:val="20"/>
        </w:rPr>
      </w:pPr>
    </w:p>
    <w:p w14:paraId="1D5DC402" w14:textId="70A1A364" w:rsidR="005959CD" w:rsidRPr="004D18C1" w:rsidRDefault="00665F5F" w:rsidP="005959CD">
      <w:pPr>
        <w:jc w:val="center"/>
        <w:rPr>
          <w:b/>
          <w:bCs/>
          <w:szCs w:val="20"/>
          <w:lang w:val="sr-Cyrl-RS"/>
        </w:rPr>
      </w:pPr>
      <w:r w:rsidRPr="004D18C1">
        <w:rPr>
          <w:b/>
          <w:bCs/>
          <w:szCs w:val="20"/>
          <w:lang w:val="sr-Cyrl-RS"/>
        </w:rPr>
        <w:t>Мастер академске студије политикологије – Студије рода</w:t>
      </w:r>
    </w:p>
    <w:p w14:paraId="31353614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372"/>
        <w:gridCol w:w="958"/>
        <w:gridCol w:w="958"/>
        <w:gridCol w:w="1690"/>
        <w:gridCol w:w="1193"/>
      </w:tblGrid>
      <w:tr w:rsidR="008C0341" w14:paraId="1CA2D8B9" w14:textId="77777777" w:rsidTr="004D18C1">
        <w:trPr>
          <w:jc w:val="center"/>
        </w:trPr>
        <w:tc>
          <w:tcPr>
            <w:tcW w:w="846" w:type="dxa"/>
            <w:vAlign w:val="center"/>
          </w:tcPr>
          <w:p w14:paraId="61685D54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372" w:type="dxa"/>
            <w:vAlign w:val="center"/>
          </w:tcPr>
          <w:p w14:paraId="7BD144F7" w14:textId="5115E983" w:rsidR="008C0341" w:rsidRPr="004D18C1" w:rsidRDefault="008C0341" w:rsidP="00D636D5">
            <w:pPr>
              <w:jc w:val="center"/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  <w:r w:rsidR="004D18C1">
              <w:rPr>
                <w:szCs w:val="20"/>
                <w:lang w:val="sr-Cyrl-RS"/>
              </w:rPr>
              <w:t>/кандидаткиње</w:t>
            </w:r>
          </w:p>
        </w:tc>
        <w:tc>
          <w:tcPr>
            <w:tcW w:w="958" w:type="dxa"/>
            <w:vAlign w:val="center"/>
          </w:tcPr>
          <w:p w14:paraId="264FB5B0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5AF9E173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3F4AE1AD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36C08F14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690" w:type="dxa"/>
            <w:vAlign w:val="center"/>
          </w:tcPr>
          <w:p w14:paraId="143DB4F4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1E53C172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193" w:type="dxa"/>
            <w:vAlign w:val="center"/>
          </w:tcPr>
          <w:p w14:paraId="0E30ECDD" w14:textId="77777777"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05FB817A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14:paraId="3B233D38" w14:textId="77777777" w:rsidTr="004D18C1">
        <w:trPr>
          <w:jc w:val="center"/>
        </w:trPr>
        <w:tc>
          <w:tcPr>
            <w:tcW w:w="846" w:type="dxa"/>
          </w:tcPr>
          <w:p w14:paraId="2E60FBE9" w14:textId="6D87DCE0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 xml:space="preserve">1. </w:t>
            </w:r>
          </w:p>
        </w:tc>
        <w:tc>
          <w:tcPr>
            <w:tcW w:w="3372" w:type="dxa"/>
          </w:tcPr>
          <w:p w14:paraId="59ACF727" w14:textId="4D80BF55" w:rsidR="008C0341" w:rsidRPr="004D18C1" w:rsidRDefault="00665F5F" w:rsidP="005959CD">
            <w:pPr>
              <w:rPr>
                <w:szCs w:val="20"/>
                <w:lang w:val="sr-Cyrl-RS"/>
              </w:rPr>
            </w:pPr>
            <w:proofErr w:type="spellStart"/>
            <w:r w:rsidRPr="004D18C1">
              <w:rPr>
                <w:szCs w:val="20"/>
                <w:lang w:val="sr-Cyrl-RS"/>
              </w:rPr>
              <w:t>Мустајбашић</w:t>
            </w:r>
            <w:proofErr w:type="spellEnd"/>
            <w:r w:rsidRPr="004D18C1">
              <w:rPr>
                <w:szCs w:val="20"/>
                <w:lang w:val="sr-Cyrl-RS"/>
              </w:rPr>
              <w:t xml:space="preserve"> </w:t>
            </w:r>
            <w:proofErr w:type="spellStart"/>
            <w:r w:rsidRPr="004D18C1">
              <w:rPr>
                <w:szCs w:val="20"/>
                <w:lang w:val="sr-Cyrl-RS"/>
              </w:rPr>
              <w:t>Алма</w:t>
            </w:r>
            <w:proofErr w:type="spellEnd"/>
          </w:p>
        </w:tc>
        <w:tc>
          <w:tcPr>
            <w:tcW w:w="958" w:type="dxa"/>
          </w:tcPr>
          <w:p w14:paraId="5B928761" w14:textId="0F7470E8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47,70</w:t>
            </w:r>
          </w:p>
        </w:tc>
        <w:tc>
          <w:tcPr>
            <w:tcW w:w="958" w:type="dxa"/>
          </w:tcPr>
          <w:p w14:paraId="1F6089E1" w14:textId="4ED5B4BE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10,00</w:t>
            </w:r>
          </w:p>
        </w:tc>
        <w:tc>
          <w:tcPr>
            <w:tcW w:w="1690" w:type="dxa"/>
          </w:tcPr>
          <w:p w14:paraId="559636F5" w14:textId="1160CB5E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  <w:r w:rsidR="00CB1E9A"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7EC73402" w14:textId="492F5C97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97,70</w:t>
            </w:r>
          </w:p>
        </w:tc>
      </w:tr>
      <w:tr w:rsidR="008C0341" w14:paraId="360C2A79" w14:textId="77777777" w:rsidTr="004D18C1">
        <w:trPr>
          <w:jc w:val="center"/>
        </w:trPr>
        <w:tc>
          <w:tcPr>
            <w:tcW w:w="846" w:type="dxa"/>
          </w:tcPr>
          <w:p w14:paraId="51F056FF" w14:textId="27AB7B33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2.</w:t>
            </w:r>
          </w:p>
        </w:tc>
        <w:tc>
          <w:tcPr>
            <w:tcW w:w="3372" w:type="dxa"/>
          </w:tcPr>
          <w:p w14:paraId="0C4663AF" w14:textId="28F33334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Симић Зорана</w:t>
            </w:r>
          </w:p>
        </w:tc>
        <w:tc>
          <w:tcPr>
            <w:tcW w:w="958" w:type="dxa"/>
          </w:tcPr>
          <w:p w14:paraId="036AEB66" w14:textId="40BA0929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47,55</w:t>
            </w:r>
          </w:p>
        </w:tc>
        <w:tc>
          <w:tcPr>
            <w:tcW w:w="958" w:type="dxa"/>
          </w:tcPr>
          <w:p w14:paraId="37D54BB9" w14:textId="4C249372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10,00</w:t>
            </w:r>
          </w:p>
        </w:tc>
        <w:tc>
          <w:tcPr>
            <w:tcW w:w="1690" w:type="dxa"/>
          </w:tcPr>
          <w:p w14:paraId="0CC6BD5F" w14:textId="1A7BED64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  <w:r w:rsidR="00CB1E9A"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3F5B8BBA" w14:textId="41EC0FEA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97,55</w:t>
            </w:r>
          </w:p>
        </w:tc>
      </w:tr>
      <w:tr w:rsidR="008C0341" w14:paraId="499FE5AB" w14:textId="77777777" w:rsidTr="004D18C1">
        <w:trPr>
          <w:jc w:val="center"/>
        </w:trPr>
        <w:tc>
          <w:tcPr>
            <w:tcW w:w="846" w:type="dxa"/>
          </w:tcPr>
          <w:p w14:paraId="4CE79A28" w14:textId="24B2C024" w:rsidR="008C0341" w:rsidRPr="004D18C1" w:rsidRDefault="00CB1E9A" w:rsidP="005959CD">
            <w:pPr>
              <w:rPr>
                <w:szCs w:val="20"/>
                <w:lang w:val="sr-Cyrl-RS"/>
              </w:rPr>
            </w:pPr>
            <w:r w:rsidRPr="004D18C1">
              <w:rPr>
                <w:szCs w:val="20"/>
                <w:lang w:val="sr-Cyrl-RS"/>
              </w:rPr>
              <w:t>3</w:t>
            </w:r>
            <w:r w:rsidR="00665F5F" w:rsidRPr="004D18C1">
              <w:rPr>
                <w:szCs w:val="20"/>
                <w:lang w:val="sr-Cyrl-RS"/>
              </w:rPr>
              <w:t>.</w:t>
            </w:r>
          </w:p>
        </w:tc>
        <w:tc>
          <w:tcPr>
            <w:tcW w:w="3372" w:type="dxa"/>
          </w:tcPr>
          <w:p w14:paraId="6C11CF2A" w14:textId="363AA06C" w:rsidR="008C0341" w:rsidRPr="004D18C1" w:rsidRDefault="00665F5F" w:rsidP="005959CD">
            <w:pPr>
              <w:rPr>
                <w:szCs w:val="20"/>
                <w:lang w:val="sr-Cyrl-RS"/>
              </w:rPr>
            </w:pPr>
            <w:r w:rsidRPr="004D18C1">
              <w:rPr>
                <w:szCs w:val="20"/>
                <w:lang w:val="sr-Cyrl-RS"/>
              </w:rPr>
              <w:t>Јовановић Ивана</w:t>
            </w:r>
          </w:p>
        </w:tc>
        <w:tc>
          <w:tcPr>
            <w:tcW w:w="958" w:type="dxa"/>
          </w:tcPr>
          <w:p w14:paraId="024567E9" w14:textId="5117ECC4" w:rsidR="008C0341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44,8</w:t>
            </w:r>
            <w:r w:rsidR="00656B15">
              <w:rPr>
                <w:szCs w:val="20"/>
                <w:lang w:val="sr-Cyrl-RS"/>
              </w:rPr>
              <w:t>0</w:t>
            </w:r>
          </w:p>
        </w:tc>
        <w:tc>
          <w:tcPr>
            <w:tcW w:w="958" w:type="dxa"/>
          </w:tcPr>
          <w:p w14:paraId="3BB00D9E" w14:textId="521EF498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10,00</w:t>
            </w:r>
          </w:p>
        </w:tc>
        <w:tc>
          <w:tcPr>
            <w:tcW w:w="1690" w:type="dxa"/>
          </w:tcPr>
          <w:p w14:paraId="6C07342D" w14:textId="66FB85B5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  <w:r w:rsidR="00CB1E9A"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6B6981A7" w14:textId="25A906A3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94,8</w:t>
            </w:r>
            <w:r w:rsidR="00656B15">
              <w:rPr>
                <w:szCs w:val="20"/>
                <w:lang w:val="sr-Cyrl-RS"/>
              </w:rPr>
              <w:t>0</w:t>
            </w:r>
          </w:p>
        </w:tc>
      </w:tr>
      <w:tr w:rsidR="008C0341" w14:paraId="666CA601" w14:textId="77777777" w:rsidTr="004D18C1">
        <w:trPr>
          <w:jc w:val="center"/>
        </w:trPr>
        <w:tc>
          <w:tcPr>
            <w:tcW w:w="846" w:type="dxa"/>
          </w:tcPr>
          <w:p w14:paraId="163AB0A8" w14:textId="28970EAC" w:rsidR="008C0341" w:rsidRPr="004B2B35" w:rsidRDefault="00CB1E9A" w:rsidP="005959CD">
            <w:pPr>
              <w:rPr>
                <w:szCs w:val="20"/>
                <w:lang w:val="sr-Cyrl-RS"/>
              </w:rPr>
            </w:pPr>
            <w:r w:rsidRPr="004B2B35">
              <w:rPr>
                <w:szCs w:val="20"/>
                <w:lang w:val="sr-Cyrl-RS"/>
              </w:rPr>
              <w:t>4</w:t>
            </w:r>
            <w:r w:rsidR="00665F5F" w:rsidRPr="004B2B35">
              <w:rPr>
                <w:szCs w:val="20"/>
                <w:lang w:val="sr-Cyrl-RS"/>
              </w:rPr>
              <w:t>.</w:t>
            </w:r>
          </w:p>
        </w:tc>
        <w:tc>
          <w:tcPr>
            <w:tcW w:w="3372" w:type="dxa"/>
          </w:tcPr>
          <w:p w14:paraId="6497E735" w14:textId="6CD484A4" w:rsidR="008C0341" w:rsidRPr="004D18C1" w:rsidRDefault="00665F5F" w:rsidP="005959CD">
            <w:pPr>
              <w:rPr>
                <w:szCs w:val="20"/>
                <w:lang w:val="sr-Cyrl-RS"/>
              </w:rPr>
            </w:pPr>
            <w:r w:rsidRPr="004D18C1">
              <w:rPr>
                <w:szCs w:val="20"/>
                <w:lang w:val="sr-Cyrl-RS"/>
              </w:rPr>
              <w:t>Крстић Тијана</w:t>
            </w:r>
          </w:p>
        </w:tc>
        <w:tc>
          <w:tcPr>
            <w:tcW w:w="958" w:type="dxa"/>
          </w:tcPr>
          <w:p w14:paraId="328DD5B7" w14:textId="0FF035E3" w:rsidR="008C0341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44,15</w:t>
            </w:r>
          </w:p>
        </w:tc>
        <w:tc>
          <w:tcPr>
            <w:tcW w:w="958" w:type="dxa"/>
          </w:tcPr>
          <w:p w14:paraId="064C91D2" w14:textId="05DEE669" w:rsidR="008C0341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10,00</w:t>
            </w:r>
          </w:p>
        </w:tc>
        <w:tc>
          <w:tcPr>
            <w:tcW w:w="1690" w:type="dxa"/>
          </w:tcPr>
          <w:p w14:paraId="4282CB94" w14:textId="71DFE38B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  <w:r w:rsidR="00CB1E9A"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2EC8BFA3" w14:textId="12AB6B18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94,15</w:t>
            </w:r>
          </w:p>
        </w:tc>
      </w:tr>
      <w:tr w:rsidR="008963E2" w14:paraId="66DE5959" w14:textId="77777777" w:rsidTr="004D18C1">
        <w:trPr>
          <w:jc w:val="center"/>
        </w:trPr>
        <w:tc>
          <w:tcPr>
            <w:tcW w:w="846" w:type="dxa"/>
          </w:tcPr>
          <w:p w14:paraId="177CDCD6" w14:textId="08EB6A2D" w:rsidR="008963E2" w:rsidRDefault="00CB1E9A" w:rsidP="008963E2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</w:t>
            </w:r>
            <w:r w:rsidR="008963E2">
              <w:rPr>
                <w:szCs w:val="20"/>
                <w:lang w:val="sr-Cyrl-RS"/>
              </w:rPr>
              <w:t>.</w:t>
            </w:r>
          </w:p>
        </w:tc>
        <w:tc>
          <w:tcPr>
            <w:tcW w:w="3372" w:type="dxa"/>
          </w:tcPr>
          <w:p w14:paraId="2C30C9A5" w14:textId="4647C648" w:rsidR="008963E2" w:rsidRDefault="008963E2" w:rsidP="008963E2">
            <w:pPr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  <w:lang w:val="sr-Cyrl-RS"/>
              </w:rPr>
              <w:t>Форца</w:t>
            </w:r>
            <w:proofErr w:type="spellEnd"/>
            <w:r>
              <w:rPr>
                <w:szCs w:val="20"/>
                <w:lang w:val="sr-Cyrl-RS"/>
              </w:rPr>
              <w:t xml:space="preserve"> Ксенија</w:t>
            </w:r>
          </w:p>
        </w:tc>
        <w:tc>
          <w:tcPr>
            <w:tcW w:w="958" w:type="dxa"/>
          </w:tcPr>
          <w:p w14:paraId="66B498DA" w14:textId="4A8E8050" w:rsidR="008963E2" w:rsidRDefault="008963E2" w:rsidP="008963E2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45,60</w:t>
            </w:r>
          </w:p>
        </w:tc>
        <w:tc>
          <w:tcPr>
            <w:tcW w:w="958" w:type="dxa"/>
          </w:tcPr>
          <w:p w14:paraId="3958E233" w14:textId="57DD53D4" w:rsidR="008963E2" w:rsidRDefault="008963E2" w:rsidP="008963E2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690" w:type="dxa"/>
          </w:tcPr>
          <w:p w14:paraId="21EA93CC" w14:textId="310E13EA" w:rsidR="008963E2" w:rsidRDefault="008963E2" w:rsidP="008963E2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  <w:r w:rsidR="00CB1E9A"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3F34C7B6" w14:textId="6BD85DBA" w:rsidR="008963E2" w:rsidRDefault="008963E2" w:rsidP="008963E2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85,60</w:t>
            </w:r>
          </w:p>
        </w:tc>
      </w:tr>
      <w:tr w:rsidR="008C0341" w14:paraId="3FA6D013" w14:textId="77777777" w:rsidTr="004D18C1">
        <w:trPr>
          <w:jc w:val="center"/>
        </w:trPr>
        <w:tc>
          <w:tcPr>
            <w:tcW w:w="846" w:type="dxa"/>
          </w:tcPr>
          <w:p w14:paraId="712973BD" w14:textId="5EFBA086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6.</w:t>
            </w:r>
          </w:p>
        </w:tc>
        <w:tc>
          <w:tcPr>
            <w:tcW w:w="3372" w:type="dxa"/>
          </w:tcPr>
          <w:p w14:paraId="5E4A11C5" w14:textId="7F0696E9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Ст</w:t>
            </w:r>
            <w:r w:rsidR="00030033">
              <w:rPr>
                <w:szCs w:val="20"/>
                <w:lang w:val="sr-Cyrl-RS"/>
              </w:rPr>
              <w:t>анојевић</w:t>
            </w:r>
            <w:r>
              <w:rPr>
                <w:szCs w:val="20"/>
                <w:lang w:val="sr-Cyrl-RS"/>
              </w:rPr>
              <w:t xml:space="preserve"> Невена</w:t>
            </w:r>
          </w:p>
        </w:tc>
        <w:tc>
          <w:tcPr>
            <w:tcW w:w="958" w:type="dxa"/>
          </w:tcPr>
          <w:p w14:paraId="5A9892FF" w14:textId="1900AFB8" w:rsidR="008C0341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40,00</w:t>
            </w:r>
          </w:p>
        </w:tc>
        <w:tc>
          <w:tcPr>
            <w:tcW w:w="958" w:type="dxa"/>
          </w:tcPr>
          <w:p w14:paraId="2A4C3813" w14:textId="292FD181" w:rsidR="008C0341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6,00</w:t>
            </w:r>
          </w:p>
        </w:tc>
        <w:tc>
          <w:tcPr>
            <w:tcW w:w="1690" w:type="dxa"/>
          </w:tcPr>
          <w:p w14:paraId="490FF8E9" w14:textId="47417A8D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35</w:t>
            </w:r>
            <w:r w:rsidR="00CB1E9A"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04CCCB7B" w14:textId="3D3DA802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81,00</w:t>
            </w:r>
          </w:p>
        </w:tc>
      </w:tr>
      <w:tr w:rsidR="008C0341" w14:paraId="644721AB" w14:textId="77777777" w:rsidTr="004D18C1">
        <w:trPr>
          <w:jc w:val="center"/>
        </w:trPr>
        <w:tc>
          <w:tcPr>
            <w:tcW w:w="846" w:type="dxa"/>
          </w:tcPr>
          <w:p w14:paraId="7D89510D" w14:textId="26ACBA12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 xml:space="preserve">7. </w:t>
            </w:r>
          </w:p>
        </w:tc>
        <w:tc>
          <w:tcPr>
            <w:tcW w:w="3372" w:type="dxa"/>
          </w:tcPr>
          <w:p w14:paraId="17F74BFF" w14:textId="08716FE8" w:rsidR="008C0341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Стошић Милена</w:t>
            </w:r>
          </w:p>
        </w:tc>
        <w:tc>
          <w:tcPr>
            <w:tcW w:w="958" w:type="dxa"/>
          </w:tcPr>
          <w:p w14:paraId="052B3B40" w14:textId="2D83F1B8" w:rsidR="008C0341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43,05</w:t>
            </w:r>
          </w:p>
        </w:tc>
        <w:tc>
          <w:tcPr>
            <w:tcW w:w="958" w:type="dxa"/>
          </w:tcPr>
          <w:p w14:paraId="668CAFE8" w14:textId="2F2C9661" w:rsidR="008C0341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2,00</w:t>
            </w:r>
          </w:p>
        </w:tc>
        <w:tc>
          <w:tcPr>
            <w:tcW w:w="1690" w:type="dxa"/>
          </w:tcPr>
          <w:p w14:paraId="3E45572F" w14:textId="048C95A1" w:rsidR="008C0341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</w:t>
            </w:r>
            <w:r w:rsidR="00CB1E9A">
              <w:rPr>
                <w:szCs w:val="20"/>
                <w:lang w:val="sr-Cyrl-RS"/>
              </w:rPr>
              <w:t>5</w:t>
            </w:r>
            <w:r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052E823D" w14:textId="24459F8F" w:rsidR="008C0341" w:rsidRPr="008963E2" w:rsidRDefault="00CB1E9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80</w:t>
            </w:r>
            <w:r w:rsidR="008963E2">
              <w:rPr>
                <w:szCs w:val="20"/>
                <w:lang w:val="sr-Cyrl-RS"/>
              </w:rPr>
              <w:t>,05</w:t>
            </w:r>
          </w:p>
        </w:tc>
      </w:tr>
      <w:tr w:rsidR="00F86F9D" w14:paraId="2DD07A53" w14:textId="77777777" w:rsidTr="004D18C1">
        <w:trPr>
          <w:jc w:val="center"/>
        </w:trPr>
        <w:tc>
          <w:tcPr>
            <w:tcW w:w="846" w:type="dxa"/>
          </w:tcPr>
          <w:p w14:paraId="17E39037" w14:textId="2949D7A3" w:rsidR="00F86F9D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8.</w:t>
            </w:r>
          </w:p>
        </w:tc>
        <w:tc>
          <w:tcPr>
            <w:tcW w:w="3372" w:type="dxa"/>
          </w:tcPr>
          <w:p w14:paraId="10204176" w14:textId="060DF5D3" w:rsidR="00F86F9D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Крстић Неда</w:t>
            </w:r>
          </w:p>
        </w:tc>
        <w:tc>
          <w:tcPr>
            <w:tcW w:w="958" w:type="dxa"/>
          </w:tcPr>
          <w:p w14:paraId="407BF72D" w14:textId="553590F1" w:rsidR="00F86F9D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42,90</w:t>
            </w:r>
          </w:p>
        </w:tc>
        <w:tc>
          <w:tcPr>
            <w:tcW w:w="958" w:type="dxa"/>
          </w:tcPr>
          <w:p w14:paraId="6EC652BC" w14:textId="62AB138B" w:rsidR="00F86F9D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10,00</w:t>
            </w:r>
          </w:p>
        </w:tc>
        <w:tc>
          <w:tcPr>
            <w:tcW w:w="1690" w:type="dxa"/>
          </w:tcPr>
          <w:p w14:paraId="4960EAE3" w14:textId="058CEC4F" w:rsidR="00F86F9D" w:rsidRPr="008963E2" w:rsidRDefault="00CB1E9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25</w:t>
            </w:r>
            <w:r w:rsidR="008963E2"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261FD238" w14:textId="32E2F0C6" w:rsidR="00F86F9D" w:rsidRPr="008963E2" w:rsidRDefault="00CB1E9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77</w:t>
            </w:r>
            <w:r w:rsidR="008963E2">
              <w:rPr>
                <w:szCs w:val="20"/>
                <w:lang w:val="sr-Cyrl-RS"/>
              </w:rPr>
              <w:t>,90</w:t>
            </w:r>
          </w:p>
        </w:tc>
      </w:tr>
      <w:tr w:rsidR="00F86F9D" w14:paraId="563DE37C" w14:textId="77777777" w:rsidTr="004D18C1">
        <w:trPr>
          <w:jc w:val="center"/>
        </w:trPr>
        <w:tc>
          <w:tcPr>
            <w:tcW w:w="846" w:type="dxa"/>
          </w:tcPr>
          <w:p w14:paraId="31F17CAC" w14:textId="6A2AB3C4" w:rsidR="00F86F9D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9.</w:t>
            </w:r>
          </w:p>
        </w:tc>
        <w:tc>
          <w:tcPr>
            <w:tcW w:w="3372" w:type="dxa"/>
          </w:tcPr>
          <w:p w14:paraId="1848A702" w14:textId="18641CFA" w:rsidR="00F86F9D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Котур-</w:t>
            </w:r>
            <w:proofErr w:type="spellStart"/>
            <w:r>
              <w:rPr>
                <w:szCs w:val="20"/>
                <w:lang w:val="sr-Cyrl-RS"/>
              </w:rPr>
              <w:t>Еркић</w:t>
            </w:r>
            <w:proofErr w:type="spellEnd"/>
            <w:r>
              <w:rPr>
                <w:szCs w:val="20"/>
                <w:lang w:val="sr-Cyrl-RS"/>
              </w:rPr>
              <w:t xml:space="preserve"> Ана</w:t>
            </w:r>
          </w:p>
        </w:tc>
        <w:tc>
          <w:tcPr>
            <w:tcW w:w="958" w:type="dxa"/>
          </w:tcPr>
          <w:p w14:paraId="363BA702" w14:textId="3EEE6AB6" w:rsidR="00F86F9D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35,15</w:t>
            </w:r>
          </w:p>
        </w:tc>
        <w:tc>
          <w:tcPr>
            <w:tcW w:w="958" w:type="dxa"/>
          </w:tcPr>
          <w:p w14:paraId="2982C2CE" w14:textId="5B80AEC5" w:rsidR="00F86F9D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690" w:type="dxa"/>
          </w:tcPr>
          <w:p w14:paraId="187832D4" w14:textId="2D9A1109" w:rsidR="00F86F9D" w:rsidRPr="008963E2" w:rsidRDefault="00CB1E9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  <w:r w:rsidR="008963E2"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5642A843" w14:textId="44AF02BB" w:rsidR="00F86F9D" w:rsidRPr="008963E2" w:rsidRDefault="00CB1E9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75</w:t>
            </w:r>
            <w:r w:rsidR="008963E2">
              <w:rPr>
                <w:szCs w:val="20"/>
                <w:lang w:val="sr-Cyrl-RS"/>
              </w:rPr>
              <w:t>,15</w:t>
            </w:r>
          </w:p>
        </w:tc>
      </w:tr>
      <w:tr w:rsidR="00F86F9D" w14:paraId="7ACC6419" w14:textId="77777777" w:rsidTr="004D18C1">
        <w:trPr>
          <w:jc w:val="center"/>
        </w:trPr>
        <w:tc>
          <w:tcPr>
            <w:tcW w:w="846" w:type="dxa"/>
          </w:tcPr>
          <w:p w14:paraId="1F4D0163" w14:textId="79A94BB4" w:rsidR="00F86F9D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10.</w:t>
            </w:r>
          </w:p>
        </w:tc>
        <w:tc>
          <w:tcPr>
            <w:tcW w:w="3372" w:type="dxa"/>
          </w:tcPr>
          <w:p w14:paraId="683AF7AC" w14:textId="7B2B21A3" w:rsidR="00F86F9D" w:rsidRPr="00665F5F" w:rsidRDefault="00665F5F" w:rsidP="005959CD">
            <w:pPr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  <w:lang w:val="sr-Cyrl-RS"/>
              </w:rPr>
              <w:t>Тарбук</w:t>
            </w:r>
            <w:proofErr w:type="spellEnd"/>
            <w:r>
              <w:rPr>
                <w:szCs w:val="20"/>
                <w:lang w:val="sr-Cyrl-RS"/>
              </w:rPr>
              <w:t xml:space="preserve"> Станојевић Биљана</w:t>
            </w:r>
          </w:p>
        </w:tc>
        <w:tc>
          <w:tcPr>
            <w:tcW w:w="958" w:type="dxa"/>
          </w:tcPr>
          <w:p w14:paraId="393C70FA" w14:textId="2465AD7A" w:rsidR="00F86F9D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36,95</w:t>
            </w:r>
          </w:p>
        </w:tc>
        <w:tc>
          <w:tcPr>
            <w:tcW w:w="958" w:type="dxa"/>
          </w:tcPr>
          <w:p w14:paraId="5EC70B73" w14:textId="72BD8F8F" w:rsidR="00F86F9D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690" w:type="dxa"/>
          </w:tcPr>
          <w:p w14:paraId="150F1272" w14:textId="4C06DC52" w:rsidR="00F86F9D" w:rsidRPr="008963E2" w:rsidRDefault="00CB1E9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35</w:t>
            </w:r>
            <w:r w:rsidR="008963E2"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7E4366D1" w14:textId="0826B022" w:rsidR="00F86F9D" w:rsidRPr="008963E2" w:rsidRDefault="00CB1E9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71</w:t>
            </w:r>
            <w:r w:rsidR="008963E2">
              <w:rPr>
                <w:szCs w:val="20"/>
                <w:lang w:val="sr-Cyrl-RS"/>
              </w:rPr>
              <w:t>,95</w:t>
            </w:r>
          </w:p>
        </w:tc>
      </w:tr>
      <w:tr w:rsidR="00F86F9D" w14:paraId="2A834EF2" w14:textId="77777777" w:rsidTr="004D18C1">
        <w:trPr>
          <w:jc w:val="center"/>
        </w:trPr>
        <w:tc>
          <w:tcPr>
            <w:tcW w:w="846" w:type="dxa"/>
          </w:tcPr>
          <w:p w14:paraId="0E28FCCF" w14:textId="2EDE0793" w:rsidR="00F86F9D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11.</w:t>
            </w:r>
          </w:p>
        </w:tc>
        <w:tc>
          <w:tcPr>
            <w:tcW w:w="3372" w:type="dxa"/>
          </w:tcPr>
          <w:p w14:paraId="55775010" w14:textId="1B16B683" w:rsidR="00F86F9D" w:rsidRPr="00665F5F" w:rsidRDefault="00665F5F" w:rsidP="005959CD">
            <w:pPr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  <w:lang w:val="sr-Cyrl-RS"/>
              </w:rPr>
              <w:t>Аливодић</w:t>
            </w:r>
            <w:proofErr w:type="spellEnd"/>
            <w:r>
              <w:rPr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Cs w:val="20"/>
                <w:lang w:val="sr-Cyrl-RS"/>
              </w:rPr>
              <w:t>Елма</w:t>
            </w:r>
            <w:proofErr w:type="spellEnd"/>
          </w:p>
        </w:tc>
        <w:tc>
          <w:tcPr>
            <w:tcW w:w="958" w:type="dxa"/>
          </w:tcPr>
          <w:p w14:paraId="5D475EDC" w14:textId="5811F74D" w:rsidR="00F86F9D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45,45</w:t>
            </w:r>
          </w:p>
        </w:tc>
        <w:tc>
          <w:tcPr>
            <w:tcW w:w="958" w:type="dxa"/>
          </w:tcPr>
          <w:p w14:paraId="160F1117" w14:textId="003CFE37" w:rsidR="00F86F9D" w:rsidRPr="00535B9D" w:rsidRDefault="00535B9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690" w:type="dxa"/>
          </w:tcPr>
          <w:p w14:paraId="5B0F59CC" w14:textId="2CA67415" w:rsidR="00F86F9D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  <w:r w:rsidR="00CB1E9A">
              <w:rPr>
                <w:szCs w:val="20"/>
                <w:lang w:val="sr-Cyrl-RS"/>
              </w:rPr>
              <w:t>5</w:t>
            </w:r>
            <w:r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76F4DB05" w14:textId="635C9791" w:rsidR="00F86F9D" w:rsidRPr="008963E2" w:rsidRDefault="00CB1E9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70</w:t>
            </w:r>
            <w:r w:rsidR="008963E2">
              <w:rPr>
                <w:szCs w:val="20"/>
                <w:lang w:val="sr-Cyrl-RS"/>
              </w:rPr>
              <w:t>,45</w:t>
            </w:r>
          </w:p>
        </w:tc>
      </w:tr>
      <w:tr w:rsidR="00F86F9D" w14:paraId="56B20733" w14:textId="77777777" w:rsidTr="004D18C1">
        <w:trPr>
          <w:jc w:val="center"/>
        </w:trPr>
        <w:tc>
          <w:tcPr>
            <w:tcW w:w="846" w:type="dxa"/>
          </w:tcPr>
          <w:p w14:paraId="0A7864C5" w14:textId="4BCD8714" w:rsidR="00F86F9D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12.</w:t>
            </w:r>
          </w:p>
        </w:tc>
        <w:tc>
          <w:tcPr>
            <w:tcW w:w="3372" w:type="dxa"/>
          </w:tcPr>
          <w:p w14:paraId="47BE9EA6" w14:textId="1603EADB" w:rsidR="00F86F9D" w:rsidRPr="00665F5F" w:rsidRDefault="00665F5F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Илић Јана</w:t>
            </w:r>
          </w:p>
        </w:tc>
        <w:tc>
          <w:tcPr>
            <w:tcW w:w="958" w:type="dxa"/>
          </w:tcPr>
          <w:p w14:paraId="76D93246" w14:textId="3F556843" w:rsidR="00F86F9D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36,55</w:t>
            </w:r>
          </w:p>
        </w:tc>
        <w:tc>
          <w:tcPr>
            <w:tcW w:w="958" w:type="dxa"/>
          </w:tcPr>
          <w:p w14:paraId="056A9DD2" w14:textId="4AAB7DFB" w:rsidR="00F86F9D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2,00</w:t>
            </w:r>
          </w:p>
        </w:tc>
        <w:tc>
          <w:tcPr>
            <w:tcW w:w="1690" w:type="dxa"/>
          </w:tcPr>
          <w:p w14:paraId="66353477" w14:textId="062EF722" w:rsidR="00F86F9D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</w:t>
            </w:r>
            <w:r w:rsidR="00CB1E9A">
              <w:rPr>
                <w:szCs w:val="20"/>
                <w:lang w:val="sr-Cyrl-RS"/>
              </w:rPr>
              <w:t>,00</w:t>
            </w:r>
          </w:p>
        </w:tc>
        <w:tc>
          <w:tcPr>
            <w:tcW w:w="1193" w:type="dxa"/>
          </w:tcPr>
          <w:p w14:paraId="222A9565" w14:textId="231896CA" w:rsidR="00F86F9D" w:rsidRPr="008963E2" w:rsidRDefault="008963E2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43,55</w:t>
            </w:r>
          </w:p>
        </w:tc>
      </w:tr>
    </w:tbl>
    <w:p w14:paraId="0A426117" w14:textId="4A54E3CA" w:rsidR="005959CD" w:rsidRDefault="005959CD" w:rsidP="005959CD">
      <w:pPr>
        <w:rPr>
          <w:szCs w:val="20"/>
        </w:rPr>
      </w:pPr>
    </w:p>
    <w:p w14:paraId="2F936E26" w14:textId="77777777" w:rsidR="00F86F9D" w:rsidRPr="00F86F9D" w:rsidRDefault="00F86F9D" w:rsidP="005959CD">
      <w:pPr>
        <w:rPr>
          <w:szCs w:val="20"/>
        </w:rPr>
      </w:pPr>
    </w:p>
    <w:p w14:paraId="45F56386" w14:textId="26BDEE81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</w:t>
      </w:r>
      <w:r w:rsidR="004D18C1">
        <w:rPr>
          <w:szCs w:val="20"/>
          <w:lang w:val="sr-Cyrl-RS"/>
        </w:rPr>
        <w:t>ице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4BAAEE46" w14:textId="77777777" w:rsidR="00CB1E9A" w:rsidRDefault="00CB1E9A" w:rsidP="00374E3F">
      <w:pPr>
        <w:jc w:val="right"/>
        <w:rPr>
          <w:szCs w:val="20"/>
        </w:rPr>
      </w:pPr>
    </w:p>
    <w:p w14:paraId="71F7DC99" w14:textId="1091C7F5" w:rsidR="00F86F9D" w:rsidRDefault="004B2B35" w:rsidP="00374E3F">
      <w:pPr>
        <w:jc w:val="right"/>
        <w:rPr>
          <w:szCs w:val="20"/>
        </w:rPr>
      </w:pPr>
      <w:r>
        <w:rPr>
          <w:szCs w:val="20"/>
        </w:rPr>
        <w:t>____________</w:t>
      </w:r>
      <w:r w:rsidR="00B95B52">
        <w:rPr>
          <w:szCs w:val="20"/>
        </w:rPr>
        <w:t>________________</w:t>
      </w:r>
    </w:p>
    <w:p w14:paraId="14DFB354" w14:textId="1560EEFF" w:rsidR="00CB1E9A" w:rsidRPr="00217C5E" w:rsidRDefault="00217C5E" w:rsidP="00374E3F">
      <w:pPr>
        <w:jc w:val="right"/>
        <w:rPr>
          <w:szCs w:val="20"/>
          <w:lang w:val="sr-Cyrl-RS"/>
        </w:rPr>
      </w:pPr>
      <w:proofErr w:type="spellStart"/>
      <w:r>
        <w:rPr>
          <w:szCs w:val="20"/>
          <w:lang w:val="sr-Cyrl-RS"/>
        </w:rPr>
        <w:t>доц</w:t>
      </w:r>
      <w:proofErr w:type="spellEnd"/>
      <w:r>
        <w:rPr>
          <w:szCs w:val="20"/>
          <w:lang w:val="sr-Cyrl-RS"/>
        </w:rPr>
        <w:t>. др Катарина Лончаревић</w:t>
      </w:r>
    </w:p>
    <w:p w14:paraId="781133B4" w14:textId="77777777" w:rsidR="00217C5E" w:rsidRDefault="00217C5E" w:rsidP="00374E3F">
      <w:pPr>
        <w:jc w:val="right"/>
        <w:rPr>
          <w:szCs w:val="20"/>
        </w:rPr>
      </w:pPr>
    </w:p>
    <w:p w14:paraId="68BC4785" w14:textId="77777777" w:rsidR="00217C5E" w:rsidRDefault="00217C5E" w:rsidP="00374E3F">
      <w:pPr>
        <w:jc w:val="right"/>
        <w:rPr>
          <w:szCs w:val="20"/>
        </w:rPr>
      </w:pPr>
    </w:p>
    <w:p w14:paraId="4CD6E061" w14:textId="5543C7DD" w:rsidR="00374E3F" w:rsidRDefault="004B2B35" w:rsidP="00374E3F">
      <w:pPr>
        <w:jc w:val="right"/>
        <w:rPr>
          <w:szCs w:val="20"/>
        </w:rPr>
      </w:pPr>
      <w:r>
        <w:rPr>
          <w:szCs w:val="20"/>
        </w:rPr>
        <w:t>____________</w:t>
      </w:r>
      <w:r w:rsidR="00374E3F">
        <w:rPr>
          <w:szCs w:val="20"/>
        </w:rPr>
        <w:t>________________</w:t>
      </w:r>
    </w:p>
    <w:p w14:paraId="0DC11F78" w14:textId="58CD9E8B" w:rsidR="00217C5E" w:rsidRPr="00217C5E" w:rsidRDefault="00217C5E" w:rsidP="00374E3F">
      <w:pPr>
        <w:jc w:val="right"/>
        <w:rPr>
          <w:szCs w:val="20"/>
          <w:lang w:val="sr-Cyrl-RS"/>
        </w:rPr>
      </w:pPr>
      <w:proofErr w:type="spellStart"/>
      <w:r>
        <w:rPr>
          <w:szCs w:val="20"/>
          <w:lang w:val="sr-Cyrl-RS"/>
        </w:rPr>
        <w:t>доц</w:t>
      </w:r>
      <w:proofErr w:type="spellEnd"/>
      <w:r>
        <w:rPr>
          <w:szCs w:val="20"/>
          <w:lang w:val="sr-Cyrl-RS"/>
        </w:rPr>
        <w:t>. др Биљана Ђорђевић</w:t>
      </w:r>
    </w:p>
    <w:p w14:paraId="5F9CF4C6" w14:textId="77777777" w:rsidR="00217C5E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</w:t>
      </w:r>
    </w:p>
    <w:p w14:paraId="4AE4D7C5" w14:textId="77777777" w:rsidR="00217C5E" w:rsidRDefault="00217C5E" w:rsidP="00374E3F">
      <w:pPr>
        <w:jc w:val="right"/>
        <w:rPr>
          <w:szCs w:val="20"/>
        </w:rPr>
      </w:pPr>
    </w:p>
    <w:p w14:paraId="6B424DA0" w14:textId="4A3FD15F" w:rsidR="00217C5E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</w:t>
      </w:r>
      <w:r w:rsidR="004B2B35">
        <w:rPr>
          <w:szCs w:val="20"/>
        </w:rPr>
        <w:t>____________</w:t>
      </w:r>
      <w:r>
        <w:rPr>
          <w:szCs w:val="20"/>
        </w:rPr>
        <w:t>________________</w:t>
      </w:r>
    </w:p>
    <w:p w14:paraId="6A6ABA62" w14:textId="5163209B" w:rsidR="00374E3F" w:rsidRDefault="00217C5E" w:rsidP="00374E3F">
      <w:pPr>
        <w:jc w:val="right"/>
        <w:rPr>
          <w:szCs w:val="20"/>
        </w:rPr>
      </w:pPr>
      <w:r>
        <w:rPr>
          <w:szCs w:val="20"/>
          <w:lang w:val="sr-Cyrl-RS"/>
        </w:rPr>
        <w:t>проф. др Марина Симић</w:t>
      </w:r>
      <w:r w:rsidR="00374E3F">
        <w:rPr>
          <w:szCs w:val="20"/>
        </w:rPr>
        <w:t xml:space="preserve">    </w:t>
      </w:r>
    </w:p>
    <w:p w14:paraId="1B7D36F1" w14:textId="77777777" w:rsidR="00374E3F" w:rsidRDefault="00374E3F" w:rsidP="00F86F9D">
      <w:pPr>
        <w:rPr>
          <w:b/>
          <w:i/>
          <w:szCs w:val="20"/>
        </w:rPr>
      </w:pPr>
    </w:p>
    <w:p w14:paraId="2DB18043" w14:textId="77777777" w:rsidR="00374E3F" w:rsidRDefault="00374E3F" w:rsidP="00F86F9D">
      <w:pPr>
        <w:rPr>
          <w:b/>
          <w:i/>
          <w:szCs w:val="20"/>
        </w:rPr>
      </w:pPr>
    </w:p>
    <w:p w14:paraId="4F44A065" w14:textId="04062A3E" w:rsidR="004B2B35" w:rsidRDefault="004B2B35" w:rsidP="00F86F9D">
      <w:pPr>
        <w:rPr>
          <w:b/>
          <w:i/>
          <w:szCs w:val="20"/>
        </w:rPr>
      </w:pPr>
    </w:p>
    <w:p w14:paraId="7B8F4A30" w14:textId="431E0015" w:rsidR="004D18C1" w:rsidRDefault="004D18C1" w:rsidP="00F86F9D">
      <w:pPr>
        <w:rPr>
          <w:b/>
          <w:i/>
          <w:szCs w:val="20"/>
        </w:rPr>
      </w:pPr>
    </w:p>
    <w:p w14:paraId="70F60E27" w14:textId="2A89D6EB" w:rsidR="004D18C1" w:rsidRDefault="004D18C1" w:rsidP="00F86F9D">
      <w:pPr>
        <w:rPr>
          <w:b/>
          <w:i/>
          <w:szCs w:val="20"/>
        </w:rPr>
      </w:pPr>
    </w:p>
    <w:p w14:paraId="0506CCD1" w14:textId="77777777" w:rsidR="004D18C1" w:rsidRDefault="004D18C1" w:rsidP="00F86F9D">
      <w:pPr>
        <w:rPr>
          <w:b/>
          <w:i/>
          <w:szCs w:val="20"/>
        </w:rPr>
      </w:pPr>
    </w:p>
    <w:p w14:paraId="653C21FA" w14:textId="77777777" w:rsidR="004B2B35" w:rsidRDefault="004B2B35" w:rsidP="00F86F9D">
      <w:pPr>
        <w:rPr>
          <w:b/>
          <w:i/>
          <w:szCs w:val="20"/>
        </w:rPr>
      </w:pPr>
    </w:p>
    <w:p w14:paraId="0D925379" w14:textId="16CA2D64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lastRenderedPageBreak/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41990739" w14:textId="77777777" w:rsidR="00F86F9D" w:rsidRDefault="00F86F9D" w:rsidP="00F86F9D">
      <w:pPr>
        <w:rPr>
          <w:szCs w:val="20"/>
        </w:rPr>
      </w:pPr>
    </w:p>
    <w:p w14:paraId="26B6ED60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52BD4348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41CAFEF7" w14:textId="77777777"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23A43375" w14:textId="77777777" w:rsidR="00374E3F" w:rsidRDefault="00374E3F" w:rsidP="00F86F9D">
      <w:pPr>
        <w:jc w:val="both"/>
        <w:rPr>
          <w:szCs w:val="20"/>
        </w:rPr>
      </w:pPr>
    </w:p>
    <w:p w14:paraId="6D56CE4B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14:paraId="3634F554" w14:textId="77777777" w:rsidR="00F86F9D" w:rsidRDefault="00F86F9D" w:rsidP="00F86F9D">
      <w:pPr>
        <w:jc w:val="both"/>
        <w:rPr>
          <w:szCs w:val="20"/>
        </w:rPr>
      </w:pPr>
    </w:p>
    <w:p w14:paraId="28B46884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14:paraId="2C1A50FE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14:paraId="766C1263" w14:textId="7ADB2240" w:rsidR="00665F5F" w:rsidRPr="00665F5F" w:rsidRDefault="00665F5F" w:rsidP="005959CD">
      <w:pPr>
        <w:rPr>
          <w:szCs w:val="20"/>
          <w:lang w:val="sr-Cyrl-RS"/>
        </w:rPr>
      </w:pPr>
    </w:p>
    <w:sectPr w:rsidR="00665F5F" w:rsidRPr="00665F5F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143C" w14:textId="77777777" w:rsidR="00247200" w:rsidRDefault="00247200">
      <w:r>
        <w:separator/>
      </w:r>
    </w:p>
  </w:endnote>
  <w:endnote w:type="continuationSeparator" w:id="0">
    <w:p w14:paraId="194E8B31" w14:textId="77777777" w:rsidR="00247200" w:rsidRDefault="0024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56FB" w14:textId="77777777" w:rsidR="00D636D5" w:rsidRDefault="000B75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2757">
      <w:rPr>
        <w:noProof/>
      </w:rPr>
      <w:t>2</w:t>
    </w:r>
    <w:r>
      <w:rPr>
        <w:noProof/>
      </w:rPr>
      <w:fldChar w:fldCharType="end"/>
    </w:r>
  </w:p>
  <w:p w14:paraId="7D4888E3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C8E5" w14:textId="77777777" w:rsidR="00247200" w:rsidRDefault="00247200">
      <w:r>
        <w:separator/>
      </w:r>
    </w:p>
  </w:footnote>
  <w:footnote w:type="continuationSeparator" w:id="0">
    <w:p w14:paraId="18458427" w14:textId="77777777" w:rsidR="00247200" w:rsidRDefault="0024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14:paraId="151BBB8B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77031D57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4D8993EE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31FCFF15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51D29880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17315878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5B1BB1A2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507A7CFA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A1F73">
            <w:fldChar w:fldCharType="begin"/>
          </w:r>
          <w:r w:rsidR="00C0382E">
            <w:instrText>HYPERLINK "http://www.fpn.bg.ac.rs"</w:instrText>
          </w:r>
          <w:r w:rsidR="002A1F73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A1F73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06195698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7B65CD28" wp14:editId="0B7C6827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3F6916B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453F2" wp14:editId="27053219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35B27B" w14:textId="77777777" w:rsidR="00D636D5" w:rsidRPr="00592E9C" w:rsidRDefault="00D636D5" w:rsidP="006715E7">
    <w:pPr>
      <w:pStyle w:val="Header"/>
      <w:rPr>
        <w:lang w:val="sr-Cyrl-CS"/>
      </w:rPr>
    </w:pPr>
  </w:p>
  <w:p w14:paraId="780CCEC7" w14:textId="77777777" w:rsidR="00D636D5" w:rsidRPr="00592E9C" w:rsidRDefault="00D636D5" w:rsidP="006715E7">
    <w:pPr>
      <w:pStyle w:val="Header"/>
      <w:rPr>
        <w:lang w:val="sr-Cyrl-CS"/>
      </w:rPr>
    </w:pPr>
  </w:p>
  <w:p w14:paraId="1E65AE0B" w14:textId="77777777" w:rsidR="00D636D5" w:rsidRPr="00592E9C" w:rsidRDefault="00D636D5" w:rsidP="006715E7">
    <w:pPr>
      <w:pStyle w:val="Header"/>
      <w:rPr>
        <w:lang w:val="sr-Cyrl-CS"/>
      </w:rPr>
    </w:pPr>
  </w:p>
  <w:p w14:paraId="3DD29850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30033"/>
    <w:rsid w:val="00037B01"/>
    <w:rsid w:val="00045F42"/>
    <w:rsid w:val="00093374"/>
    <w:rsid w:val="000B750E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17C5E"/>
    <w:rsid w:val="00233CA0"/>
    <w:rsid w:val="00247200"/>
    <w:rsid w:val="00257855"/>
    <w:rsid w:val="002A0163"/>
    <w:rsid w:val="002A1F7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2B35"/>
    <w:rsid w:val="004B41EA"/>
    <w:rsid w:val="004C2208"/>
    <w:rsid w:val="004C3BE9"/>
    <w:rsid w:val="004D18C1"/>
    <w:rsid w:val="00510E26"/>
    <w:rsid w:val="0053471B"/>
    <w:rsid w:val="00535B9D"/>
    <w:rsid w:val="00552EB7"/>
    <w:rsid w:val="00592E9C"/>
    <w:rsid w:val="005959CD"/>
    <w:rsid w:val="005E1D58"/>
    <w:rsid w:val="006061CD"/>
    <w:rsid w:val="00647D1E"/>
    <w:rsid w:val="00656B15"/>
    <w:rsid w:val="00665F5F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963E2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21C1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B1E9A"/>
    <w:rsid w:val="00CE04F0"/>
    <w:rsid w:val="00CE2B15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3C06A3"/>
  <w15:docId w15:val="{BB22D6B8-07C9-E847-A7EF-9F51B19C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98611-6B07-4807-836B-B1972A1D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Settings\M. Babic\Desktop\Меморандум ФПН.dot</Template>
  <TotalTime>1</TotalTime>
  <Pages>2</Pages>
  <Words>302</Words>
  <Characters>1770</Characters>
  <Application>Microsoft Office Word</Application>
  <DocSecurity>0</DocSecurity>
  <Lines>26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Katarina Loncarevic</cp:lastModifiedBy>
  <cp:revision>2</cp:revision>
  <cp:lastPrinted>2019-07-12T08:08:00Z</cp:lastPrinted>
  <dcterms:created xsi:type="dcterms:W3CDTF">2021-10-07T15:54:00Z</dcterms:created>
  <dcterms:modified xsi:type="dcterms:W3CDTF">2021-10-07T15:54:00Z</dcterms:modified>
</cp:coreProperties>
</file>