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DD6119">
        <w:rPr>
          <w:szCs w:val="20"/>
        </w:rPr>
        <w:t xml:space="preserve">: </w:t>
      </w:r>
      <w:proofErr w:type="spellStart"/>
      <w:r w:rsidR="00DD6119">
        <w:rPr>
          <w:szCs w:val="20"/>
        </w:rPr>
        <w:t>социјални</w:t>
      </w:r>
      <w:proofErr w:type="spellEnd"/>
      <w:r w:rsidR="00DD6119">
        <w:rPr>
          <w:szCs w:val="20"/>
        </w:rPr>
        <w:t xml:space="preserve"> рад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5"/>
        <w:gridCol w:w="3520"/>
        <w:gridCol w:w="1190"/>
        <w:gridCol w:w="1379"/>
        <w:gridCol w:w="1149"/>
        <w:gridCol w:w="1220"/>
      </w:tblGrid>
      <w:tr w:rsidR="008C0341" w:rsidTr="00D85BFB">
        <w:trPr>
          <w:jc w:val="center"/>
        </w:trPr>
        <w:tc>
          <w:tcPr>
            <w:tcW w:w="785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2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1190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1379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14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636D5" w:rsidP="00D85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 w:rsidR="00D85BF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Радмила Станковић</w:t>
            </w:r>
          </w:p>
        </w:tc>
        <w:tc>
          <w:tcPr>
            <w:tcW w:w="1190" w:type="dxa"/>
          </w:tcPr>
          <w:p w:rsidR="008C0341" w:rsidRPr="00D85BFB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9.73</w:t>
            </w:r>
            <w:r w:rsidR="00D85BFB">
              <w:rPr>
                <w:szCs w:val="20"/>
              </w:rPr>
              <w:t xml:space="preserve"> х5 48.65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A64EB7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98.65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Александра Кузмановић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9.05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47.5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5077B1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97.65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Милица Дрешевић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9.02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0" w:type="dxa"/>
          </w:tcPr>
          <w:p w:rsidR="008C0341" w:rsidRPr="008530FD" w:rsidRDefault="005077B1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96.00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Марија Вуковић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8.93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44.65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84.65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Јована Ивезић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8.67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43.35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83.35</w:t>
            </w:r>
          </w:p>
        </w:tc>
      </w:tr>
      <w:tr w:rsidR="008C0341" w:rsidTr="00D85BFB">
        <w:trPr>
          <w:jc w:val="center"/>
        </w:trPr>
        <w:tc>
          <w:tcPr>
            <w:tcW w:w="785" w:type="dxa"/>
          </w:tcPr>
          <w:p w:rsidR="008C0341" w:rsidRPr="008530FD" w:rsidRDefault="008C0341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8C0341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Мирјана Дринић</w:t>
            </w:r>
          </w:p>
        </w:tc>
        <w:tc>
          <w:tcPr>
            <w:tcW w:w="1190" w:type="dxa"/>
          </w:tcPr>
          <w:p w:rsidR="008C0341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8.65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43.25</w:t>
            </w:r>
          </w:p>
        </w:tc>
        <w:tc>
          <w:tcPr>
            <w:tcW w:w="137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8C0341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8C0341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83.25</w:t>
            </w:r>
          </w:p>
        </w:tc>
      </w:tr>
      <w:tr w:rsidR="00F86F9D" w:rsidTr="00D85BFB">
        <w:trPr>
          <w:jc w:val="center"/>
        </w:trPr>
        <w:tc>
          <w:tcPr>
            <w:tcW w:w="785" w:type="dxa"/>
          </w:tcPr>
          <w:p w:rsidR="00F86F9D" w:rsidRPr="008530FD" w:rsidRDefault="00F86F9D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86F9D" w:rsidRPr="00DD6119" w:rsidRDefault="00DD6119" w:rsidP="005959CD">
            <w:pPr>
              <w:rPr>
                <w:szCs w:val="20"/>
              </w:rPr>
            </w:pPr>
            <w:r>
              <w:rPr>
                <w:szCs w:val="20"/>
              </w:rPr>
              <w:t>Мирослава Мојсиловић</w:t>
            </w:r>
          </w:p>
        </w:tc>
        <w:tc>
          <w:tcPr>
            <w:tcW w:w="1190" w:type="dxa"/>
          </w:tcPr>
          <w:p w:rsidR="00F86F9D" w:rsidRDefault="00DD611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7.95</w:t>
            </w:r>
            <w:r w:rsidR="00D85BFB">
              <w:rPr>
                <w:szCs w:val="20"/>
              </w:rPr>
              <w:t xml:space="preserve"> х5</w:t>
            </w:r>
          </w:p>
          <w:p w:rsidR="00D85BFB" w:rsidRPr="00D85BFB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39.75</w:t>
            </w:r>
          </w:p>
        </w:tc>
        <w:tc>
          <w:tcPr>
            <w:tcW w:w="1379" w:type="dxa"/>
          </w:tcPr>
          <w:p w:rsidR="00F86F9D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86F9D" w:rsidRDefault="00D85BFB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86F9D" w:rsidRPr="008530FD" w:rsidRDefault="008530FD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79.75</w:t>
            </w:r>
          </w:p>
        </w:tc>
      </w:tr>
      <w:tr w:rsidR="00F565E5" w:rsidTr="00D85BFB">
        <w:trPr>
          <w:jc w:val="center"/>
        </w:trPr>
        <w:tc>
          <w:tcPr>
            <w:tcW w:w="785" w:type="dxa"/>
          </w:tcPr>
          <w:p w:rsidR="00F565E5" w:rsidRPr="008530FD" w:rsidRDefault="00F565E5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565E5" w:rsidRPr="00334207" w:rsidRDefault="00F565E5" w:rsidP="00535B7D">
            <w:pPr>
              <w:rPr>
                <w:szCs w:val="20"/>
                <w:lang/>
              </w:rPr>
            </w:pPr>
            <w:r>
              <w:rPr>
                <w:szCs w:val="20"/>
              </w:rPr>
              <w:t xml:space="preserve">Ивана Бабичковић </w:t>
            </w:r>
          </w:p>
        </w:tc>
        <w:tc>
          <w:tcPr>
            <w:tcW w:w="1190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9.02 х5</w:t>
            </w:r>
          </w:p>
          <w:p w:rsidR="00F565E5" w:rsidRPr="00D85BFB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379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565E5" w:rsidRDefault="00F565E5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565E5" w:rsidRPr="008530FD" w:rsidRDefault="00F565E5" w:rsidP="00535B7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76.00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B05E9" w:rsidRPr="00DD6119" w:rsidRDefault="00FB05E9" w:rsidP="00535B7D">
            <w:pPr>
              <w:rPr>
                <w:szCs w:val="20"/>
              </w:rPr>
            </w:pPr>
            <w:r>
              <w:rPr>
                <w:szCs w:val="20"/>
              </w:rPr>
              <w:t>Олгица Стопић</w:t>
            </w:r>
          </w:p>
        </w:tc>
        <w:tc>
          <w:tcPr>
            <w:tcW w:w="1190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7.93 х5</w:t>
            </w:r>
          </w:p>
          <w:p w:rsidR="00FB05E9" w:rsidRPr="00D85BFB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39.65</w:t>
            </w:r>
          </w:p>
        </w:tc>
        <w:tc>
          <w:tcPr>
            <w:tcW w:w="137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14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B05E9" w:rsidRPr="008530FD" w:rsidRDefault="00FB05E9" w:rsidP="00535B7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75</w:t>
            </w:r>
            <w:r w:rsidRPr="008530FD">
              <w:rPr>
                <w:b/>
                <w:szCs w:val="20"/>
              </w:rPr>
              <w:t>.65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B05E9" w:rsidRPr="00D85BFB" w:rsidRDefault="00FB05E9" w:rsidP="00535B7D">
            <w:pPr>
              <w:rPr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Minenhle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Langwenya</w:t>
            </w:r>
            <w:proofErr w:type="spellEnd"/>
          </w:p>
        </w:tc>
        <w:tc>
          <w:tcPr>
            <w:tcW w:w="1190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7.00 х 5</w:t>
            </w:r>
          </w:p>
          <w:p w:rsidR="00FB05E9" w:rsidRPr="00D85BFB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37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53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0" w:type="dxa"/>
          </w:tcPr>
          <w:p w:rsidR="00FB05E9" w:rsidRPr="008530FD" w:rsidRDefault="00FB05E9" w:rsidP="00535B7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B05E9" w:rsidRPr="00334207" w:rsidRDefault="00FB05E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 xml:space="preserve">Невена Пуновић </w:t>
            </w:r>
          </w:p>
        </w:tc>
        <w:tc>
          <w:tcPr>
            <w:tcW w:w="1190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7.37 х5</w:t>
            </w:r>
          </w:p>
          <w:p w:rsidR="00FB05E9" w:rsidRPr="00D85BFB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36.85</w:t>
            </w:r>
          </w:p>
        </w:tc>
        <w:tc>
          <w:tcPr>
            <w:tcW w:w="137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B05E9" w:rsidRPr="008530FD" w:rsidRDefault="00FB05E9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66.85</w:t>
            </w:r>
          </w:p>
        </w:tc>
      </w:tr>
      <w:tr w:rsidR="00FB05E9" w:rsidTr="00D85BFB">
        <w:trPr>
          <w:jc w:val="center"/>
        </w:trPr>
        <w:tc>
          <w:tcPr>
            <w:tcW w:w="785" w:type="dxa"/>
          </w:tcPr>
          <w:p w:rsidR="00FB05E9" w:rsidRPr="008530FD" w:rsidRDefault="00FB05E9" w:rsidP="008530F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20" w:type="dxa"/>
          </w:tcPr>
          <w:p w:rsidR="00FB05E9" w:rsidRPr="00334207" w:rsidRDefault="00FB05E9" w:rsidP="005959CD">
            <w:pPr>
              <w:rPr>
                <w:szCs w:val="20"/>
                <w:lang/>
              </w:rPr>
            </w:pPr>
            <w:r>
              <w:rPr>
                <w:szCs w:val="20"/>
              </w:rPr>
              <w:t xml:space="preserve">Никола Илић </w:t>
            </w:r>
          </w:p>
        </w:tc>
        <w:tc>
          <w:tcPr>
            <w:tcW w:w="1190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6.81 х5</w:t>
            </w:r>
          </w:p>
          <w:p w:rsidR="00FB05E9" w:rsidRPr="00D85BFB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34.05</w:t>
            </w:r>
          </w:p>
        </w:tc>
        <w:tc>
          <w:tcPr>
            <w:tcW w:w="137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49" w:type="dxa"/>
          </w:tcPr>
          <w:p w:rsidR="00FB05E9" w:rsidRDefault="00FB05E9" w:rsidP="00D85B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0" w:type="dxa"/>
          </w:tcPr>
          <w:p w:rsidR="00FB05E9" w:rsidRPr="008530FD" w:rsidRDefault="00FB05E9" w:rsidP="008530FD">
            <w:pPr>
              <w:jc w:val="center"/>
              <w:rPr>
                <w:b/>
                <w:szCs w:val="20"/>
              </w:rPr>
            </w:pPr>
            <w:r w:rsidRPr="008530FD">
              <w:rPr>
                <w:b/>
                <w:szCs w:val="20"/>
              </w:rPr>
              <w:t>64.05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D6119" w:rsidRPr="00DD6119" w:rsidRDefault="00F565E5" w:rsidP="00374E3F">
      <w:pPr>
        <w:jc w:val="right"/>
        <w:rPr>
          <w:szCs w:val="20"/>
        </w:rPr>
      </w:pPr>
      <w:r>
        <w:rPr>
          <w:szCs w:val="20"/>
        </w:rPr>
        <w:t>Невенк</w:t>
      </w:r>
      <w:r w:rsidR="00DD6119">
        <w:rPr>
          <w:szCs w:val="20"/>
        </w:rPr>
        <w:t>а Жегарац</w:t>
      </w:r>
      <w:bookmarkStart w:id="0" w:name="_GoBack"/>
      <w:bookmarkEnd w:id="0"/>
    </w:p>
    <w:p w:rsidR="00DD6119" w:rsidRDefault="00DD6119" w:rsidP="00374E3F">
      <w:pPr>
        <w:jc w:val="right"/>
        <w:rPr>
          <w:szCs w:val="20"/>
        </w:rPr>
      </w:pPr>
      <w:r>
        <w:rPr>
          <w:szCs w:val="20"/>
        </w:rPr>
        <w:t>Анита Бургунд Исаков</w:t>
      </w:r>
    </w:p>
    <w:p w:rsidR="00DD6119" w:rsidRDefault="00DD6119" w:rsidP="00374E3F">
      <w:pPr>
        <w:jc w:val="right"/>
        <w:rPr>
          <w:szCs w:val="20"/>
        </w:rPr>
      </w:pPr>
      <w:r>
        <w:rPr>
          <w:szCs w:val="20"/>
        </w:rPr>
        <w:t>Драгана Станковић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03" w:rsidRDefault="00FE2603">
      <w:r>
        <w:separator/>
      </w:r>
    </w:p>
  </w:endnote>
  <w:endnote w:type="continuationSeparator" w:id="0">
    <w:p w:rsidR="00FE2603" w:rsidRDefault="00FE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D7738">
    <w:pPr>
      <w:pStyle w:val="Footer"/>
      <w:jc w:val="right"/>
    </w:pPr>
    <w:r>
      <w:fldChar w:fldCharType="begin"/>
    </w:r>
    <w:r w:rsidR="003240B7">
      <w:instrText xml:space="preserve"> PAGE   \* MERGEFORMAT </w:instrText>
    </w:r>
    <w:r>
      <w:fldChar w:fldCharType="separate"/>
    </w:r>
    <w:r w:rsidR="00334207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03" w:rsidRDefault="00FE2603">
      <w:r>
        <w:separator/>
      </w:r>
    </w:p>
  </w:footnote>
  <w:footnote w:type="continuationSeparator" w:id="0">
    <w:p w:rsidR="00FE2603" w:rsidRDefault="00FE2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D7738">
            <w:fldChar w:fldCharType="begin"/>
          </w:r>
          <w:r w:rsidR="00523C08">
            <w:instrText>HYPERLINK "http://www.fpn.bg.ac.rs"</w:instrText>
          </w:r>
          <w:r w:rsidR="00ED773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D773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3C891CEC"/>
    <w:multiLevelType w:val="hybridMultilevel"/>
    <w:tmpl w:val="70ACD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40B7"/>
    <w:rsid w:val="00334207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077B1"/>
    <w:rsid w:val="00510E26"/>
    <w:rsid w:val="00523C08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0FD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4EB7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5BFB"/>
    <w:rsid w:val="00D860FA"/>
    <w:rsid w:val="00DD6119"/>
    <w:rsid w:val="00E06BFD"/>
    <w:rsid w:val="00E11D4B"/>
    <w:rsid w:val="00E905C9"/>
    <w:rsid w:val="00EB063C"/>
    <w:rsid w:val="00ED7738"/>
    <w:rsid w:val="00F22726"/>
    <w:rsid w:val="00F565E5"/>
    <w:rsid w:val="00F643E4"/>
    <w:rsid w:val="00F86F9D"/>
    <w:rsid w:val="00FB05E9"/>
    <w:rsid w:val="00FB2E05"/>
    <w:rsid w:val="00FC5D9E"/>
    <w:rsid w:val="00FD2716"/>
    <w:rsid w:val="00FD29C0"/>
    <w:rsid w:val="00FE2603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36F00-FE65-429A-97FE-98526DB3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58</TotalTime>
  <Pages>2</Pages>
  <Words>315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8</cp:revision>
  <cp:lastPrinted>2019-07-12T08:08:00Z</cp:lastPrinted>
  <dcterms:created xsi:type="dcterms:W3CDTF">2021-10-07T07:14:00Z</dcterms:created>
  <dcterms:modified xsi:type="dcterms:W3CDTF">2021-10-11T12:30:00Z</dcterms:modified>
</cp:coreProperties>
</file>