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1733E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РАНГ ЛИСТА</w:t>
      </w:r>
      <w:r w:rsidR="0071733E">
        <w:rPr>
          <w:b/>
          <w:szCs w:val="20"/>
        </w:rPr>
        <w:t xml:space="preserve"> ПРЕМА ОЦЕНИ СА ПРЕТХОДНОГ НИВОА СТУДИЈА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71733E">
        <w:rPr>
          <w:szCs w:val="20"/>
        </w:rPr>
        <w:t>кадемске</w:t>
      </w:r>
      <w:proofErr w:type="spellEnd"/>
      <w:r w:rsidR="0071733E">
        <w:rPr>
          <w:szCs w:val="20"/>
        </w:rPr>
        <w:t xml:space="preserve"> </w:t>
      </w:r>
      <w:proofErr w:type="spellStart"/>
      <w:r w:rsidR="0071733E">
        <w:rPr>
          <w:szCs w:val="20"/>
        </w:rPr>
        <w:t>студије</w:t>
      </w:r>
      <w:proofErr w:type="spellEnd"/>
      <w:r w:rsidR="0071733E">
        <w:rPr>
          <w:szCs w:val="20"/>
        </w:rPr>
        <w:t xml:space="preserve"> у </w:t>
      </w:r>
      <w:proofErr w:type="spellStart"/>
      <w:r w:rsidR="0071733E">
        <w:rPr>
          <w:szCs w:val="20"/>
        </w:rPr>
        <w:t>школској</w:t>
      </w:r>
      <w:proofErr w:type="spellEnd"/>
      <w:r w:rsidR="0071733E">
        <w:rPr>
          <w:szCs w:val="20"/>
        </w:rPr>
        <w:t xml:space="preserve"> 2021/2022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5959CD" w:rsidRPr="003D0224" w:rsidRDefault="005959CD" w:rsidP="005959CD">
      <w:pPr>
        <w:jc w:val="center"/>
        <w:rPr>
          <w:szCs w:val="20"/>
          <w:lang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r w:rsidR="003D0224">
        <w:rPr>
          <w:b/>
          <w:szCs w:val="20"/>
          <w:lang/>
        </w:rPr>
        <w:t>СОЦИЈАЛНИ РАД</w:t>
      </w:r>
    </w:p>
    <w:p w:rsidR="0071733E" w:rsidRDefault="0071733E" w:rsidP="005959CD">
      <w:pPr>
        <w:jc w:val="center"/>
        <w:rPr>
          <w:szCs w:val="20"/>
        </w:rPr>
      </w:pPr>
    </w:p>
    <w:tbl>
      <w:tblPr>
        <w:tblW w:w="792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0"/>
        <w:gridCol w:w="1423"/>
        <w:gridCol w:w="1676"/>
        <w:gridCol w:w="3741"/>
      </w:tblGrid>
      <w:tr w:rsidR="003D0224" w:rsidRPr="003D0224" w:rsidTr="003D0224">
        <w:trPr>
          <w:trHeight w:val="2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3D0224" w:rsidRPr="003D0224" w:rsidRDefault="003D0224" w:rsidP="003D0224">
            <w:pPr>
              <w:jc w:val="center"/>
            </w:pPr>
            <w:proofErr w:type="spellStart"/>
            <w:r w:rsidRPr="003D0224">
              <w:t>Ред</w:t>
            </w:r>
            <w:proofErr w:type="spellEnd"/>
            <w:r w:rsidRPr="003D0224">
              <w:t xml:space="preserve">. </w:t>
            </w:r>
            <w:proofErr w:type="spellStart"/>
            <w:r w:rsidRPr="003D0224">
              <w:t>бр</w:t>
            </w:r>
            <w:proofErr w:type="spellEnd"/>
            <w:r w:rsidRPr="003D0224">
              <w:t>.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3D0224" w:rsidRPr="003D0224" w:rsidRDefault="003D0224" w:rsidP="003D0224">
            <w:pPr>
              <w:jc w:val="center"/>
            </w:pPr>
            <w:proofErr w:type="spellStart"/>
            <w:r w:rsidRPr="003D0224">
              <w:t>Име</w:t>
            </w:r>
            <w:proofErr w:type="spellEnd"/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:rsidR="003D0224" w:rsidRPr="003D0224" w:rsidRDefault="003D0224" w:rsidP="003D0224">
            <w:pPr>
              <w:jc w:val="center"/>
            </w:pPr>
            <w:proofErr w:type="spellStart"/>
            <w:r w:rsidRPr="003D0224">
              <w:t>Презиме</w:t>
            </w:r>
            <w:proofErr w:type="spellEnd"/>
          </w:p>
        </w:tc>
        <w:tc>
          <w:tcPr>
            <w:tcW w:w="3741" w:type="dxa"/>
            <w:shd w:val="clear" w:color="auto" w:fill="auto"/>
            <w:noWrap/>
            <w:vAlign w:val="center"/>
            <w:hideMark/>
          </w:tcPr>
          <w:p w:rsidR="003D0224" w:rsidRPr="003D0224" w:rsidRDefault="003D0224" w:rsidP="003D0224">
            <w:pPr>
              <w:jc w:val="center"/>
              <w:rPr>
                <w:lang/>
              </w:rPr>
            </w:pPr>
            <w:proofErr w:type="spellStart"/>
            <w:r w:rsidRPr="003D0224">
              <w:t>Број</w:t>
            </w:r>
            <w:proofErr w:type="spellEnd"/>
            <w:r w:rsidRPr="003D0224">
              <w:t xml:space="preserve"> </w:t>
            </w:r>
            <w:proofErr w:type="spellStart"/>
            <w:r w:rsidRPr="003D0224">
              <w:t>бодова</w:t>
            </w:r>
            <w:proofErr w:type="spellEnd"/>
            <w:r w:rsidRPr="003D0224">
              <w:rPr>
                <w:lang/>
              </w:rPr>
              <w:t xml:space="preserve"> претходне студије</w:t>
            </w:r>
          </w:p>
        </w:tc>
      </w:tr>
      <w:tr w:rsidR="003D0224" w:rsidRPr="003D0224" w:rsidTr="003D0224">
        <w:trPr>
          <w:trHeight w:val="2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3D0224" w:rsidRPr="003D0224" w:rsidRDefault="003D0224" w:rsidP="003D0224">
            <w:pPr>
              <w:jc w:val="center"/>
            </w:pPr>
            <w:r w:rsidRPr="003D0224">
              <w:t>1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3D0224" w:rsidRPr="003D0224" w:rsidRDefault="003D0224" w:rsidP="003D0224">
            <w:pPr>
              <w:jc w:val="center"/>
            </w:pPr>
            <w:proofErr w:type="spellStart"/>
            <w:r w:rsidRPr="003D0224">
              <w:t>Радмила</w:t>
            </w:r>
            <w:proofErr w:type="spellEnd"/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:rsidR="003D0224" w:rsidRPr="003D0224" w:rsidRDefault="003D0224" w:rsidP="003D0224">
            <w:pPr>
              <w:jc w:val="center"/>
            </w:pPr>
            <w:proofErr w:type="spellStart"/>
            <w:r w:rsidRPr="003D0224">
              <w:t>Станковић</w:t>
            </w:r>
            <w:proofErr w:type="spellEnd"/>
          </w:p>
        </w:tc>
        <w:tc>
          <w:tcPr>
            <w:tcW w:w="3741" w:type="dxa"/>
            <w:shd w:val="clear" w:color="auto" w:fill="auto"/>
            <w:noWrap/>
            <w:vAlign w:val="center"/>
            <w:hideMark/>
          </w:tcPr>
          <w:p w:rsidR="003D0224" w:rsidRPr="003D0224" w:rsidRDefault="003D0224" w:rsidP="003D0224">
            <w:pPr>
              <w:jc w:val="center"/>
            </w:pPr>
            <w:r w:rsidRPr="003D0224">
              <w:t>9,73</w:t>
            </w:r>
          </w:p>
        </w:tc>
      </w:tr>
      <w:tr w:rsidR="003D0224" w:rsidRPr="003D0224" w:rsidTr="003D0224">
        <w:trPr>
          <w:trHeight w:val="2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3D0224" w:rsidRPr="003D0224" w:rsidRDefault="003D0224" w:rsidP="003D0224">
            <w:pPr>
              <w:jc w:val="center"/>
            </w:pPr>
            <w:r w:rsidRPr="003D0224">
              <w:t>2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3D0224" w:rsidRPr="003D0224" w:rsidRDefault="003D0224" w:rsidP="003D0224">
            <w:pPr>
              <w:jc w:val="center"/>
            </w:pPr>
            <w:proofErr w:type="spellStart"/>
            <w:r w:rsidRPr="003D0224">
              <w:t>Александра</w:t>
            </w:r>
            <w:proofErr w:type="spellEnd"/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:rsidR="003D0224" w:rsidRPr="003D0224" w:rsidRDefault="003D0224" w:rsidP="003D0224">
            <w:pPr>
              <w:jc w:val="center"/>
            </w:pPr>
            <w:proofErr w:type="spellStart"/>
            <w:r w:rsidRPr="003D0224">
              <w:t>Кузмановић</w:t>
            </w:r>
            <w:proofErr w:type="spellEnd"/>
          </w:p>
        </w:tc>
        <w:tc>
          <w:tcPr>
            <w:tcW w:w="3741" w:type="dxa"/>
            <w:shd w:val="clear" w:color="auto" w:fill="auto"/>
            <w:noWrap/>
            <w:vAlign w:val="center"/>
            <w:hideMark/>
          </w:tcPr>
          <w:p w:rsidR="003D0224" w:rsidRPr="003D0224" w:rsidRDefault="003D0224" w:rsidP="003D0224">
            <w:pPr>
              <w:jc w:val="center"/>
            </w:pPr>
            <w:r w:rsidRPr="003D0224">
              <w:t>9,05</w:t>
            </w:r>
          </w:p>
        </w:tc>
      </w:tr>
      <w:tr w:rsidR="003D0224" w:rsidRPr="003D0224" w:rsidTr="003D0224">
        <w:trPr>
          <w:trHeight w:val="2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3D0224" w:rsidRPr="003D0224" w:rsidRDefault="003D0224" w:rsidP="003D0224">
            <w:pPr>
              <w:jc w:val="center"/>
            </w:pPr>
            <w:r w:rsidRPr="003D0224">
              <w:t>3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3D0224" w:rsidRPr="003D0224" w:rsidRDefault="003D0224" w:rsidP="003D0224">
            <w:pPr>
              <w:jc w:val="center"/>
            </w:pPr>
            <w:proofErr w:type="spellStart"/>
            <w:r w:rsidRPr="003D0224">
              <w:t>Милица</w:t>
            </w:r>
            <w:proofErr w:type="spellEnd"/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:rsidR="003D0224" w:rsidRPr="003D0224" w:rsidRDefault="003D0224" w:rsidP="003D0224">
            <w:pPr>
              <w:jc w:val="center"/>
            </w:pPr>
            <w:proofErr w:type="spellStart"/>
            <w:r w:rsidRPr="003D0224">
              <w:t>Дрешевић</w:t>
            </w:r>
            <w:proofErr w:type="spellEnd"/>
          </w:p>
        </w:tc>
        <w:tc>
          <w:tcPr>
            <w:tcW w:w="3741" w:type="dxa"/>
            <w:shd w:val="clear" w:color="auto" w:fill="auto"/>
            <w:noWrap/>
            <w:vAlign w:val="center"/>
            <w:hideMark/>
          </w:tcPr>
          <w:p w:rsidR="003D0224" w:rsidRPr="003D0224" w:rsidRDefault="003D0224" w:rsidP="003D0224">
            <w:pPr>
              <w:jc w:val="center"/>
            </w:pPr>
            <w:r w:rsidRPr="003D0224">
              <w:t>9,02</w:t>
            </w:r>
          </w:p>
        </w:tc>
      </w:tr>
      <w:tr w:rsidR="003D0224" w:rsidRPr="003D0224" w:rsidTr="003D0224">
        <w:trPr>
          <w:trHeight w:val="2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3D0224" w:rsidRPr="003D0224" w:rsidRDefault="003D0224" w:rsidP="003D0224">
            <w:pPr>
              <w:jc w:val="center"/>
            </w:pPr>
            <w:r w:rsidRPr="003D0224">
              <w:t>4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3D0224" w:rsidRPr="003D0224" w:rsidRDefault="003D0224" w:rsidP="003D0224">
            <w:pPr>
              <w:jc w:val="center"/>
            </w:pPr>
            <w:proofErr w:type="spellStart"/>
            <w:r w:rsidRPr="003D0224">
              <w:t>Ивана</w:t>
            </w:r>
            <w:proofErr w:type="spellEnd"/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:rsidR="003D0224" w:rsidRPr="003D0224" w:rsidRDefault="003D0224" w:rsidP="003D0224">
            <w:pPr>
              <w:jc w:val="center"/>
            </w:pPr>
            <w:proofErr w:type="spellStart"/>
            <w:r w:rsidRPr="003D0224">
              <w:t>Бабичковић</w:t>
            </w:r>
            <w:proofErr w:type="spellEnd"/>
          </w:p>
        </w:tc>
        <w:tc>
          <w:tcPr>
            <w:tcW w:w="3741" w:type="dxa"/>
            <w:shd w:val="clear" w:color="auto" w:fill="auto"/>
            <w:noWrap/>
            <w:vAlign w:val="center"/>
            <w:hideMark/>
          </w:tcPr>
          <w:p w:rsidR="003D0224" w:rsidRPr="003D0224" w:rsidRDefault="003D0224" w:rsidP="003D0224">
            <w:pPr>
              <w:jc w:val="center"/>
            </w:pPr>
            <w:r w:rsidRPr="003D0224">
              <w:t>9,02</w:t>
            </w:r>
          </w:p>
        </w:tc>
      </w:tr>
      <w:tr w:rsidR="003D0224" w:rsidRPr="003D0224" w:rsidTr="003D0224">
        <w:trPr>
          <w:trHeight w:val="2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3D0224" w:rsidRPr="003D0224" w:rsidRDefault="003D0224" w:rsidP="003D0224">
            <w:pPr>
              <w:jc w:val="center"/>
            </w:pPr>
            <w:r w:rsidRPr="003D0224">
              <w:t>5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3D0224" w:rsidRPr="003D0224" w:rsidRDefault="003D0224" w:rsidP="003D0224">
            <w:pPr>
              <w:jc w:val="center"/>
            </w:pPr>
            <w:proofErr w:type="spellStart"/>
            <w:r w:rsidRPr="003D0224">
              <w:t>Марија</w:t>
            </w:r>
            <w:proofErr w:type="spellEnd"/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:rsidR="003D0224" w:rsidRPr="003D0224" w:rsidRDefault="003D0224" w:rsidP="003D0224">
            <w:pPr>
              <w:jc w:val="center"/>
            </w:pPr>
            <w:proofErr w:type="spellStart"/>
            <w:r w:rsidRPr="003D0224">
              <w:t>Вуковић</w:t>
            </w:r>
            <w:proofErr w:type="spellEnd"/>
          </w:p>
        </w:tc>
        <w:tc>
          <w:tcPr>
            <w:tcW w:w="3741" w:type="dxa"/>
            <w:shd w:val="clear" w:color="auto" w:fill="auto"/>
            <w:noWrap/>
            <w:vAlign w:val="center"/>
            <w:hideMark/>
          </w:tcPr>
          <w:p w:rsidR="003D0224" w:rsidRPr="003D0224" w:rsidRDefault="003D0224" w:rsidP="003D0224">
            <w:pPr>
              <w:jc w:val="center"/>
            </w:pPr>
            <w:r w:rsidRPr="003D0224">
              <w:t>8,93</w:t>
            </w:r>
          </w:p>
        </w:tc>
      </w:tr>
      <w:tr w:rsidR="003D0224" w:rsidRPr="003D0224" w:rsidTr="003D0224">
        <w:trPr>
          <w:trHeight w:val="2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3D0224" w:rsidRPr="003D0224" w:rsidRDefault="003D0224" w:rsidP="003D0224">
            <w:pPr>
              <w:jc w:val="center"/>
            </w:pPr>
            <w:r w:rsidRPr="003D0224">
              <w:t>6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3D0224" w:rsidRPr="003D0224" w:rsidRDefault="003D0224" w:rsidP="003D0224">
            <w:pPr>
              <w:jc w:val="center"/>
            </w:pPr>
            <w:proofErr w:type="spellStart"/>
            <w:r w:rsidRPr="003D0224">
              <w:t>Јована</w:t>
            </w:r>
            <w:proofErr w:type="spellEnd"/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:rsidR="003D0224" w:rsidRPr="003D0224" w:rsidRDefault="003D0224" w:rsidP="003D0224">
            <w:pPr>
              <w:jc w:val="center"/>
            </w:pPr>
            <w:proofErr w:type="spellStart"/>
            <w:r w:rsidRPr="003D0224">
              <w:t>Ивезић</w:t>
            </w:r>
            <w:proofErr w:type="spellEnd"/>
          </w:p>
        </w:tc>
        <w:tc>
          <w:tcPr>
            <w:tcW w:w="3741" w:type="dxa"/>
            <w:shd w:val="clear" w:color="auto" w:fill="auto"/>
            <w:noWrap/>
            <w:vAlign w:val="center"/>
            <w:hideMark/>
          </w:tcPr>
          <w:p w:rsidR="003D0224" w:rsidRPr="003D0224" w:rsidRDefault="003D0224" w:rsidP="003D0224">
            <w:pPr>
              <w:jc w:val="center"/>
            </w:pPr>
            <w:r w:rsidRPr="003D0224">
              <w:t>8,67</w:t>
            </w:r>
          </w:p>
        </w:tc>
      </w:tr>
      <w:tr w:rsidR="003D0224" w:rsidRPr="003D0224" w:rsidTr="003D0224">
        <w:trPr>
          <w:trHeight w:val="2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3D0224" w:rsidRPr="003D0224" w:rsidRDefault="003D0224" w:rsidP="003D0224">
            <w:pPr>
              <w:jc w:val="center"/>
            </w:pPr>
            <w:r w:rsidRPr="003D0224">
              <w:t>7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3D0224" w:rsidRPr="003D0224" w:rsidRDefault="003D0224" w:rsidP="003D0224">
            <w:pPr>
              <w:jc w:val="center"/>
            </w:pPr>
            <w:proofErr w:type="spellStart"/>
            <w:r w:rsidRPr="003D0224">
              <w:t>Маријана</w:t>
            </w:r>
            <w:proofErr w:type="spellEnd"/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:rsidR="003D0224" w:rsidRPr="003D0224" w:rsidRDefault="003D0224" w:rsidP="003D0224">
            <w:pPr>
              <w:jc w:val="center"/>
            </w:pPr>
            <w:proofErr w:type="spellStart"/>
            <w:r w:rsidRPr="003D0224">
              <w:t>Дринић</w:t>
            </w:r>
            <w:proofErr w:type="spellEnd"/>
          </w:p>
        </w:tc>
        <w:tc>
          <w:tcPr>
            <w:tcW w:w="3741" w:type="dxa"/>
            <w:shd w:val="clear" w:color="auto" w:fill="auto"/>
            <w:noWrap/>
            <w:vAlign w:val="center"/>
            <w:hideMark/>
          </w:tcPr>
          <w:p w:rsidR="003D0224" w:rsidRPr="003D0224" w:rsidRDefault="003D0224" w:rsidP="003D0224">
            <w:pPr>
              <w:jc w:val="center"/>
            </w:pPr>
            <w:r w:rsidRPr="003D0224">
              <w:t>8,65</w:t>
            </w:r>
          </w:p>
        </w:tc>
      </w:tr>
      <w:tr w:rsidR="003D0224" w:rsidRPr="003D0224" w:rsidTr="003D0224">
        <w:trPr>
          <w:trHeight w:val="2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3D0224" w:rsidRPr="003D0224" w:rsidRDefault="003D0224" w:rsidP="003D0224">
            <w:pPr>
              <w:jc w:val="center"/>
            </w:pPr>
            <w:r w:rsidRPr="003D0224">
              <w:t>8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3D0224" w:rsidRPr="003D0224" w:rsidRDefault="003D0224" w:rsidP="003D0224">
            <w:pPr>
              <w:jc w:val="center"/>
            </w:pPr>
            <w:proofErr w:type="spellStart"/>
            <w:r w:rsidRPr="003D0224">
              <w:t>Мирослава</w:t>
            </w:r>
            <w:proofErr w:type="spellEnd"/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:rsidR="003D0224" w:rsidRPr="003D0224" w:rsidRDefault="003D0224" w:rsidP="003D0224">
            <w:pPr>
              <w:jc w:val="center"/>
            </w:pPr>
            <w:proofErr w:type="spellStart"/>
            <w:r w:rsidRPr="003D0224">
              <w:t>Мојсиловић</w:t>
            </w:r>
            <w:proofErr w:type="spellEnd"/>
          </w:p>
        </w:tc>
        <w:tc>
          <w:tcPr>
            <w:tcW w:w="3741" w:type="dxa"/>
            <w:shd w:val="clear" w:color="auto" w:fill="auto"/>
            <w:noWrap/>
            <w:vAlign w:val="center"/>
            <w:hideMark/>
          </w:tcPr>
          <w:p w:rsidR="003D0224" w:rsidRPr="003D0224" w:rsidRDefault="003D0224" w:rsidP="003D0224">
            <w:pPr>
              <w:jc w:val="center"/>
            </w:pPr>
            <w:r w:rsidRPr="003D0224">
              <w:t>7,95</w:t>
            </w:r>
          </w:p>
        </w:tc>
      </w:tr>
      <w:tr w:rsidR="003D0224" w:rsidRPr="003D0224" w:rsidTr="003D0224">
        <w:trPr>
          <w:trHeight w:val="2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3D0224" w:rsidRPr="003D0224" w:rsidRDefault="003D0224" w:rsidP="003D0224">
            <w:pPr>
              <w:jc w:val="center"/>
            </w:pPr>
            <w:r w:rsidRPr="003D0224">
              <w:t>9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3D0224" w:rsidRPr="003D0224" w:rsidRDefault="003D0224" w:rsidP="003D0224">
            <w:pPr>
              <w:jc w:val="center"/>
            </w:pPr>
            <w:proofErr w:type="spellStart"/>
            <w:r w:rsidRPr="003D0224">
              <w:t>Невена</w:t>
            </w:r>
            <w:proofErr w:type="spellEnd"/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:rsidR="003D0224" w:rsidRPr="003D0224" w:rsidRDefault="003D0224" w:rsidP="003D0224">
            <w:pPr>
              <w:jc w:val="center"/>
            </w:pPr>
            <w:proofErr w:type="spellStart"/>
            <w:r w:rsidRPr="003D0224">
              <w:t>Пауновић</w:t>
            </w:r>
            <w:proofErr w:type="spellEnd"/>
          </w:p>
        </w:tc>
        <w:tc>
          <w:tcPr>
            <w:tcW w:w="3741" w:type="dxa"/>
            <w:shd w:val="clear" w:color="auto" w:fill="auto"/>
            <w:noWrap/>
            <w:vAlign w:val="center"/>
            <w:hideMark/>
          </w:tcPr>
          <w:p w:rsidR="003D0224" w:rsidRPr="003D0224" w:rsidRDefault="003D0224" w:rsidP="003D0224">
            <w:pPr>
              <w:jc w:val="center"/>
            </w:pPr>
            <w:r w:rsidRPr="003D0224">
              <w:t>7,93</w:t>
            </w:r>
          </w:p>
        </w:tc>
      </w:tr>
      <w:tr w:rsidR="003D0224" w:rsidRPr="003D0224" w:rsidTr="003D0224">
        <w:trPr>
          <w:trHeight w:val="2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3D0224" w:rsidRPr="003D0224" w:rsidRDefault="003D0224" w:rsidP="003D0224">
            <w:pPr>
              <w:jc w:val="center"/>
            </w:pPr>
            <w:r w:rsidRPr="003D0224">
              <w:t>10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3D0224" w:rsidRPr="003D0224" w:rsidRDefault="003D0224" w:rsidP="003D0224">
            <w:pPr>
              <w:jc w:val="center"/>
            </w:pPr>
            <w:proofErr w:type="spellStart"/>
            <w:r w:rsidRPr="003D0224">
              <w:t>Олгица</w:t>
            </w:r>
            <w:proofErr w:type="spellEnd"/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:rsidR="003D0224" w:rsidRPr="003D0224" w:rsidRDefault="003D0224" w:rsidP="003D0224">
            <w:pPr>
              <w:jc w:val="center"/>
            </w:pPr>
            <w:proofErr w:type="spellStart"/>
            <w:r w:rsidRPr="003D0224">
              <w:t>Стопић</w:t>
            </w:r>
            <w:proofErr w:type="spellEnd"/>
          </w:p>
        </w:tc>
        <w:tc>
          <w:tcPr>
            <w:tcW w:w="3741" w:type="dxa"/>
            <w:shd w:val="clear" w:color="auto" w:fill="auto"/>
            <w:noWrap/>
            <w:vAlign w:val="center"/>
            <w:hideMark/>
          </w:tcPr>
          <w:p w:rsidR="003D0224" w:rsidRPr="003D0224" w:rsidRDefault="003D0224" w:rsidP="003D0224">
            <w:pPr>
              <w:jc w:val="center"/>
            </w:pPr>
            <w:r w:rsidRPr="003D0224">
              <w:t>7,37</w:t>
            </w:r>
          </w:p>
        </w:tc>
      </w:tr>
      <w:tr w:rsidR="003D0224" w:rsidRPr="003D0224" w:rsidTr="003D0224">
        <w:trPr>
          <w:trHeight w:val="25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3D0224" w:rsidRPr="003D0224" w:rsidRDefault="003D0224" w:rsidP="003D0224">
            <w:pPr>
              <w:jc w:val="center"/>
            </w:pPr>
            <w:r w:rsidRPr="003D0224">
              <w:t>11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3D0224" w:rsidRPr="003D0224" w:rsidRDefault="003D0224" w:rsidP="003D0224">
            <w:pPr>
              <w:jc w:val="center"/>
            </w:pPr>
            <w:proofErr w:type="spellStart"/>
            <w:r w:rsidRPr="003D0224">
              <w:t>Никола</w:t>
            </w:r>
            <w:proofErr w:type="spellEnd"/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:rsidR="003D0224" w:rsidRPr="003D0224" w:rsidRDefault="003D0224" w:rsidP="003D0224">
            <w:pPr>
              <w:jc w:val="center"/>
            </w:pPr>
            <w:proofErr w:type="spellStart"/>
            <w:r w:rsidRPr="003D0224">
              <w:t>Илић</w:t>
            </w:r>
            <w:proofErr w:type="spellEnd"/>
          </w:p>
        </w:tc>
        <w:tc>
          <w:tcPr>
            <w:tcW w:w="3741" w:type="dxa"/>
            <w:shd w:val="clear" w:color="auto" w:fill="auto"/>
            <w:noWrap/>
            <w:vAlign w:val="center"/>
            <w:hideMark/>
          </w:tcPr>
          <w:p w:rsidR="003D0224" w:rsidRPr="003D0224" w:rsidRDefault="003D0224" w:rsidP="003D0224">
            <w:pPr>
              <w:jc w:val="center"/>
            </w:pPr>
            <w:r w:rsidRPr="003D0224">
              <w:t>6,81</w:t>
            </w:r>
          </w:p>
        </w:tc>
      </w:tr>
    </w:tbl>
    <w:p w:rsidR="0071733E" w:rsidRDefault="0071733E" w:rsidP="005959CD">
      <w:pPr>
        <w:jc w:val="center"/>
        <w:rPr>
          <w:szCs w:val="20"/>
        </w:rPr>
      </w:pPr>
    </w:p>
    <w:p w:rsidR="0071733E" w:rsidRPr="0071733E" w:rsidRDefault="0071733E" w:rsidP="005959CD">
      <w:pPr>
        <w:jc w:val="center"/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F86F9D" w:rsidRPr="00D860FA" w:rsidRDefault="00B95B52" w:rsidP="0071733E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972" w:rsidRDefault="00200972">
      <w:r>
        <w:separator/>
      </w:r>
    </w:p>
  </w:endnote>
  <w:endnote w:type="continuationSeparator" w:id="0">
    <w:p w:rsidR="00200972" w:rsidRDefault="002009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F34300">
    <w:pPr>
      <w:pStyle w:val="Footer"/>
      <w:jc w:val="right"/>
    </w:pPr>
    <w:fldSimple w:instr=" PAGE   \* MERGEFORMAT ">
      <w:r w:rsidR="0071733E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972" w:rsidRDefault="00200972">
      <w:r>
        <w:separator/>
      </w:r>
    </w:p>
  </w:footnote>
  <w:footnote w:type="continuationSeparator" w:id="0">
    <w:p w:rsidR="00200972" w:rsidRDefault="002009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F34300">
            <w:fldChar w:fldCharType="begin"/>
          </w:r>
          <w:r w:rsidR="00C0382E">
            <w:instrText>HYPERLINK "http://www.fpn.bg.ac.rs"</w:instrText>
          </w:r>
          <w:r w:rsidR="00F34300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F34300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00972"/>
    <w:rsid w:val="002130F4"/>
    <w:rsid w:val="00213A5E"/>
    <w:rsid w:val="00233CA0"/>
    <w:rsid w:val="00257855"/>
    <w:rsid w:val="002A0163"/>
    <w:rsid w:val="00362C0C"/>
    <w:rsid w:val="00374E3F"/>
    <w:rsid w:val="00381F13"/>
    <w:rsid w:val="00383423"/>
    <w:rsid w:val="003904AA"/>
    <w:rsid w:val="003A2D95"/>
    <w:rsid w:val="003D0224"/>
    <w:rsid w:val="003D1E4E"/>
    <w:rsid w:val="003F3B21"/>
    <w:rsid w:val="0040209C"/>
    <w:rsid w:val="004051D1"/>
    <w:rsid w:val="0045744F"/>
    <w:rsid w:val="00490B82"/>
    <w:rsid w:val="00493504"/>
    <w:rsid w:val="00496932"/>
    <w:rsid w:val="004B41EA"/>
    <w:rsid w:val="004C2208"/>
    <w:rsid w:val="004C3BE9"/>
    <w:rsid w:val="00510E26"/>
    <w:rsid w:val="0053471B"/>
    <w:rsid w:val="00552EB7"/>
    <w:rsid w:val="00581794"/>
    <w:rsid w:val="00592E9C"/>
    <w:rsid w:val="005959CD"/>
    <w:rsid w:val="005E1D58"/>
    <w:rsid w:val="005F7BBB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1733E"/>
    <w:rsid w:val="0072159C"/>
    <w:rsid w:val="00721784"/>
    <w:rsid w:val="00766E9B"/>
    <w:rsid w:val="00772A2B"/>
    <w:rsid w:val="007B0818"/>
    <w:rsid w:val="007E6D11"/>
    <w:rsid w:val="007F51D5"/>
    <w:rsid w:val="007F6E4D"/>
    <w:rsid w:val="00810F89"/>
    <w:rsid w:val="00833FA3"/>
    <w:rsid w:val="0087725C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F1A01"/>
    <w:rsid w:val="00BF44F9"/>
    <w:rsid w:val="00C0382E"/>
    <w:rsid w:val="00C1306F"/>
    <w:rsid w:val="00C77D7D"/>
    <w:rsid w:val="00C91293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F22726"/>
    <w:rsid w:val="00F34300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780EF-7F33-4410-BCF6-8DFB7CF96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ФПН.dot</Template>
  <TotalTime>31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2</cp:revision>
  <cp:lastPrinted>2021-10-04T08:53:00Z</cp:lastPrinted>
  <dcterms:created xsi:type="dcterms:W3CDTF">2021-10-04T08:53:00Z</dcterms:created>
  <dcterms:modified xsi:type="dcterms:W3CDTF">2021-10-04T08:53:00Z</dcterms:modified>
</cp:coreProperties>
</file>