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734F0" w:rsidRDefault="005959CD" w:rsidP="005959CD">
      <w:pPr>
        <w:jc w:val="center"/>
        <w:rPr>
          <w:b/>
          <w:szCs w:val="20"/>
          <w:lang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3D0224">
        <w:rPr>
          <w:b/>
          <w:szCs w:val="20"/>
        </w:rPr>
        <w:t>СОЦИЈАЛН</w:t>
      </w:r>
      <w:r w:rsidR="00655BC3">
        <w:rPr>
          <w:b/>
          <w:szCs w:val="20"/>
        </w:rPr>
        <w:t xml:space="preserve">А </w:t>
      </w:r>
      <w:r w:rsidR="00F734F0">
        <w:rPr>
          <w:b/>
          <w:szCs w:val="20"/>
          <w:lang/>
        </w:rPr>
        <w:t>РАД</w:t>
      </w:r>
    </w:p>
    <w:p w:rsidR="005724AD" w:rsidRPr="005724AD" w:rsidRDefault="005724AD" w:rsidP="005959CD">
      <w:pPr>
        <w:jc w:val="center"/>
        <w:rPr>
          <w:b/>
          <w:szCs w:val="20"/>
        </w:rPr>
      </w:pPr>
      <w:r>
        <w:rPr>
          <w:b/>
          <w:szCs w:val="20"/>
        </w:rPr>
        <w:t>Пројекат „Свет у Србији“</w:t>
      </w: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40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291"/>
        <w:gridCol w:w="1660"/>
        <w:gridCol w:w="3360"/>
      </w:tblGrid>
      <w:tr w:rsidR="005724AD" w:rsidRPr="005724AD" w:rsidTr="005724AD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Број бодова претходне студије</w:t>
            </w:r>
          </w:p>
        </w:tc>
      </w:tr>
      <w:tr w:rsidR="005724AD" w:rsidRPr="005724AD" w:rsidTr="005724AD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1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Minenhle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Langwenya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7,00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AB" w:rsidRDefault="00815DAB">
      <w:r>
        <w:separator/>
      </w:r>
    </w:p>
  </w:endnote>
  <w:endnote w:type="continuationSeparator" w:id="0">
    <w:p w:rsidR="00815DAB" w:rsidRDefault="0081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6B5194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AB" w:rsidRDefault="00815DAB">
      <w:r>
        <w:separator/>
      </w:r>
    </w:p>
  </w:footnote>
  <w:footnote w:type="continuationSeparator" w:id="0">
    <w:p w:rsidR="00815DAB" w:rsidRDefault="00815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B5194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15DAB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734F0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1FCD-CD71-4D8B-A82D-114154B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2021-10-04T08:57:00Z</cp:lastPrinted>
  <dcterms:created xsi:type="dcterms:W3CDTF">2021-10-04T09:01:00Z</dcterms:created>
  <dcterms:modified xsi:type="dcterms:W3CDTF">2021-10-07T08:52:00Z</dcterms:modified>
</cp:coreProperties>
</file>