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B2757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6F1D5E">
        <w:rPr>
          <w:szCs w:val="20"/>
        </w:rPr>
        <w:t xml:space="preserve">: </w:t>
      </w:r>
      <w:r w:rsidR="006F1D5E" w:rsidRPr="006F1D5E">
        <w:rPr>
          <w:b/>
          <w:szCs w:val="20"/>
          <w:u w:val="single"/>
        </w:rPr>
        <w:t>СОЦИЈАЛНА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6F1D5E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</w:pPr>
            <w:r w:rsidRPr="006F1D5E">
              <w:t>1.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</w:pPr>
            <w:r w:rsidRPr="006F1D5E">
              <w:t>Калпаковић (Радиша) Видан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43,40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10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</w:pPr>
            <w:r w:rsidRPr="006F1D5E">
              <w:t>40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</w:pPr>
            <w:r w:rsidRPr="006F1D5E">
              <w:t>93,40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</w:pPr>
            <w:r w:rsidRPr="006F1D5E">
              <w:t>2.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</w:pPr>
            <w:r w:rsidRPr="006F1D5E">
              <w:t>Вуловић (Радосав) Марина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39,90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10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</w:pPr>
            <w:r w:rsidRPr="006F1D5E">
              <w:t>40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</w:pPr>
            <w:r w:rsidRPr="006F1D5E">
              <w:t>89,90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</w:pPr>
            <w:r w:rsidRPr="006F1D5E">
              <w:t>3.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</w:pPr>
            <w:r w:rsidRPr="006F1D5E">
              <w:t>Рикановић (Душан)</w:t>
            </w:r>
            <w:r>
              <w:t xml:space="preserve"> </w:t>
            </w:r>
            <w:r w:rsidRPr="006F1D5E">
              <w:t>Тамара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38,80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10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</w:pPr>
            <w:r w:rsidRPr="006F1D5E">
              <w:t>40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</w:pPr>
            <w:r w:rsidRPr="006F1D5E">
              <w:t>88,80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</w:pPr>
            <w:r w:rsidRPr="006F1D5E">
              <w:t>4.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</w:pPr>
            <w:r w:rsidRPr="006F1D5E">
              <w:t>Младеновић (Светлана) Невена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46,65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10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</w:pPr>
            <w:r w:rsidRPr="006F1D5E">
              <w:t>30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</w:pPr>
            <w:r w:rsidRPr="006F1D5E">
              <w:t>86,65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</w:pPr>
            <w:r w:rsidRPr="006F1D5E">
              <w:t>5.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</w:pPr>
            <w:r w:rsidRPr="006F1D5E">
              <w:t>Јовановић (Драган) Милица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41,05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6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</w:pPr>
            <w:r w:rsidRPr="006F1D5E">
              <w:t>35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</w:pPr>
            <w:r w:rsidRPr="006F1D5E">
              <w:t>82,05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</w:pPr>
            <w:r w:rsidRPr="006F1D5E">
              <w:t>6.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</w:pPr>
            <w:r w:rsidRPr="006F1D5E">
              <w:t>Поповић (Милан) Катарина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39,90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10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</w:pPr>
            <w:r w:rsidRPr="006F1D5E">
              <w:t>32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</w:pPr>
            <w:r w:rsidRPr="006F1D5E">
              <w:t>81,90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</w:pPr>
            <w:r w:rsidRPr="006F1D5E">
              <w:t>7.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</w:pPr>
            <w:r w:rsidRPr="006F1D5E">
              <w:t>Милетић (Зоран) Јована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36,35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10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</w:pPr>
            <w:r w:rsidRPr="006F1D5E">
              <w:t>32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</w:pPr>
            <w:r w:rsidRPr="006F1D5E">
              <w:t>78,35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</w:pPr>
            <w:r w:rsidRPr="006F1D5E">
              <w:t>8.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</w:pPr>
            <w:r w:rsidRPr="006F1D5E">
              <w:t>Гегенбауер (Слађана) Јелена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39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2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</w:pPr>
            <w:r w:rsidRPr="006F1D5E">
              <w:t>35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</w:pPr>
            <w:r w:rsidRPr="006F1D5E">
              <w:t>76,00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</w:pPr>
            <w:r w:rsidRPr="006F1D5E">
              <w:t>9.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</w:pPr>
            <w:r w:rsidRPr="006F1D5E">
              <w:t>Стојанчић (Лука) Дуња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40,55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2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</w:pPr>
            <w:r w:rsidRPr="006F1D5E">
              <w:t>30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</w:pPr>
            <w:r w:rsidRPr="006F1D5E">
              <w:t>72,55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</w:pPr>
            <w:r w:rsidRPr="006F1D5E">
              <w:t>10.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</w:pPr>
            <w:r w:rsidRPr="006F1D5E">
              <w:t>Стојановић (Милан) Наташа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35,50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2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</w:pPr>
            <w:r w:rsidRPr="006F1D5E">
              <w:t>30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</w:pPr>
            <w:r w:rsidRPr="006F1D5E">
              <w:t>67,50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</w:pPr>
            <w:r w:rsidRPr="006F1D5E">
              <w:t>11.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</w:pPr>
            <w:r w:rsidRPr="006F1D5E">
              <w:t>Ашковић (Томислав) Јелена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34,25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</w:pPr>
            <w:r w:rsidRPr="006F1D5E">
              <w:t>30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</w:pPr>
            <w:r w:rsidRPr="006F1D5E">
              <w:t>64,25</w:t>
            </w:r>
          </w:p>
        </w:tc>
      </w:tr>
      <w:tr w:rsidR="006F1D5E" w:rsidTr="006F1D5E">
        <w:trPr>
          <w:jc w:val="center"/>
        </w:trPr>
        <w:tc>
          <w:tcPr>
            <w:tcW w:w="790" w:type="dxa"/>
          </w:tcPr>
          <w:p w:rsidR="006F1D5E" w:rsidRPr="006F1D5E" w:rsidRDefault="006F1D5E" w:rsidP="006F1D5E">
            <w:pPr>
              <w:jc w:val="center"/>
            </w:pPr>
            <w:r w:rsidRPr="006F1D5E">
              <w:t>12.</w:t>
            </w:r>
          </w:p>
        </w:tc>
        <w:tc>
          <w:tcPr>
            <w:tcW w:w="3544" w:type="dxa"/>
          </w:tcPr>
          <w:p w:rsidR="006F1D5E" w:rsidRPr="006F1D5E" w:rsidRDefault="006F1D5E" w:rsidP="006F1D5E">
            <w:pPr>
              <w:jc w:val="both"/>
            </w:pPr>
            <w:r w:rsidRPr="006F1D5E">
              <w:t>Милић (Живота) Вања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40,15</w:t>
            </w:r>
          </w:p>
        </w:tc>
        <w:tc>
          <w:tcPr>
            <w:tcW w:w="958" w:type="dxa"/>
          </w:tcPr>
          <w:p w:rsidR="006F1D5E" w:rsidRPr="006F1D5E" w:rsidRDefault="006F1D5E" w:rsidP="006F1D5E">
            <w:pPr>
              <w:jc w:val="center"/>
            </w:pPr>
            <w:r w:rsidRPr="006F1D5E">
              <w:t>10</w:t>
            </w:r>
          </w:p>
        </w:tc>
        <w:tc>
          <w:tcPr>
            <w:tcW w:w="1770" w:type="dxa"/>
          </w:tcPr>
          <w:p w:rsidR="006F1D5E" w:rsidRPr="006F1D5E" w:rsidRDefault="006F1D5E" w:rsidP="006F1D5E">
            <w:pPr>
              <w:jc w:val="center"/>
            </w:pPr>
            <w:r w:rsidRPr="006F1D5E">
              <w:t>10</w:t>
            </w:r>
          </w:p>
        </w:tc>
        <w:tc>
          <w:tcPr>
            <w:tcW w:w="1223" w:type="dxa"/>
          </w:tcPr>
          <w:p w:rsidR="006F1D5E" w:rsidRPr="006F1D5E" w:rsidRDefault="006F1D5E" w:rsidP="006F1D5E">
            <w:pPr>
              <w:jc w:val="center"/>
            </w:pPr>
            <w:r w:rsidRPr="006F1D5E">
              <w:t>60,15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6F1D5E" w:rsidRDefault="006F1D5E" w:rsidP="00374E3F">
      <w:pPr>
        <w:jc w:val="right"/>
        <w:rPr>
          <w:szCs w:val="20"/>
        </w:rPr>
      </w:pPr>
      <w:r>
        <w:rPr>
          <w:szCs w:val="20"/>
        </w:rPr>
        <w:t>проф. др Мира Лакићевић</w:t>
      </w:r>
    </w:p>
    <w:p w:rsidR="006F1D5E" w:rsidRDefault="006F1D5E" w:rsidP="00374E3F">
      <w:pPr>
        <w:jc w:val="right"/>
        <w:rPr>
          <w:szCs w:val="20"/>
        </w:rPr>
      </w:pPr>
      <w:r>
        <w:rPr>
          <w:szCs w:val="20"/>
        </w:rPr>
        <w:t>______________________</w:t>
      </w:r>
    </w:p>
    <w:p w:rsidR="00374E3F" w:rsidRDefault="006F1D5E" w:rsidP="00374E3F">
      <w:pPr>
        <w:jc w:val="right"/>
        <w:rPr>
          <w:szCs w:val="20"/>
        </w:rPr>
      </w:pPr>
      <w:r>
        <w:rPr>
          <w:szCs w:val="20"/>
        </w:rPr>
        <w:t>проф. др Ана Чекеревац</w:t>
      </w:r>
    </w:p>
    <w:p w:rsidR="006F1D5E" w:rsidRDefault="006F1D5E" w:rsidP="00374E3F">
      <w:pPr>
        <w:jc w:val="right"/>
        <w:rPr>
          <w:szCs w:val="20"/>
        </w:rPr>
      </w:pPr>
      <w:r>
        <w:rPr>
          <w:szCs w:val="20"/>
        </w:rPr>
        <w:t>______________________</w:t>
      </w:r>
    </w:p>
    <w:p w:rsidR="006F1D5E" w:rsidRDefault="006F1D5E" w:rsidP="00374E3F">
      <w:pPr>
        <w:jc w:val="right"/>
        <w:rPr>
          <w:szCs w:val="20"/>
        </w:rPr>
      </w:pPr>
      <w:r>
        <w:rPr>
          <w:szCs w:val="20"/>
        </w:rPr>
        <w:t xml:space="preserve">  доц. др Марина Пантелић</w:t>
      </w:r>
    </w:p>
    <w:p w:rsidR="00374E3F" w:rsidRDefault="006F1D5E" w:rsidP="00374E3F">
      <w:pPr>
        <w:jc w:val="right"/>
        <w:rPr>
          <w:szCs w:val="20"/>
        </w:rPr>
      </w:pPr>
      <w:r>
        <w:rPr>
          <w:szCs w:val="20"/>
        </w:rPr>
        <w:t>______________________</w:t>
      </w:r>
      <w:r w:rsidR="00374E3F">
        <w:rPr>
          <w:szCs w:val="20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</w:t>
      </w:r>
      <w:r>
        <w:rPr>
          <w:szCs w:val="20"/>
        </w:rPr>
        <w:lastRenderedPageBreak/>
        <w:t>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7BF" w:rsidRDefault="002937BF">
      <w:r>
        <w:separator/>
      </w:r>
    </w:p>
  </w:endnote>
  <w:endnote w:type="continuationSeparator" w:id="0">
    <w:p w:rsidR="002937BF" w:rsidRDefault="00293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EB6914">
    <w:pPr>
      <w:pStyle w:val="Footer"/>
      <w:jc w:val="right"/>
    </w:pPr>
    <w:fldSimple w:instr=" PAGE   \* MERGEFORMAT ">
      <w:r w:rsidR="00934317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7BF" w:rsidRDefault="002937BF">
      <w:r>
        <w:separator/>
      </w:r>
    </w:p>
  </w:footnote>
  <w:footnote w:type="continuationSeparator" w:id="0">
    <w:p w:rsidR="002937BF" w:rsidRDefault="00293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EB6914">
            <w:fldChar w:fldCharType="begin"/>
          </w:r>
          <w:r w:rsidR="00C0382E">
            <w:instrText>HYPERLINK "http://www.fpn.bg.ac.rs"</w:instrText>
          </w:r>
          <w:r w:rsidR="00EB6914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EB6914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937BF"/>
    <w:rsid w:val="002A0163"/>
    <w:rsid w:val="002A1F7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6F1D5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AAB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34317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EB6914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rsid w:val="006F1D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1D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1D5E"/>
  </w:style>
  <w:style w:type="paragraph" w:styleId="CommentSubject">
    <w:name w:val="annotation subject"/>
    <w:basedOn w:val="CommentText"/>
    <w:next w:val="CommentText"/>
    <w:link w:val="CommentSubjectChar"/>
    <w:rsid w:val="006F1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1D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07F9D-F48D-4C7E-9B93-95C159F2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8</TotalTime>
  <Pages>2</Pages>
  <Words>311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2021-10-05T10:00:00Z</cp:lastPrinted>
  <dcterms:created xsi:type="dcterms:W3CDTF">2021-10-05T10:00:00Z</dcterms:created>
  <dcterms:modified xsi:type="dcterms:W3CDTF">2021-10-11T12:29:00Z</dcterms:modified>
</cp:coreProperties>
</file>