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05316">
        <w:rPr>
          <w:szCs w:val="20"/>
        </w:rPr>
        <w:t>кадемске студије у школској 2022/2023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CD1D10" w:rsidRDefault="005959CD" w:rsidP="005959CD">
      <w:pPr>
        <w:jc w:val="center"/>
        <w:rPr>
          <w:szCs w:val="20"/>
          <w:lang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CD1D10">
        <w:rPr>
          <w:szCs w:val="20"/>
          <w:lang/>
        </w:rPr>
        <w:t>И</w:t>
      </w:r>
      <w:r w:rsidR="00CD1D10">
        <w:rPr>
          <w:szCs w:val="20"/>
        </w:rPr>
        <w:t>збори</w:t>
      </w:r>
      <w:r w:rsidR="00CD1D10">
        <w:rPr>
          <w:szCs w:val="20"/>
          <w:lang/>
        </w:rPr>
        <w:t xml:space="preserve"> и изборне кампање</w:t>
      </w:r>
      <w:r w:rsidR="00CD1D10">
        <w:rPr>
          <w:szCs w:val="20"/>
        </w:rPr>
        <w:t xml:space="preserve"> 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CD1D10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CD1D10" w:rsidTr="00CD1D10">
        <w:trPr>
          <w:jc w:val="center"/>
        </w:trPr>
        <w:tc>
          <w:tcPr>
            <w:tcW w:w="790" w:type="dxa"/>
          </w:tcPr>
          <w:p w:rsidR="00CD1D10" w:rsidRPr="00621EA0" w:rsidRDefault="00CD1D10" w:rsidP="003C0AEA">
            <w:pPr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CD1D10" w:rsidRPr="00621EA0" w:rsidRDefault="00CD1D10" w:rsidP="003C0AEA">
            <w:pPr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Ана Шљукић</w:t>
            </w:r>
          </w:p>
        </w:tc>
        <w:tc>
          <w:tcPr>
            <w:tcW w:w="958" w:type="dxa"/>
          </w:tcPr>
          <w:p w:rsidR="00CD1D10" w:rsidRPr="00621EA0" w:rsidRDefault="00CD1D10" w:rsidP="003C0AEA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47.65</w:t>
            </w:r>
          </w:p>
        </w:tc>
        <w:tc>
          <w:tcPr>
            <w:tcW w:w="958" w:type="dxa"/>
          </w:tcPr>
          <w:p w:rsidR="00CD1D10" w:rsidRPr="00621EA0" w:rsidRDefault="00CD1D10" w:rsidP="003C0AEA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CD1D10" w:rsidRPr="00621EA0" w:rsidRDefault="00CD1D10" w:rsidP="003C0AEA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CD1D10" w:rsidRPr="00621EA0" w:rsidRDefault="00CD1D10" w:rsidP="003C0AEA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97.65</w:t>
            </w:r>
          </w:p>
        </w:tc>
      </w:tr>
      <w:tr w:rsidR="00CD1D10" w:rsidTr="00CD1D10">
        <w:trPr>
          <w:jc w:val="center"/>
        </w:trPr>
        <w:tc>
          <w:tcPr>
            <w:tcW w:w="790" w:type="dxa"/>
          </w:tcPr>
          <w:p w:rsidR="00CD1D10" w:rsidRPr="00621EA0" w:rsidRDefault="00CD1D10" w:rsidP="003C0AEA">
            <w:pPr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CD1D10" w:rsidRPr="00621EA0" w:rsidRDefault="00CD1D10" w:rsidP="003C0AEA">
            <w:pPr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Тијана Ђорђевић</w:t>
            </w:r>
          </w:p>
        </w:tc>
        <w:tc>
          <w:tcPr>
            <w:tcW w:w="958" w:type="dxa"/>
          </w:tcPr>
          <w:p w:rsidR="00CD1D10" w:rsidRPr="00621EA0" w:rsidRDefault="00CD1D10" w:rsidP="003C0AEA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45.35</w:t>
            </w:r>
          </w:p>
        </w:tc>
        <w:tc>
          <w:tcPr>
            <w:tcW w:w="958" w:type="dxa"/>
          </w:tcPr>
          <w:p w:rsidR="00CD1D10" w:rsidRPr="00621EA0" w:rsidRDefault="00CD1D10" w:rsidP="003C0AEA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CD1D10" w:rsidRPr="00621EA0" w:rsidRDefault="003C0AEA" w:rsidP="003C0A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CD1D10" w:rsidRPr="00621EA0" w:rsidRDefault="003C0AEA" w:rsidP="003C0A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  <w:r w:rsidR="00CD1D10">
              <w:rPr>
                <w:szCs w:val="20"/>
              </w:rPr>
              <w:t>.35</w:t>
            </w:r>
          </w:p>
        </w:tc>
      </w:tr>
      <w:tr w:rsidR="00986732" w:rsidTr="00CD1D10">
        <w:trPr>
          <w:jc w:val="center"/>
        </w:trPr>
        <w:tc>
          <w:tcPr>
            <w:tcW w:w="790" w:type="dxa"/>
          </w:tcPr>
          <w:p w:rsidR="00986732" w:rsidRPr="00621EA0" w:rsidRDefault="00986732" w:rsidP="003C0AEA">
            <w:pPr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86732" w:rsidRPr="00621EA0" w:rsidRDefault="00986732" w:rsidP="00186950">
            <w:pPr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Тамара Јовановић</w:t>
            </w:r>
          </w:p>
        </w:tc>
        <w:tc>
          <w:tcPr>
            <w:tcW w:w="958" w:type="dxa"/>
          </w:tcPr>
          <w:p w:rsidR="00986732" w:rsidRPr="00621EA0" w:rsidRDefault="00986732" w:rsidP="00186950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43.50</w:t>
            </w:r>
          </w:p>
        </w:tc>
        <w:tc>
          <w:tcPr>
            <w:tcW w:w="958" w:type="dxa"/>
          </w:tcPr>
          <w:p w:rsidR="00986732" w:rsidRPr="00621EA0" w:rsidRDefault="00986732" w:rsidP="00186950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3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93.50</w:t>
            </w:r>
          </w:p>
        </w:tc>
      </w:tr>
      <w:tr w:rsidR="00986732" w:rsidTr="00CD1D10">
        <w:trPr>
          <w:jc w:val="center"/>
        </w:trPr>
        <w:tc>
          <w:tcPr>
            <w:tcW w:w="790" w:type="dxa"/>
          </w:tcPr>
          <w:p w:rsidR="00986732" w:rsidRPr="00621EA0" w:rsidRDefault="00986732" w:rsidP="003C0AEA">
            <w:pPr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86732" w:rsidRPr="00621EA0" w:rsidRDefault="00986732" w:rsidP="00186950">
            <w:pPr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Хана Ходолич</w:t>
            </w:r>
          </w:p>
        </w:tc>
        <w:tc>
          <w:tcPr>
            <w:tcW w:w="958" w:type="dxa"/>
          </w:tcPr>
          <w:p w:rsidR="00986732" w:rsidRPr="00621EA0" w:rsidRDefault="00986732" w:rsidP="00186950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43.70</w:t>
            </w:r>
          </w:p>
        </w:tc>
        <w:tc>
          <w:tcPr>
            <w:tcW w:w="958" w:type="dxa"/>
          </w:tcPr>
          <w:p w:rsidR="00986732" w:rsidRPr="00621EA0" w:rsidRDefault="00986732" w:rsidP="00186950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3" w:type="dxa"/>
          </w:tcPr>
          <w:p w:rsidR="00986732" w:rsidRPr="00621EA0" w:rsidRDefault="00986732" w:rsidP="001869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88.70</w:t>
            </w:r>
          </w:p>
        </w:tc>
      </w:tr>
      <w:tr w:rsidR="00986732" w:rsidTr="00CD1D10">
        <w:trPr>
          <w:jc w:val="center"/>
        </w:trPr>
        <w:tc>
          <w:tcPr>
            <w:tcW w:w="790" w:type="dxa"/>
          </w:tcPr>
          <w:p w:rsidR="00986732" w:rsidRPr="00621EA0" w:rsidRDefault="00986732" w:rsidP="003C0AEA">
            <w:pPr>
              <w:numPr>
                <w:ilvl w:val="0"/>
                <w:numId w:val="13"/>
              </w:numPr>
              <w:rPr>
                <w:szCs w:val="20"/>
                <w:lang/>
              </w:rPr>
            </w:pPr>
          </w:p>
        </w:tc>
        <w:tc>
          <w:tcPr>
            <w:tcW w:w="3544" w:type="dxa"/>
          </w:tcPr>
          <w:p w:rsidR="00986732" w:rsidRPr="00621EA0" w:rsidRDefault="00986732" w:rsidP="003C0AEA">
            <w:pPr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Ивана Цуцић</w:t>
            </w:r>
          </w:p>
        </w:tc>
        <w:tc>
          <w:tcPr>
            <w:tcW w:w="958" w:type="dxa"/>
          </w:tcPr>
          <w:p w:rsidR="00986732" w:rsidRPr="00621EA0" w:rsidRDefault="00986732" w:rsidP="003C0AEA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35.00</w:t>
            </w:r>
          </w:p>
        </w:tc>
        <w:tc>
          <w:tcPr>
            <w:tcW w:w="958" w:type="dxa"/>
          </w:tcPr>
          <w:p w:rsidR="00986732" w:rsidRPr="00621EA0" w:rsidRDefault="00986732" w:rsidP="003C0AEA">
            <w:pPr>
              <w:jc w:val="center"/>
              <w:rPr>
                <w:szCs w:val="20"/>
                <w:lang/>
              </w:rPr>
            </w:pPr>
            <w:r w:rsidRPr="00621EA0"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86732" w:rsidRPr="00385A55" w:rsidRDefault="00986732" w:rsidP="003C0A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3" w:type="dxa"/>
          </w:tcPr>
          <w:p w:rsidR="00986732" w:rsidRPr="00385A55" w:rsidRDefault="00986732" w:rsidP="003C0AE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70.00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Pr="00CD1D10" w:rsidRDefault="00CD1D10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Милан Јовановић</w:t>
      </w:r>
    </w:p>
    <w:p w:rsidR="00374E3F" w:rsidRPr="00CD1D10" w:rsidRDefault="00374E3F" w:rsidP="00374E3F">
      <w:pPr>
        <w:jc w:val="right"/>
        <w:rPr>
          <w:szCs w:val="20"/>
          <w:lang/>
        </w:rPr>
      </w:pPr>
      <w:r>
        <w:rPr>
          <w:szCs w:val="20"/>
        </w:rPr>
        <w:t>________________</w:t>
      </w:r>
      <w:r w:rsidR="00CD1D10">
        <w:rPr>
          <w:szCs w:val="20"/>
          <w:lang/>
        </w:rPr>
        <w:t>________</w:t>
      </w:r>
    </w:p>
    <w:p w:rsidR="00CD1D10" w:rsidRDefault="00CD1D10" w:rsidP="00CD1D10">
      <w:pPr>
        <w:jc w:val="right"/>
        <w:rPr>
          <w:szCs w:val="20"/>
          <w:lang/>
        </w:rPr>
      </w:pPr>
      <w:r>
        <w:rPr>
          <w:szCs w:val="20"/>
          <w:lang/>
        </w:rPr>
        <w:t>Проф. др Славиша Орловић</w:t>
      </w:r>
      <w:r w:rsidR="00374E3F">
        <w:rPr>
          <w:szCs w:val="20"/>
        </w:rPr>
        <w:t xml:space="preserve">  </w:t>
      </w:r>
    </w:p>
    <w:p w:rsidR="00CD1D10" w:rsidRDefault="00374E3F" w:rsidP="00CD1D10">
      <w:pPr>
        <w:jc w:val="right"/>
        <w:rPr>
          <w:szCs w:val="20"/>
          <w:lang/>
        </w:rPr>
      </w:pPr>
      <w:r>
        <w:rPr>
          <w:szCs w:val="20"/>
        </w:rPr>
        <w:t>________________</w:t>
      </w:r>
      <w:r w:rsidR="00CD1D10">
        <w:rPr>
          <w:szCs w:val="20"/>
          <w:lang/>
        </w:rPr>
        <w:t>________</w:t>
      </w:r>
    </w:p>
    <w:p w:rsidR="00CD1D10" w:rsidRDefault="00CD1D10" w:rsidP="00CD1D10">
      <w:pPr>
        <w:jc w:val="right"/>
        <w:rPr>
          <w:szCs w:val="20"/>
          <w:lang/>
        </w:rPr>
      </w:pPr>
      <w:r>
        <w:rPr>
          <w:szCs w:val="20"/>
          <w:lang/>
        </w:rPr>
        <w:t>Доц. др Душан Вучићевић</w:t>
      </w:r>
    </w:p>
    <w:p w:rsidR="00374E3F" w:rsidRPr="00CD1D10" w:rsidRDefault="00CD1D10" w:rsidP="00CD1D10">
      <w:pPr>
        <w:jc w:val="right"/>
        <w:rPr>
          <w:szCs w:val="20"/>
          <w:lang/>
        </w:rPr>
      </w:pPr>
      <w:r>
        <w:rPr>
          <w:szCs w:val="20"/>
          <w:lang/>
        </w:rPr>
        <w:t>________________________</w:t>
      </w:r>
      <w:r w:rsidR="00374E3F"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E1F" w:rsidRDefault="005B1E1F">
      <w:r>
        <w:separator/>
      </w:r>
    </w:p>
  </w:endnote>
  <w:endnote w:type="continuationSeparator" w:id="1">
    <w:p w:rsidR="005B1E1F" w:rsidRDefault="005B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AEA" w:rsidRDefault="003C0AEA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3C0AEA" w:rsidRDefault="003C0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E1F" w:rsidRDefault="005B1E1F">
      <w:r>
        <w:separator/>
      </w:r>
    </w:p>
  </w:footnote>
  <w:footnote w:type="continuationSeparator" w:id="1">
    <w:p w:rsidR="005B1E1F" w:rsidRDefault="005B1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3C0AEA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3C0AEA" w:rsidRDefault="003C0AEA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3C0AEA" w:rsidRPr="007E6D11" w:rsidRDefault="003C0AEA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3C0AEA" w:rsidRPr="007E6D11" w:rsidRDefault="003C0AEA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3C0AEA" w:rsidRPr="007E6D11" w:rsidRDefault="003C0AE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3C0AEA" w:rsidRPr="007E6D11" w:rsidRDefault="003C0AE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3C0AEA" w:rsidRPr="007E6D11" w:rsidRDefault="003C0AE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3C0AEA" w:rsidRPr="00D623F1" w:rsidRDefault="003C0AEA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3C0AEA" w:rsidRDefault="003C0AEA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C0AEA" w:rsidRPr="00592E9C" w:rsidRDefault="003C0AEA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0AEA" w:rsidRPr="00592E9C" w:rsidRDefault="003C0AEA" w:rsidP="006715E7">
    <w:pPr>
      <w:pStyle w:val="Header"/>
      <w:rPr>
        <w:lang w:val="sr-Cyrl-CS"/>
      </w:rPr>
    </w:pPr>
  </w:p>
  <w:p w:rsidR="003C0AEA" w:rsidRPr="00592E9C" w:rsidRDefault="003C0AEA" w:rsidP="006715E7">
    <w:pPr>
      <w:pStyle w:val="Header"/>
      <w:rPr>
        <w:lang w:val="sr-Cyrl-CS"/>
      </w:rPr>
    </w:pPr>
  </w:p>
  <w:p w:rsidR="003C0AEA" w:rsidRPr="00592E9C" w:rsidRDefault="003C0AEA" w:rsidP="006715E7">
    <w:pPr>
      <w:pStyle w:val="Header"/>
      <w:rPr>
        <w:lang w:val="sr-Cyrl-CS"/>
      </w:rPr>
    </w:pPr>
  </w:p>
  <w:p w:rsidR="003C0AEA" w:rsidRPr="00592E9C" w:rsidRDefault="003C0AEA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38B006B"/>
    <w:multiLevelType w:val="hybridMultilevel"/>
    <w:tmpl w:val="2D685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C0AEA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B1E1F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83621"/>
    <w:rsid w:val="00986732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D1D10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3AA12-7C47-4BE5-AC8C-D9099264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30</TotalTime>
  <Pages>1</Pages>
  <Words>256</Words>
  <Characters>1461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Dušan</cp:lastModifiedBy>
  <cp:revision>2</cp:revision>
  <cp:lastPrinted>2019-07-12T08:08:00Z</cp:lastPrinted>
  <dcterms:created xsi:type="dcterms:W3CDTF">2022-10-05T16:17:00Z</dcterms:created>
  <dcterms:modified xsi:type="dcterms:W3CDTF">2022-10-05T16:17:00Z</dcterms:modified>
</cp:coreProperties>
</file>