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75A0" w14:textId="77777777" w:rsidR="005B7822" w:rsidRDefault="005B7822" w:rsidP="0016741F">
      <w:pPr>
        <w:rPr>
          <w:szCs w:val="24"/>
          <w:lang w:val="en-US"/>
        </w:rPr>
      </w:pPr>
    </w:p>
    <w:p w14:paraId="6BA1751B" w14:textId="5FC2C6AB" w:rsidR="00466C05" w:rsidRPr="00115A5B" w:rsidRDefault="00466C05" w:rsidP="00466C05">
      <w:pPr>
        <w:jc w:val="center"/>
        <w:rPr>
          <w:b/>
          <w:bCs/>
          <w:noProof/>
          <w:sz w:val="24"/>
          <w:szCs w:val="24"/>
          <w:lang w:val="sr-Cyrl-RS"/>
        </w:rPr>
      </w:pPr>
      <w:r w:rsidRPr="00115A5B">
        <w:rPr>
          <w:b/>
          <w:bCs/>
          <w:noProof/>
          <w:sz w:val="24"/>
          <w:szCs w:val="24"/>
          <w:lang w:val="sr-Cyrl-CS"/>
        </w:rPr>
        <w:t>ПРИЈАВА ЗА ЕТИЧКО ОДОБРЕЊЕ ИСТРАЖИВА</w:t>
      </w:r>
      <w:r w:rsidR="008375CD" w:rsidRPr="00115A5B">
        <w:rPr>
          <w:b/>
          <w:bCs/>
          <w:noProof/>
          <w:sz w:val="24"/>
          <w:szCs w:val="24"/>
          <w:lang w:val="sr-Cyrl-RS"/>
        </w:rPr>
        <w:t>ЊА ЗА ПОТРЕБЕ ДИСЕРТАЦИЈЕ</w:t>
      </w:r>
    </w:p>
    <w:p w14:paraId="2C1681EC" w14:textId="77777777" w:rsidR="00466C05" w:rsidRPr="00115A5B" w:rsidRDefault="00466C05" w:rsidP="00466C05">
      <w:pPr>
        <w:jc w:val="center"/>
        <w:rPr>
          <w:b/>
          <w:bCs/>
          <w:noProof/>
          <w:sz w:val="24"/>
          <w:szCs w:val="24"/>
          <w:lang w:val="sr-Cyrl-CS"/>
        </w:rPr>
      </w:pPr>
    </w:p>
    <w:p w14:paraId="768310F9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Име:</w:t>
      </w:r>
    </w:p>
    <w:p w14:paraId="1D2F2349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Презиме:</w:t>
      </w:r>
    </w:p>
    <w:p w14:paraId="49AF307B" w14:textId="47FC8B68" w:rsidR="00466C05" w:rsidRPr="00115A5B" w:rsidRDefault="008375CD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Докторске студије</w:t>
      </w:r>
      <w:r w:rsidR="00466C05" w:rsidRPr="00115A5B">
        <w:rPr>
          <w:noProof/>
          <w:sz w:val="24"/>
          <w:szCs w:val="24"/>
          <w:lang w:val="sr-Cyrl-CS"/>
        </w:rPr>
        <w:t>:</w:t>
      </w:r>
    </w:p>
    <w:p w14:paraId="3E7CED7F" w14:textId="2983C56C" w:rsidR="008375CD" w:rsidRPr="00115A5B" w:rsidRDefault="008375CD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Статус дисертације:</w:t>
      </w:r>
    </w:p>
    <w:p w14:paraId="60E3B1C7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Донатор (уколико постоји):</w:t>
      </w:r>
    </w:p>
    <w:p w14:paraId="1A2809FE" w14:textId="3F3980AC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Ментор/ка (уколико постоји):</w:t>
      </w:r>
    </w:p>
    <w:p w14:paraId="0D1421EE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Контакт е-маил:</w:t>
      </w:r>
    </w:p>
    <w:p w14:paraId="586653F8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  <w:r w:rsidRPr="00115A5B">
        <w:rPr>
          <w:noProof/>
          <w:sz w:val="24"/>
          <w:szCs w:val="24"/>
          <w:lang w:val="sr-Cyrl-CS"/>
        </w:rPr>
        <w:t>Контакт телефон:</w:t>
      </w:r>
    </w:p>
    <w:p w14:paraId="68B026E2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48D0AB7B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7858"/>
        <w:gridCol w:w="991"/>
      </w:tblGrid>
      <w:tr w:rsidR="00466C05" w:rsidRPr="00115A5B" w14:paraId="3FDB1B52" w14:textId="77777777" w:rsidTr="002C01C6">
        <w:trPr>
          <w:trHeight w:val="5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F6F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DF51" w14:textId="7EF3B10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Ваш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>е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истражива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>ње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укључује рад са људима?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16E4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17C911B5" w14:textId="77777777" w:rsidTr="002C01C6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13E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A2A" w14:textId="1FCCA88D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Да ли 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 xml:space="preserve">Ваше истраживање 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укључује само анализу секундарних података?  Уколико је одговор потврдан, дајте више информација о томе у делу под називом “Образложење”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3A7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52DE0D74" w14:textId="77777777" w:rsidTr="002C01C6">
        <w:trPr>
          <w:trHeight w:val="9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D89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2DC3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 учесници у Вашем истраживању дати свој пристанак кроз потписивање изјаве о информисаном пристанку? Уколико је одговор негативан, дајте више информација о томе у делу под називом “Образложење”.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622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657B1603" w14:textId="77777777" w:rsidTr="002C01C6">
        <w:trPr>
          <w:trHeight w:val="12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295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16FF" w14:textId="46C60BB0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Да ли 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 xml:space="preserve">Ваше истраживање </w:t>
            </w:r>
            <w:r w:rsidRPr="00115A5B">
              <w:rPr>
                <w:noProof/>
                <w:sz w:val="24"/>
                <w:szCs w:val="24"/>
                <w:lang w:val="sr-Cyrl-CS"/>
              </w:rPr>
              <w:t>укључује учеснике који су посебно осетљиви или нису у могућности да дају свој информисани пристанак? (нпр. деца, особе са инвалидитетом итд).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873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8375CD" w:rsidRPr="00115A5B" w14:paraId="58CA5B7B" w14:textId="77777777" w:rsidTr="002C01C6">
        <w:trPr>
          <w:trHeight w:val="12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EF2" w14:textId="1E99FAAF" w:rsidR="008375CD" w:rsidRPr="00115A5B" w:rsidRDefault="008375CD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4а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913" w14:textId="2764C44E" w:rsidR="008375CD" w:rsidRPr="00115A5B" w:rsidRDefault="008375CD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Ваше истраживање укључује појединце или групе кој</w:t>
            </w:r>
            <w:r w:rsidR="000F0BD1" w:rsidRPr="00115A5B">
              <w:rPr>
                <w:noProof/>
                <w:sz w:val="24"/>
                <w:szCs w:val="24"/>
                <w:lang w:val="sr-Latn-RS"/>
              </w:rPr>
              <w:t>e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су политички или друштвено угрожен</w:t>
            </w:r>
            <w:r w:rsidR="000F0BD1" w:rsidRPr="00115A5B">
              <w:rPr>
                <w:noProof/>
                <w:sz w:val="24"/>
                <w:szCs w:val="24"/>
                <w:lang w:val="sr-Latn-RS"/>
              </w:rPr>
              <w:t>e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или прогањан</w:t>
            </w:r>
            <w:r w:rsidR="000F0BD1" w:rsidRPr="00115A5B">
              <w:rPr>
                <w:noProof/>
                <w:sz w:val="24"/>
                <w:szCs w:val="24"/>
                <w:lang w:val="sr-Latn-RS"/>
              </w:rPr>
              <w:t>e</w:t>
            </w:r>
            <w:r w:rsidRPr="00115A5B">
              <w:rPr>
                <w:noProof/>
                <w:sz w:val="24"/>
                <w:szCs w:val="24"/>
                <w:lang w:val="sr-Cyrl-CS"/>
              </w:rPr>
              <w:t>? Уколико је одговор потврдан, дајте више информација о томе у делу под називом “Образложење”.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2D3" w14:textId="4AD7D607" w:rsidR="008375CD" w:rsidRPr="00115A5B" w:rsidRDefault="008375CD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34161D75" w14:textId="77777777" w:rsidTr="002C01C6">
        <w:trPr>
          <w:trHeight w:val="11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60CF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B85E" w14:textId="43A87E35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Да ли ће 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 xml:space="preserve">Ваше истраживање </w:t>
            </w:r>
            <w:r w:rsidRPr="00115A5B">
              <w:rPr>
                <w:noProof/>
                <w:sz w:val="24"/>
                <w:szCs w:val="24"/>
                <w:lang w:val="sr-Cyrl-CS"/>
              </w:rPr>
              <w:t>захтевати сарадњу контакт особе, како би се остварио иницијални приступ осталим појединцима који ће учествовати у истраживању.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FD0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329F027A" w14:textId="77777777" w:rsidTr="002C01C6">
        <w:trPr>
          <w:trHeight w:val="12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E4C0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6C05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 бити неопходно да одређени појединци учествују без њиховог претходног знања и информисаног пристанка? (нпр. прикривено посматрање људи на приватним локацијама).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E696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69C43264" w14:textId="77777777" w:rsidTr="002C01C6">
        <w:trPr>
          <w:trHeight w:val="9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D113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lastRenderedPageBreak/>
              <w:t>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75B5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Ваше истраживање може да доведе до психолошког стреса или да на неки други начин науди учесницима у истраживању?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7640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5F99E795" w14:textId="77777777" w:rsidTr="002C01C6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890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4BD0" w14:textId="6389CE5C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планирате да финансијски компензујете учеснике у истраживању</w:t>
            </w:r>
            <w:r w:rsidR="008375CD" w:rsidRPr="00115A5B">
              <w:rPr>
                <w:noProof/>
                <w:sz w:val="24"/>
                <w:szCs w:val="24"/>
                <w:lang w:val="sr-Cyrl-CS"/>
              </w:rPr>
              <w:t>?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39B0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04218CBE" w14:textId="77777777" w:rsidTr="002C01C6">
        <w:trPr>
          <w:trHeight w:val="5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662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3C9E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 Ваше истраживање укључити пацијенте или болеснике? Уколико је одговор позитиван, дајте више информација о томе у делу под називом “Образложење”.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4A05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68AAAAFC" w14:textId="77777777" w:rsidTr="002C01C6">
        <w:trPr>
          <w:trHeight w:val="9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1038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ADB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ћете учесницима у Вашем истраживању унапред представити писани сажетак Вашег пројекта? Уколико је одговор негативан,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541D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4F96D2DB" w14:textId="77777777" w:rsidTr="002C01C6">
        <w:trPr>
          <w:trHeight w:val="70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6634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BEDF" w14:textId="1F8E05A4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Latn-R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ћете учесницима у Вашем истраживању унапред представити усмено сажетак Вашег пројекта?</w:t>
            </w:r>
            <w:r w:rsidR="005018C1" w:rsidRPr="00115A5B">
              <w:rPr>
                <w:noProof/>
                <w:sz w:val="24"/>
                <w:szCs w:val="24"/>
                <w:lang w:val="sr-Latn-RS"/>
              </w:rPr>
              <w:t xml:space="preserve"> </w:t>
            </w:r>
            <w:r w:rsidR="005018C1" w:rsidRPr="00115A5B">
              <w:rPr>
                <w:noProof/>
                <w:sz w:val="24"/>
                <w:szCs w:val="24"/>
                <w:lang w:val="sr-Cyrl-CS"/>
              </w:rPr>
              <w:t>Уколико је одговор негативан,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2CBB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23E64870" w14:textId="77777777" w:rsidTr="002C01C6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FBFD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059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 учесници бити идентификовани у резултатима Вашег истраживања? Уколико је одговор позитиван, дајте више информација о томе у делу под називом “Образложење”.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EE57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54013A01" w14:textId="77777777" w:rsidTr="002C01C6">
        <w:trPr>
          <w:trHeight w:val="7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971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0C34" w14:textId="267B2D2F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Уколико снимате разговоре, да ли ће то бити учињено само уз унапред и у писаном облику дато одобрење саговорника? </w:t>
            </w:r>
            <w:r w:rsidR="005018C1" w:rsidRPr="00115A5B">
              <w:rPr>
                <w:noProof/>
                <w:sz w:val="24"/>
                <w:szCs w:val="24"/>
                <w:lang w:val="sr-Cyrl-CS"/>
              </w:rPr>
              <w:t>Уколико је одговор негативан, дајте више информација о томе у делу под називом “Образложење”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CCD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29A37104" w14:textId="77777777" w:rsidTr="002C01C6">
        <w:trPr>
          <w:trHeight w:val="6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27C8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152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Да ли сте размотрили све могуће импликације Вашег истраживања за учеснике у истраживању?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C36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70F04FA4" w14:textId="77777777" w:rsidTr="002C01C6">
        <w:trPr>
          <w:trHeight w:val="8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786C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C80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ће резултати Вашег истраживања бити у потпуности доступни учесницима и најширој јавности након завршетка пројекта? Уколико је одговор негативан,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3850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2E7F986E" w14:textId="77777777" w:rsidTr="002C01C6">
        <w:trPr>
          <w:trHeight w:val="38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4D13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AD8B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 xml:space="preserve">Да ли Ваше истраживање подразумева теренско истраживање?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6697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75A61173" w14:textId="77777777" w:rsidTr="002C01C6">
        <w:trPr>
          <w:trHeight w:val="4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8B2D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27AB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Ваше истраживање подразумева путовања изван Србије? Уколико је одговор позитиван молимо Вас да размотрите здравствене и безбедносне ризике као и начине њиховог умањивања у делу под називом “Образложење.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C1BC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03433BD8" w14:textId="77777777" w:rsidTr="002C01C6">
        <w:trPr>
          <w:trHeight w:val="9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65E7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lastRenderedPageBreak/>
              <w:t>18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5C4F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сте предузели све мере како бисте сачували приватност података својих саговорника укључујући ту и безбедно чување података на рачунару? Уколико је одговор позитиван,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133E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604E6911" w14:textId="77777777" w:rsidTr="002C01C6">
        <w:trPr>
          <w:trHeight w:val="9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8CEF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80E5" w14:textId="1F4FB958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постоје ризици по друштво</w:t>
            </w:r>
            <w:r w:rsidR="005018C1" w:rsidRPr="00115A5B">
              <w:rPr>
                <w:noProof/>
                <w:sz w:val="24"/>
                <w:szCs w:val="24"/>
                <w:lang w:val="sr-Cyrl-CS"/>
              </w:rPr>
              <w:t xml:space="preserve"> и</w:t>
            </w:r>
            <w:r w:rsidR="005018C1" w:rsidRPr="00115A5B">
              <w:rPr>
                <w:noProof/>
                <w:sz w:val="24"/>
                <w:szCs w:val="24"/>
                <w:lang w:val="en-US"/>
              </w:rPr>
              <w:t>/</w:t>
            </w:r>
            <w:r w:rsidR="005018C1" w:rsidRPr="00115A5B">
              <w:rPr>
                <w:noProof/>
                <w:sz w:val="24"/>
                <w:szCs w:val="24"/>
                <w:lang w:val="sr-Cyrl-RS"/>
              </w:rPr>
              <w:t>или</w:t>
            </w:r>
            <w:r w:rsidR="005018C1" w:rsidRPr="00115A5B">
              <w:rPr>
                <w:noProof/>
                <w:sz w:val="24"/>
                <w:szCs w:val="24"/>
                <w:lang w:val="sr-Cyrl-CS"/>
              </w:rPr>
              <w:t xml:space="preserve"> животну средину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који могу проистећи из резултата Вашег истраживања? Уколико је одговор позитиван</w:t>
            </w:r>
            <w:r w:rsidR="005018C1" w:rsidRPr="00115A5B">
              <w:rPr>
                <w:noProof/>
                <w:sz w:val="24"/>
                <w:szCs w:val="24"/>
                <w:lang w:val="sr-Cyrl-CS"/>
              </w:rPr>
              <w:t xml:space="preserve"> на барем једну од наведених сфера</w:t>
            </w:r>
            <w:r w:rsidRPr="00115A5B">
              <w:rPr>
                <w:noProof/>
                <w:sz w:val="24"/>
                <w:szCs w:val="24"/>
                <w:lang w:val="sr-Cyrl-CS"/>
              </w:rPr>
              <w:t>, дајте више информација о томе у делу под називом “Образложење”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BA64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:rsidRPr="00115A5B" w14:paraId="3EAABF3B" w14:textId="77777777" w:rsidTr="002C01C6">
        <w:trPr>
          <w:trHeight w:val="99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89BE" w14:textId="77777777" w:rsidR="00466C05" w:rsidRPr="00115A5B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0C54" w14:textId="77777777" w:rsidR="00466C05" w:rsidRPr="00115A5B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Ваш истраживачки пројекат може да Вас психолошки узнемири или угрози вашу или туђу безбедност? Уколико је одговор позитиван, дајте више информација о томе у делу под називом “Образложење“.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EE1" w14:textId="77777777" w:rsidR="00466C05" w:rsidRPr="00115A5B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5018C1" w:rsidRPr="00115A5B" w14:paraId="72B9F4DE" w14:textId="77777777" w:rsidTr="002C01C6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22F" w14:textId="5E44618D" w:rsidR="005018C1" w:rsidRPr="00115A5B" w:rsidRDefault="005018C1">
            <w:pPr>
              <w:spacing w:after="200" w:line="276" w:lineRule="auto"/>
              <w:rPr>
                <w:noProof/>
                <w:sz w:val="24"/>
                <w:szCs w:val="24"/>
                <w:lang w:val="sr-Latn-RS"/>
              </w:rPr>
            </w:pPr>
            <w:r w:rsidRPr="00115A5B">
              <w:rPr>
                <w:noProof/>
                <w:sz w:val="24"/>
                <w:szCs w:val="24"/>
                <w:lang w:val="sr-Latn-RS"/>
              </w:rPr>
              <w:t>2</w:t>
            </w:r>
            <w:r w:rsidR="002C01C6" w:rsidRPr="00115A5B">
              <w:rPr>
                <w:noProof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3596" w14:textId="3253AA5B" w:rsidR="005018C1" w:rsidRPr="00115A5B" w:rsidRDefault="005018C1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RS"/>
              </w:rPr>
            </w:pPr>
            <w:r w:rsidRPr="00115A5B">
              <w:rPr>
                <w:noProof/>
                <w:sz w:val="24"/>
                <w:szCs w:val="24"/>
                <w:lang w:val="sr-Cyrl-RS"/>
              </w:rPr>
              <w:t>Да ли Ваше истраживање укључује рад са животињама?</w:t>
            </w:r>
            <w:r w:rsidRPr="00115A5B">
              <w:rPr>
                <w:noProof/>
                <w:sz w:val="24"/>
                <w:szCs w:val="24"/>
                <w:lang w:val="sr-Cyrl-CS"/>
              </w:rPr>
              <w:t xml:space="preserve"> Уколико је одговор позитиван, дајте више информација о томе у делу под називом “Образложење.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D2C" w14:textId="7C4CAFB4" w:rsidR="005018C1" w:rsidRPr="00115A5B" w:rsidRDefault="005018C1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5018C1" w:rsidRPr="00115A5B" w14:paraId="1A87C469" w14:textId="77777777" w:rsidTr="002C01C6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4C" w14:textId="60A8C777" w:rsidR="005018C1" w:rsidRPr="00115A5B" w:rsidRDefault="005018C1">
            <w:pPr>
              <w:spacing w:after="200" w:line="276" w:lineRule="auto"/>
              <w:rPr>
                <w:noProof/>
                <w:sz w:val="24"/>
                <w:szCs w:val="24"/>
                <w:lang w:val="en-US"/>
              </w:rPr>
            </w:pPr>
            <w:r w:rsidRPr="00115A5B">
              <w:rPr>
                <w:noProof/>
                <w:sz w:val="24"/>
                <w:szCs w:val="24"/>
                <w:lang w:val="sr-Cyrl-RS"/>
              </w:rPr>
              <w:t>2</w:t>
            </w:r>
            <w:r w:rsidR="002C01C6" w:rsidRPr="00115A5B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F93" w14:textId="736A10DC" w:rsidR="005018C1" w:rsidRPr="00115A5B" w:rsidRDefault="005018C1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R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постоје ризици по животиње који могу проистећи из резултата Вашег истраживања? Уколико је одговор позитиван, дајте више информација о томе у делу под називом “Образложење”.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3F42" w14:textId="3AC1373C" w:rsidR="005018C1" w:rsidRPr="00115A5B" w:rsidRDefault="005018C1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2C01C6" w:rsidRPr="00115A5B" w14:paraId="2548AC32" w14:textId="77777777" w:rsidTr="002C01C6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B1A" w14:textId="39ABCCD5" w:rsidR="002C01C6" w:rsidRPr="00115A5B" w:rsidRDefault="002C01C6" w:rsidP="002C01C6">
            <w:pPr>
              <w:spacing w:after="200" w:line="276" w:lineRule="auto"/>
              <w:rPr>
                <w:noProof/>
                <w:sz w:val="24"/>
                <w:szCs w:val="24"/>
                <w:lang w:val="en-U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2</w:t>
            </w:r>
            <w:r w:rsidRPr="00115A5B">
              <w:rPr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30" w14:textId="5F69005E" w:rsidR="002C01C6" w:rsidRPr="00115A5B" w:rsidRDefault="002C01C6" w:rsidP="002C01C6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 ли постоји још нека етичка забринутост у вези са Вашим истраживањем? Уколико је одговор позитиван, дајте више информација о томе у делу под називом “Образложење.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8B0" w14:textId="5A3FEF16" w:rsidR="002C01C6" w:rsidRPr="00115A5B" w:rsidRDefault="002C01C6" w:rsidP="002C01C6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 w:rsidRPr="00115A5B"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</w:tbl>
    <w:p w14:paraId="16E37663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2F416857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7B4CAA2B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47292849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10FB4B52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  <w:rPr>
          <w:rStyle w:val="Emphasis"/>
          <w:i w:val="0"/>
        </w:rPr>
      </w:pPr>
      <w:r w:rsidRPr="00115A5B">
        <w:rPr>
          <w:b/>
          <w:noProof/>
          <w:sz w:val="24"/>
          <w:szCs w:val="24"/>
          <w:u w:val="single"/>
          <w:lang w:val="sr-Cyrl-CS"/>
        </w:rPr>
        <w:t>Образложење</w:t>
      </w:r>
    </w:p>
    <w:p w14:paraId="13853141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</w:pPr>
    </w:p>
    <w:p w14:paraId="77BF4162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="ヒラギノ角ゴ ProN W3"/>
          <w:noProof/>
          <w:sz w:val="24"/>
          <w:szCs w:val="24"/>
          <w:lang w:val="sr-Cyrl-CS"/>
        </w:rPr>
      </w:pPr>
    </w:p>
    <w:p w14:paraId="7F3C4455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="ヒラギノ角ゴ ProN W3"/>
          <w:noProof/>
          <w:sz w:val="24"/>
          <w:szCs w:val="24"/>
          <w:lang w:val="sr-Cyrl-CS"/>
        </w:rPr>
      </w:pPr>
    </w:p>
    <w:p w14:paraId="46167B45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Theme="minorHAnsi"/>
          <w:noProof/>
          <w:sz w:val="24"/>
          <w:szCs w:val="24"/>
          <w:lang w:val="sr-Cyrl-CS"/>
        </w:rPr>
      </w:pPr>
    </w:p>
    <w:p w14:paraId="6783F2C9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4C05F85D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1C15DE7B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E04CE3B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69687417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673A7B35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49958CD3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9485C10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38008A62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7C9B0C4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5F8EF68A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A94F3D6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F5B1B35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352F7827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792136F9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A46E140" w14:textId="77777777" w:rsidR="00466C05" w:rsidRPr="00115A5B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right"/>
        <w:rPr>
          <w:i/>
          <w:noProof/>
          <w:sz w:val="24"/>
          <w:szCs w:val="24"/>
          <w:lang w:val="sr-Cyrl-CS"/>
        </w:rPr>
      </w:pPr>
      <w:r w:rsidRPr="00115A5B">
        <w:rPr>
          <w:i/>
          <w:noProof/>
          <w:sz w:val="24"/>
          <w:szCs w:val="24"/>
          <w:lang w:val="sr-Cyrl-CS"/>
        </w:rPr>
        <w:t>Простор за образложење може се повећавати по потреби</w:t>
      </w:r>
    </w:p>
    <w:p w14:paraId="5C3C1237" w14:textId="77777777" w:rsidR="00466C05" w:rsidRPr="00115A5B" w:rsidRDefault="00466C05" w:rsidP="00466C05">
      <w:pPr>
        <w:rPr>
          <w:noProof/>
          <w:sz w:val="24"/>
          <w:szCs w:val="24"/>
          <w:lang w:val="sr-Cyrl-CS"/>
        </w:rPr>
      </w:pPr>
    </w:p>
    <w:p w14:paraId="446A3351" w14:textId="393F8C6F" w:rsidR="005018C1" w:rsidRPr="00115A5B" w:rsidRDefault="005018C1" w:rsidP="005B7822">
      <w:pPr>
        <w:spacing w:line="360" w:lineRule="auto"/>
        <w:jc w:val="both"/>
        <w:rPr>
          <w:bCs/>
          <w:noProof/>
          <w:sz w:val="24"/>
          <w:szCs w:val="24"/>
          <w:lang w:val="sr-Cyrl-CS"/>
        </w:rPr>
      </w:pPr>
    </w:p>
    <w:p w14:paraId="0793AA24" w14:textId="4635AAAD" w:rsidR="0016741F" w:rsidRPr="005B7822" w:rsidRDefault="002C01C6" w:rsidP="005B7822">
      <w:pPr>
        <w:spacing w:line="360" w:lineRule="auto"/>
        <w:jc w:val="both"/>
        <w:rPr>
          <w:bCs/>
          <w:noProof/>
          <w:sz w:val="24"/>
          <w:szCs w:val="24"/>
        </w:rPr>
      </w:pPr>
      <w:r w:rsidRPr="00115A5B">
        <w:rPr>
          <w:bCs/>
          <w:noProof/>
          <w:sz w:val="24"/>
          <w:szCs w:val="24"/>
          <w:lang w:val="en-US"/>
        </w:rPr>
        <w:t>K</w:t>
      </w:r>
      <w:r w:rsidR="00466C05" w:rsidRPr="00115A5B">
        <w:rPr>
          <w:bCs/>
          <w:noProof/>
          <w:sz w:val="24"/>
          <w:szCs w:val="24"/>
          <w:lang w:val="sr-Cyrl-CS"/>
        </w:rPr>
        <w:t>омплетну пријаву</w:t>
      </w:r>
      <w:r w:rsidRPr="00115A5B">
        <w:rPr>
          <w:bCs/>
          <w:noProof/>
          <w:sz w:val="24"/>
          <w:szCs w:val="24"/>
          <w:lang w:val="en-US"/>
        </w:rPr>
        <w:t xml:space="preserve"> </w:t>
      </w:r>
      <w:r w:rsidRPr="00115A5B">
        <w:rPr>
          <w:bCs/>
          <w:noProof/>
          <w:sz w:val="24"/>
          <w:szCs w:val="24"/>
          <w:lang w:val="sr-Cyrl-RS"/>
        </w:rPr>
        <w:t>дисертације</w:t>
      </w:r>
      <w:r w:rsidR="00466C05" w:rsidRPr="00115A5B">
        <w:rPr>
          <w:bCs/>
          <w:noProof/>
          <w:sz w:val="24"/>
          <w:szCs w:val="24"/>
          <w:lang w:val="sr-Cyrl-CS"/>
        </w:rPr>
        <w:t xml:space="preserve">, заједно са пратећим писмом, биографијом </w:t>
      </w:r>
      <w:r w:rsidRPr="00115A5B">
        <w:rPr>
          <w:bCs/>
          <w:noProof/>
          <w:sz w:val="24"/>
          <w:szCs w:val="24"/>
          <w:lang w:val="sr-Cyrl-CS"/>
        </w:rPr>
        <w:t>докторанда</w:t>
      </w:r>
      <w:r w:rsidRPr="00115A5B">
        <w:rPr>
          <w:bCs/>
          <w:noProof/>
          <w:sz w:val="24"/>
          <w:szCs w:val="24"/>
          <w:lang w:val="en-US"/>
        </w:rPr>
        <w:t>/</w:t>
      </w:r>
      <w:r w:rsidRPr="00115A5B">
        <w:rPr>
          <w:bCs/>
          <w:noProof/>
          <w:sz w:val="24"/>
          <w:szCs w:val="24"/>
          <w:lang w:val="sr-Cyrl-RS"/>
        </w:rPr>
        <w:t>докторандкиње</w:t>
      </w:r>
      <w:r w:rsidR="00466C05" w:rsidRPr="00115A5B">
        <w:rPr>
          <w:bCs/>
          <w:noProof/>
          <w:sz w:val="24"/>
          <w:szCs w:val="24"/>
          <w:lang w:val="sr-Cyrl-CS"/>
        </w:rPr>
        <w:t xml:space="preserve"> и апстрактом предлога истраживањ</w:t>
      </w:r>
      <w:r w:rsidRPr="00115A5B">
        <w:rPr>
          <w:bCs/>
          <w:noProof/>
          <w:sz w:val="24"/>
          <w:szCs w:val="24"/>
          <w:lang w:val="sr-Cyrl-CS"/>
        </w:rPr>
        <w:t>а</w:t>
      </w:r>
      <w:r w:rsidR="00466C05" w:rsidRPr="00115A5B">
        <w:rPr>
          <w:bCs/>
          <w:noProof/>
          <w:sz w:val="24"/>
          <w:szCs w:val="24"/>
          <w:lang w:val="sr-Cyrl-CS"/>
        </w:rPr>
        <w:t xml:space="preserve"> (до 2 А4 стране) послати Председнику/ици Етичке комисије Универзитета у Београду – Факултета политичких наука. Молимо Вас да пријаву пошаљете минимум 30 дана пре отпочињања истраживања. У изузетним околностима могуће је захтевати одлучивање по хитној процедури што је потребно образложити у пратећем писму.</w:t>
      </w:r>
    </w:p>
    <w:sectPr w:rsidR="0016741F" w:rsidRPr="005B7822" w:rsidSect="00B94FE3">
      <w:footerReference w:type="even" r:id="rId8"/>
      <w:footerReference w:type="default" r:id="rId9"/>
      <w:headerReference w:type="first" r:id="rId10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193E" w14:textId="77777777" w:rsidR="006F0919" w:rsidRDefault="006F0919">
      <w:r>
        <w:separator/>
      </w:r>
    </w:p>
  </w:endnote>
  <w:endnote w:type="continuationSeparator" w:id="0">
    <w:p w14:paraId="66447CAA" w14:textId="77777777" w:rsidR="006F0919" w:rsidRDefault="006F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ヒラギノ角ゴ ProN W3">
    <w:panose1 w:val="020B0604020202020204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819"/>
      <w:docPartObj>
        <w:docPartGallery w:val="Page Numbers (Bottom of Page)"/>
        <w:docPartUnique/>
      </w:docPartObj>
    </w:sdtPr>
    <w:sdtContent>
      <w:p w14:paraId="54B09F0B" w14:textId="77777777" w:rsidR="00C661F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23B1F" w14:textId="77777777" w:rsidR="00C661F5" w:rsidRDefault="00C66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0428"/>
      <w:docPartObj>
        <w:docPartGallery w:val="Page Numbers (Bottom of Page)"/>
        <w:docPartUnique/>
      </w:docPartObj>
    </w:sdtPr>
    <w:sdtContent>
      <w:p w14:paraId="29986A29" w14:textId="77777777" w:rsidR="00C661F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D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2D74E5" w14:textId="77777777" w:rsidR="00C661F5" w:rsidRDefault="00C6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22D4" w14:textId="77777777" w:rsidR="006F0919" w:rsidRDefault="006F0919">
      <w:r>
        <w:separator/>
      </w:r>
    </w:p>
  </w:footnote>
  <w:footnote w:type="continuationSeparator" w:id="0">
    <w:p w14:paraId="286C20DA" w14:textId="77777777" w:rsidR="006F0919" w:rsidRDefault="006F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C661F5" w:rsidRPr="00592E9C" w14:paraId="39D4DFE2" w14:textId="77777777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14:paraId="096811C3" w14:textId="77777777" w:rsidR="00C661F5" w:rsidRDefault="00C661F5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 wp14:anchorId="108E139A" wp14:editId="3592AB20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87E1F3B" w14:textId="77777777" w:rsidR="00C661F5" w:rsidRPr="007E6D11" w:rsidRDefault="00C661F5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19811FE2" w14:textId="77777777" w:rsidR="00C661F5" w:rsidRPr="007E6D11" w:rsidRDefault="00C661F5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9B0E7EA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14:paraId="62BDA212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14:paraId="1FFF70DF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14:paraId="2599D6CE" w14:textId="77777777" w:rsidR="00C661F5" w:rsidRPr="00592E9C" w:rsidRDefault="00C661F5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14:paraId="19D274BB" w14:textId="77777777" w:rsidR="00C661F5" w:rsidRDefault="00C661F5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6BBBC98" wp14:editId="7B3F087A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69DB28D" w14:textId="77777777" w:rsidR="00C661F5" w:rsidRDefault="00C6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58"/>
    <w:multiLevelType w:val="hybridMultilevel"/>
    <w:tmpl w:val="D450A55E"/>
    <w:lvl w:ilvl="0" w:tplc="AD541B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845DF"/>
    <w:multiLevelType w:val="hybridMultilevel"/>
    <w:tmpl w:val="8AC420AC"/>
    <w:lvl w:ilvl="0" w:tplc="6A56E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10E81"/>
    <w:multiLevelType w:val="hybridMultilevel"/>
    <w:tmpl w:val="5A96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B93"/>
    <w:multiLevelType w:val="hybridMultilevel"/>
    <w:tmpl w:val="FEEE7518"/>
    <w:lvl w:ilvl="0" w:tplc="BE543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C7B"/>
    <w:multiLevelType w:val="hybridMultilevel"/>
    <w:tmpl w:val="289EAE7C"/>
    <w:lvl w:ilvl="0" w:tplc="B0F8A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E7C"/>
    <w:multiLevelType w:val="hybridMultilevel"/>
    <w:tmpl w:val="42C888DE"/>
    <w:lvl w:ilvl="0" w:tplc="FFFFFFFF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A1FB2"/>
    <w:multiLevelType w:val="hybridMultilevel"/>
    <w:tmpl w:val="234214C4"/>
    <w:lvl w:ilvl="0" w:tplc="1ED639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452F5"/>
    <w:multiLevelType w:val="hybridMultilevel"/>
    <w:tmpl w:val="F04E8ABA"/>
    <w:lvl w:ilvl="0" w:tplc="E2289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90377"/>
    <w:multiLevelType w:val="hybridMultilevel"/>
    <w:tmpl w:val="B924413E"/>
    <w:lvl w:ilvl="0" w:tplc="518E1D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06388">
    <w:abstractNumId w:val="2"/>
  </w:num>
  <w:num w:numId="2" w16cid:durableId="1490173476">
    <w:abstractNumId w:val="1"/>
  </w:num>
  <w:num w:numId="3" w16cid:durableId="1398237178">
    <w:abstractNumId w:val="0"/>
  </w:num>
  <w:num w:numId="4" w16cid:durableId="312493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951897">
    <w:abstractNumId w:val="3"/>
  </w:num>
  <w:num w:numId="6" w16cid:durableId="1455709112">
    <w:abstractNumId w:val="6"/>
  </w:num>
  <w:num w:numId="7" w16cid:durableId="1778985489">
    <w:abstractNumId w:val="8"/>
  </w:num>
  <w:num w:numId="8" w16cid:durableId="289674135">
    <w:abstractNumId w:val="7"/>
  </w:num>
  <w:num w:numId="9" w16cid:durableId="6567616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00BFE"/>
    <w:rsid w:val="00006C3B"/>
    <w:rsid w:val="00006D71"/>
    <w:rsid w:val="00013A7D"/>
    <w:rsid w:val="000143FC"/>
    <w:rsid w:val="00020590"/>
    <w:rsid w:val="0002215D"/>
    <w:rsid w:val="00022A39"/>
    <w:rsid w:val="000256FA"/>
    <w:rsid w:val="00027306"/>
    <w:rsid w:val="00027A44"/>
    <w:rsid w:val="000333FC"/>
    <w:rsid w:val="00035A50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47C59"/>
    <w:rsid w:val="00051FFE"/>
    <w:rsid w:val="00052216"/>
    <w:rsid w:val="0006058A"/>
    <w:rsid w:val="000609BA"/>
    <w:rsid w:val="00062D24"/>
    <w:rsid w:val="0006313D"/>
    <w:rsid w:val="00063EA6"/>
    <w:rsid w:val="00063EAC"/>
    <w:rsid w:val="00064A81"/>
    <w:rsid w:val="00065485"/>
    <w:rsid w:val="00066244"/>
    <w:rsid w:val="0006758B"/>
    <w:rsid w:val="000676DA"/>
    <w:rsid w:val="00067F3C"/>
    <w:rsid w:val="0007086F"/>
    <w:rsid w:val="00072712"/>
    <w:rsid w:val="000727C2"/>
    <w:rsid w:val="00072A83"/>
    <w:rsid w:val="000736AC"/>
    <w:rsid w:val="00073BA7"/>
    <w:rsid w:val="00077EC1"/>
    <w:rsid w:val="00080419"/>
    <w:rsid w:val="00081556"/>
    <w:rsid w:val="000818B3"/>
    <w:rsid w:val="000830E0"/>
    <w:rsid w:val="000835E3"/>
    <w:rsid w:val="00083A88"/>
    <w:rsid w:val="00084157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2F4C"/>
    <w:rsid w:val="000B3BBD"/>
    <w:rsid w:val="000B6DF8"/>
    <w:rsid w:val="000C00D4"/>
    <w:rsid w:val="000C0697"/>
    <w:rsid w:val="000C17E8"/>
    <w:rsid w:val="000C29BA"/>
    <w:rsid w:val="000C36FF"/>
    <w:rsid w:val="000C3B18"/>
    <w:rsid w:val="000C3B93"/>
    <w:rsid w:val="000C4A54"/>
    <w:rsid w:val="000C637E"/>
    <w:rsid w:val="000C79AC"/>
    <w:rsid w:val="000C7A5C"/>
    <w:rsid w:val="000D060C"/>
    <w:rsid w:val="000D11CF"/>
    <w:rsid w:val="000D147D"/>
    <w:rsid w:val="000D148E"/>
    <w:rsid w:val="000D37C7"/>
    <w:rsid w:val="000D6E39"/>
    <w:rsid w:val="000D781A"/>
    <w:rsid w:val="000E042F"/>
    <w:rsid w:val="000E0F38"/>
    <w:rsid w:val="000E2721"/>
    <w:rsid w:val="000E306C"/>
    <w:rsid w:val="000E3995"/>
    <w:rsid w:val="000E3ED9"/>
    <w:rsid w:val="000E3F02"/>
    <w:rsid w:val="000E48A8"/>
    <w:rsid w:val="000E4B6A"/>
    <w:rsid w:val="000E7049"/>
    <w:rsid w:val="000E734F"/>
    <w:rsid w:val="000F0757"/>
    <w:rsid w:val="000F0BD1"/>
    <w:rsid w:val="000F14AB"/>
    <w:rsid w:val="000F1D9F"/>
    <w:rsid w:val="000F267E"/>
    <w:rsid w:val="000F3913"/>
    <w:rsid w:val="000F3EC9"/>
    <w:rsid w:val="000F51A8"/>
    <w:rsid w:val="000F5DD9"/>
    <w:rsid w:val="000F6F24"/>
    <w:rsid w:val="00104A6E"/>
    <w:rsid w:val="00106256"/>
    <w:rsid w:val="00112AEE"/>
    <w:rsid w:val="00113C6B"/>
    <w:rsid w:val="001150B0"/>
    <w:rsid w:val="0011568C"/>
    <w:rsid w:val="00115816"/>
    <w:rsid w:val="00115A5B"/>
    <w:rsid w:val="00115C1E"/>
    <w:rsid w:val="00116CD9"/>
    <w:rsid w:val="001171DD"/>
    <w:rsid w:val="0012083A"/>
    <w:rsid w:val="00120CCA"/>
    <w:rsid w:val="00120CFA"/>
    <w:rsid w:val="001217E3"/>
    <w:rsid w:val="0012538D"/>
    <w:rsid w:val="00126318"/>
    <w:rsid w:val="001266C7"/>
    <w:rsid w:val="00126EC2"/>
    <w:rsid w:val="00127006"/>
    <w:rsid w:val="00127877"/>
    <w:rsid w:val="00127D96"/>
    <w:rsid w:val="0013344F"/>
    <w:rsid w:val="001334EF"/>
    <w:rsid w:val="001359C3"/>
    <w:rsid w:val="00136BFC"/>
    <w:rsid w:val="00140986"/>
    <w:rsid w:val="00140A4A"/>
    <w:rsid w:val="00140C92"/>
    <w:rsid w:val="00141942"/>
    <w:rsid w:val="00142DC0"/>
    <w:rsid w:val="0014373E"/>
    <w:rsid w:val="001524D3"/>
    <w:rsid w:val="00153101"/>
    <w:rsid w:val="00153D10"/>
    <w:rsid w:val="00156E28"/>
    <w:rsid w:val="00161C88"/>
    <w:rsid w:val="001631F3"/>
    <w:rsid w:val="001655C8"/>
    <w:rsid w:val="00166267"/>
    <w:rsid w:val="0016741F"/>
    <w:rsid w:val="0017110F"/>
    <w:rsid w:val="00171127"/>
    <w:rsid w:val="00171764"/>
    <w:rsid w:val="00172C4C"/>
    <w:rsid w:val="00174300"/>
    <w:rsid w:val="00174386"/>
    <w:rsid w:val="00174597"/>
    <w:rsid w:val="00174630"/>
    <w:rsid w:val="00174D98"/>
    <w:rsid w:val="001758E8"/>
    <w:rsid w:val="001801A7"/>
    <w:rsid w:val="00180F4C"/>
    <w:rsid w:val="0018102E"/>
    <w:rsid w:val="0018152D"/>
    <w:rsid w:val="00183EF7"/>
    <w:rsid w:val="001854C3"/>
    <w:rsid w:val="0018554C"/>
    <w:rsid w:val="001864F2"/>
    <w:rsid w:val="00187519"/>
    <w:rsid w:val="001902BD"/>
    <w:rsid w:val="00190907"/>
    <w:rsid w:val="001911FC"/>
    <w:rsid w:val="00191341"/>
    <w:rsid w:val="001933C6"/>
    <w:rsid w:val="00193B21"/>
    <w:rsid w:val="00193BE8"/>
    <w:rsid w:val="001963B8"/>
    <w:rsid w:val="001A39C0"/>
    <w:rsid w:val="001B0BBE"/>
    <w:rsid w:val="001B150D"/>
    <w:rsid w:val="001B26C4"/>
    <w:rsid w:val="001B3C59"/>
    <w:rsid w:val="001B404E"/>
    <w:rsid w:val="001B508A"/>
    <w:rsid w:val="001B570D"/>
    <w:rsid w:val="001B57EC"/>
    <w:rsid w:val="001B5BBD"/>
    <w:rsid w:val="001C0736"/>
    <w:rsid w:val="001C1A11"/>
    <w:rsid w:val="001C3BD0"/>
    <w:rsid w:val="001C3F6F"/>
    <w:rsid w:val="001C46F1"/>
    <w:rsid w:val="001C4723"/>
    <w:rsid w:val="001C4A24"/>
    <w:rsid w:val="001C4BBD"/>
    <w:rsid w:val="001C54DE"/>
    <w:rsid w:val="001C6BC2"/>
    <w:rsid w:val="001C7507"/>
    <w:rsid w:val="001D06D6"/>
    <w:rsid w:val="001D0825"/>
    <w:rsid w:val="001D2A95"/>
    <w:rsid w:val="001D2FDD"/>
    <w:rsid w:val="001D3A4A"/>
    <w:rsid w:val="001D3EB6"/>
    <w:rsid w:val="001D6CBA"/>
    <w:rsid w:val="001E0144"/>
    <w:rsid w:val="001E2B56"/>
    <w:rsid w:val="001E4816"/>
    <w:rsid w:val="001E497D"/>
    <w:rsid w:val="001E506E"/>
    <w:rsid w:val="001E568F"/>
    <w:rsid w:val="001E67FF"/>
    <w:rsid w:val="001F1396"/>
    <w:rsid w:val="001F195B"/>
    <w:rsid w:val="001F338F"/>
    <w:rsid w:val="001F3A2F"/>
    <w:rsid w:val="001F4850"/>
    <w:rsid w:val="001F4D9B"/>
    <w:rsid w:val="001F5B8C"/>
    <w:rsid w:val="001F725E"/>
    <w:rsid w:val="00201267"/>
    <w:rsid w:val="00201AEA"/>
    <w:rsid w:val="00201E48"/>
    <w:rsid w:val="0020609A"/>
    <w:rsid w:val="0020697E"/>
    <w:rsid w:val="0020715F"/>
    <w:rsid w:val="002105EB"/>
    <w:rsid w:val="00210F9E"/>
    <w:rsid w:val="00211304"/>
    <w:rsid w:val="0021138D"/>
    <w:rsid w:val="002115CD"/>
    <w:rsid w:val="00211A91"/>
    <w:rsid w:val="00212DAE"/>
    <w:rsid w:val="00213A5E"/>
    <w:rsid w:val="00214064"/>
    <w:rsid w:val="00214673"/>
    <w:rsid w:val="00214B75"/>
    <w:rsid w:val="00215471"/>
    <w:rsid w:val="00225CFB"/>
    <w:rsid w:val="00225E4F"/>
    <w:rsid w:val="00227419"/>
    <w:rsid w:val="00227B0F"/>
    <w:rsid w:val="002306AE"/>
    <w:rsid w:val="002307FE"/>
    <w:rsid w:val="002319A8"/>
    <w:rsid w:val="00232B54"/>
    <w:rsid w:val="00233CA0"/>
    <w:rsid w:val="00234973"/>
    <w:rsid w:val="00234AC0"/>
    <w:rsid w:val="002358D9"/>
    <w:rsid w:val="00236E6F"/>
    <w:rsid w:val="0023706D"/>
    <w:rsid w:val="00240015"/>
    <w:rsid w:val="00240182"/>
    <w:rsid w:val="00240D53"/>
    <w:rsid w:val="00244626"/>
    <w:rsid w:val="00245F1B"/>
    <w:rsid w:val="00247780"/>
    <w:rsid w:val="00253455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5FCB"/>
    <w:rsid w:val="00266949"/>
    <w:rsid w:val="00270FB0"/>
    <w:rsid w:val="0027165C"/>
    <w:rsid w:val="00271A94"/>
    <w:rsid w:val="00272E7E"/>
    <w:rsid w:val="00274151"/>
    <w:rsid w:val="002756DC"/>
    <w:rsid w:val="00275831"/>
    <w:rsid w:val="00277FA9"/>
    <w:rsid w:val="0028012A"/>
    <w:rsid w:val="0028119C"/>
    <w:rsid w:val="0028184E"/>
    <w:rsid w:val="002819DA"/>
    <w:rsid w:val="00282D68"/>
    <w:rsid w:val="0029030B"/>
    <w:rsid w:val="0029134F"/>
    <w:rsid w:val="0029287D"/>
    <w:rsid w:val="00292AED"/>
    <w:rsid w:val="00295B41"/>
    <w:rsid w:val="00296957"/>
    <w:rsid w:val="00297115"/>
    <w:rsid w:val="002A0360"/>
    <w:rsid w:val="002A20E4"/>
    <w:rsid w:val="002A3F05"/>
    <w:rsid w:val="002A6285"/>
    <w:rsid w:val="002A7C03"/>
    <w:rsid w:val="002B10CF"/>
    <w:rsid w:val="002B2612"/>
    <w:rsid w:val="002B52AF"/>
    <w:rsid w:val="002B5624"/>
    <w:rsid w:val="002B78CF"/>
    <w:rsid w:val="002C01C6"/>
    <w:rsid w:val="002C02F4"/>
    <w:rsid w:val="002C23EE"/>
    <w:rsid w:val="002C263F"/>
    <w:rsid w:val="002C4DC4"/>
    <w:rsid w:val="002C566F"/>
    <w:rsid w:val="002C583C"/>
    <w:rsid w:val="002C7034"/>
    <w:rsid w:val="002C72E1"/>
    <w:rsid w:val="002D182B"/>
    <w:rsid w:val="002D4B1A"/>
    <w:rsid w:val="002D4E91"/>
    <w:rsid w:val="002D7A30"/>
    <w:rsid w:val="002E03AF"/>
    <w:rsid w:val="002E3E30"/>
    <w:rsid w:val="002E571E"/>
    <w:rsid w:val="002E683C"/>
    <w:rsid w:val="002E7B9E"/>
    <w:rsid w:val="002F0E46"/>
    <w:rsid w:val="002F0E9E"/>
    <w:rsid w:val="002F1293"/>
    <w:rsid w:val="002F27E5"/>
    <w:rsid w:val="002F53D0"/>
    <w:rsid w:val="002F682D"/>
    <w:rsid w:val="00301103"/>
    <w:rsid w:val="00301807"/>
    <w:rsid w:val="0030552A"/>
    <w:rsid w:val="00312C72"/>
    <w:rsid w:val="00312E89"/>
    <w:rsid w:val="00312FED"/>
    <w:rsid w:val="00315BBC"/>
    <w:rsid w:val="003164A8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9D1"/>
    <w:rsid w:val="00324B94"/>
    <w:rsid w:val="00324D72"/>
    <w:rsid w:val="0032505D"/>
    <w:rsid w:val="0032545A"/>
    <w:rsid w:val="00326948"/>
    <w:rsid w:val="00331846"/>
    <w:rsid w:val="00334889"/>
    <w:rsid w:val="00335347"/>
    <w:rsid w:val="0033650E"/>
    <w:rsid w:val="003366A8"/>
    <w:rsid w:val="003368D8"/>
    <w:rsid w:val="0033696A"/>
    <w:rsid w:val="00340721"/>
    <w:rsid w:val="00340914"/>
    <w:rsid w:val="00340F66"/>
    <w:rsid w:val="00342905"/>
    <w:rsid w:val="00343990"/>
    <w:rsid w:val="00343E30"/>
    <w:rsid w:val="0034760C"/>
    <w:rsid w:val="0034790E"/>
    <w:rsid w:val="0035320A"/>
    <w:rsid w:val="003535D7"/>
    <w:rsid w:val="00353A12"/>
    <w:rsid w:val="0035765B"/>
    <w:rsid w:val="0036294E"/>
    <w:rsid w:val="00362C0C"/>
    <w:rsid w:val="0036448F"/>
    <w:rsid w:val="00364572"/>
    <w:rsid w:val="00364D97"/>
    <w:rsid w:val="003708D3"/>
    <w:rsid w:val="00371703"/>
    <w:rsid w:val="0037259F"/>
    <w:rsid w:val="00372AE5"/>
    <w:rsid w:val="003754BB"/>
    <w:rsid w:val="00375A1A"/>
    <w:rsid w:val="003801D9"/>
    <w:rsid w:val="00380F25"/>
    <w:rsid w:val="003819EF"/>
    <w:rsid w:val="00381B08"/>
    <w:rsid w:val="00381F13"/>
    <w:rsid w:val="00382CD4"/>
    <w:rsid w:val="00382DBD"/>
    <w:rsid w:val="003833E7"/>
    <w:rsid w:val="00383423"/>
    <w:rsid w:val="00387983"/>
    <w:rsid w:val="003902D3"/>
    <w:rsid w:val="0039051B"/>
    <w:rsid w:val="00390E25"/>
    <w:rsid w:val="003914CE"/>
    <w:rsid w:val="003921F6"/>
    <w:rsid w:val="00396C39"/>
    <w:rsid w:val="003A00B6"/>
    <w:rsid w:val="003A00D5"/>
    <w:rsid w:val="003A1DEB"/>
    <w:rsid w:val="003A2287"/>
    <w:rsid w:val="003B18CA"/>
    <w:rsid w:val="003B4426"/>
    <w:rsid w:val="003B497E"/>
    <w:rsid w:val="003B5854"/>
    <w:rsid w:val="003B70D8"/>
    <w:rsid w:val="003C0BB1"/>
    <w:rsid w:val="003C191F"/>
    <w:rsid w:val="003C3B6E"/>
    <w:rsid w:val="003C407C"/>
    <w:rsid w:val="003C59D5"/>
    <w:rsid w:val="003C5AAF"/>
    <w:rsid w:val="003C62CB"/>
    <w:rsid w:val="003C73D4"/>
    <w:rsid w:val="003D2666"/>
    <w:rsid w:val="003D2E02"/>
    <w:rsid w:val="003D3166"/>
    <w:rsid w:val="003E1EF8"/>
    <w:rsid w:val="003E230D"/>
    <w:rsid w:val="003E2F98"/>
    <w:rsid w:val="003E308C"/>
    <w:rsid w:val="003E3722"/>
    <w:rsid w:val="003E5A27"/>
    <w:rsid w:val="003E5D96"/>
    <w:rsid w:val="003E667B"/>
    <w:rsid w:val="003E6B5C"/>
    <w:rsid w:val="003E7D12"/>
    <w:rsid w:val="003F04D1"/>
    <w:rsid w:val="003F05FD"/>
    <w:rsid w:val="003F0C6E"/>
    <w:rsid w:val="003F1F6D"/>
    <w:rsid w:val="003F267F"/>
    <w:rsid w:val="003F269E"/>
    <w:rsid w:val="003F2F40"/>
    <w:rsid w:val="003F3B21"/>
    <w:rsid w:val="003F3B5A"/>
    <w:rsid w:val="00400037"/>
    <w:rsid w:val="0040151A"/>
    <w:rsid w:val="0040209C"/>
    <w:rsid w:val="0040345B"/>
    <w:rsid w:val="004051D1"/>
    <w:rsid w:val="004060D7"/>
    <w:rsid w:val="00406670"/>
    <w:rsid w:val="00411B8E"/>
    <w:rsid w:val="004127F1"/>
    <w:rsid w:val="0041302D"/>
    <w:rsid w:val="00413E0C"/>
    <w:rsid w:val="0041486D"/>
    <w:rsid w:val="004155EB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2ABC"/>
    <w:rsid w:val="00435953"/>
    <w:rsid w:val="00436690"/>
    <w:rsid w:val="0043692C"/>
    <w:rsid w:val="00436B8C"/>
    <w:rsid w:val="00436E8C"/>
    <w:rsid w:val="004373C4"/>
    <w:rsid w:val="004378BD"/>
    <w:rsid w:val="0043796A"/>
    <w:rsid w:val="00442601"/>
    <w:rsid w:val="00443CB5"/>
    <w:rsid w:val="004446E4"/>
    <w:rsid w:val="00444D59"/>
    <w:rsid w:val="00445670"/>
    <w:rsid w:val="004466FC"/>
    <w:rsid w:val="00446BE8"/>
    <w:rsid w:val="00447B7E"/>
    <w:rsid w:val="00450584"/>
    <w:rsid w:val="0045300A"/>
    <w:rsid w:val="004548FA"/>
    <w:rsid w:val="004559AE"/>
    <w:rsid w:val="0045695C"/>
    <w:rsid w:val="00456BF4"/>
    <w:rsid w:val="00457D75"/>
    <w:rsid w:val="0046019C"/>
    <w:rsid w:val="004616D6"/>
    <w:rsid w:val="00463B72"/>
    <w:rsid w:val="00463D4F"/>
    <w:rsid w:val="00464139"/>
    <w:rsid w:val="004645B2"/>
    <w:rsid w:val="00464A5E"/>
    <w:rsid w:val="00466C05"/>
    <w:rsid w:val="00467038"/>
    <w:rsid w:val="004676C6"/>
    <w:rsid w:val="0047052C"/>
    <w:rsid w:val="00473CCA"/>
    <w:rsid w:val="00476D3F"/>
    <w:rsid w:val="00477938"/>
    <w:rsid w:val="0047794E"/>
    <w:rsid w:val="0048258E"/>
    <w:rsid w:val="004848E6"/>
    <w:rsid w:val="004858DB"/>
    <w:rsid w:val="00487470"/>
    <w:rsid w:val="00487814"/>
    <w:rsid w:val="0049081E"/>
    <w:rsid w:val="00490B82"/>
    <w:rsid w:val="004940E6"/>
    <w:rsid w:val="00496E64"/>
    <w:rsid w:val="00497B36"/>
    <w:rsid w:val="004A00FD"/>
    <w:rsid w:val="004A02C9"/>
    <w:rsid w:val="004A0D48"/>
    <w:rsid w:val="004A2DA8"/>
    <w:rsid w:val="004A4183"/>
    <w:rsid w:val="004A5949"/>
    <w:rsid w:val="004B0674"/>
    <w:rsid w:val="004B083C"/>
    <w:rsid w:val="004B21D4"/>
    <w:rsid w:val="004B4C9E"/>
    <w:rsid w:val="004B55C6"/>
    <w:rsid w:val="004B6CFE"/>
    <w:rsid w:val="004B73A8"/>
    <w:rsid w:val="004C0809"/>
    <w:rsid w:val="004C2208"/>
    <w:rsid w:val="004C2B9E"/>
    <w:rsid w:val="004C41BE"/>
    <w:rsid w:val="004C41C1"/>
    <w:rsid w:val="004C6A1A"/>
    <w:rsid w:val="004C7719"/>
    <w:rsid w:val="004C7CEE"/>
    <w:rsid w:val="004D05AF"/>
    <w:rsid w:val="004D1BE6"/>
    <w:rsid w:val="004D1EFD"/>
    <w:rsid w:val="004D2655"/>
    <w:rsid w:val="004D2B60"/>
    <w:rsid w:val="004D3722"/>
    <w:rsid w:val="004D3FBB"/>
    <w:rsid w:val="004D4615"/>
    <w:rsid w:val="004D4E6B"/>
    <w:rsid w:val="004D554C"/>
    <w:rsid w:val="004D5EA6"/>
    <w:rsid w:val="004D6139"/>
    <w:rsid w:val="004E09AA"/>
    <w:rsid w:val="004E32CD"/>
    <w:rsid w:val="004E4745"/>
    <w:rsid w:val="004E567F"/>
    <w:rsid w:val="004E5987"/>
    <w:rsid w:val="004F0158"/>
    <w:rsid w:val="004F062D"/>
    <w:rsid w:val="004F09B3"/>
    <w:rsid w:val="004F0C23"/>
    <w:rsid w:val="004F243B"/>
    <w:rsid w:val="004F2CFE"/>
    <w:rsid w:val="004F32BA"/>
    <w:rsid w:val="004F3358"/>
    <w:rsid w:val="004F69B8"/>
    <w:rsid w:val="004F7C39"/>
    <w:rsid w:val="005015E8"/>
    <w:rsid w:val="005016DC"/>
    <w:rsid w:val="005018C1"/>
    <w:rsid w:val="00501B0A"/>
    <w:rsid w:val="00503A1B"/>
    <w:rsid w:val="00504226"/>
    <w:rsid w:val="00505D10"/>
    <w:rsid w:val="00505DB1"/>
    <w:rsid w:val="00506820"/>
    <w:rsid w:val="00510089"/>
    <w:rsid w:val="00510E26"/>
    <w:rsid w:val="00511B99"/>
    <w:rsid w:val="00513803"/>
    <w:rsid w:val="00513B68"/>
    <w:rsid w:val="00514024"/>
    <w:rsid w:val="00515563"/>
    <w:rsid w:val="005162BE"/>
    <w:rsid w:val="00516979"/>
    <w:rsid w:val="00517201"/>
    <w:rsid w:val="0052138F"/>
    <w:rsid w:val="005216A8"/>
    <w:rsid w:val="00524290"/>
    <w:rsid w:val="00530274"/>
    <w:rsid w:val="00530F81"/>
    <w:rsid w:val="0053203D"/>
    <w:rsid w:val="005328A2"/>
    <w:rsid w:val="0053471B"/>
    <w:rsid w:val="00536AB6"/>
    <w:rsid w:val="00537AC7"/>
    <w:rsid w:val="00541FD8"/>
    <w:rsid w:val="005440AF"/>
    <w:rsid w:val="005536B2"/>
    <w:rsid w:val="00556267"/>
    <w:rsid w:val="00556B1A"/>
    <w:rsid w:val="0055790E"/>
    <w:rsid w:val="005603FE"/>
    <w:rsid w:val="00561588"/>
    <w:rsid w:val="00562121"/>
    <w:rsid w:val="00562759"/>
    <w:rsid w:val="00563643"/>
    <w:rsid w:val="0056456C"/>
    <w:rsid w:val="00564BB9"/>
    <w:rsid w:val="00566801"/>
    <w:rsid w:val="00566B18"/>
    <w:rsid w:val="005718AF"/>
    <w:rsid w:val="00573B21"/>
    <w:rsid w:val="00577386"/>
    <w:rsid w:val="005777A7"/>
    <w:rsid w:val="00577E10"/>
    <w:rsid w:val="00580A6E"/>
    <w:rsid w:val="00581938"/>
    <w:rsid w:val="005827CB"/>
    <w:rsid w:val="00586D25"/>
    <w:rsid w:val="005876A4"/>
    <w:rsid w:val="005876A7"/>
    <w:rsid w:val="00591485"/>
    <w:rsid w:val="005915E7"/>
    <w:rsid w:val="00591A8B"/>
    <w:rsid w:val="0059276A"/>
    <w:rsid w:val="00592E9C"/>
    <w:rsid w:val="00593A7E"/>
    <w:rsid w:val="005941F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822"/>
    <w:rsid w:val="005B7CE8"/>
    <w:rsid w:val="005C07EF"/>
    <w:rsid w:val="005C2D57"/>
    <w:rsid w:val="005C2F00"/>
    <w:rsid w:val="005C3DB2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911"/>
    <w:rsid w:val="005E5FD2"/>
    <w:rsid w:val="005E7ED4"/>
    <w:rsid w:val="005F7491"/>
    <w:rsid w:val="006011A9"/>
    <w:rsid w:val="00602454"/>
    <w:rsid w:val="00603D8A"/>
    <w:rsid w:val="006048E0"/>
    <w:rsid w:val="006055A4"/>
    <w:rsid w:val="00606142"/>
    <w:rsid w:val="006061CD"/>
    <w:rsid w:val="00606496"/>
    <w:rsid w:val="0060674E"/>
    <w:rsid w:val="006073A4"/>
    <w:rsid w:val="00607EDB"/>
    <w:rsid w:val="0061361B"/>
    <w:rsid w:val="00615270"/>
    <w:rsid w:val="006173EE"/>
    <w:rsid w:val="00617D79"/>
    <w:rsid w:val="006212A4"/>
    <w:rsid w:val="00621A68"/>
    <w:rsid w:val="0062333D"/>
    <w:rsid w:val="0062392A"/>
    <w:rsid w:val="00623D15"/>
    <w:rsid w:val="00627826"/>
    <w:rsid w:val="00630308"/>
    <w:rsid w:val="00631026"/>
    <w:rsid w:val="006335BF"/>
    <w:rsid w:val="00633D26"/>
    <w:rsid w:val="00633E8B"/>
    <w:rsid w:val="00635E19"/>
    <w:rsid w:val="0063622F"/>
    <w:rsid w:val="00636488"/>
    <w:rsid w:val="00636C2F"/>
    <w:rsid w:val="006409DA"/>
    <w:rsid w:val="00641158"/>
    <w:rsid w:val="0064304C"/>
    <w:rsid w:val="0064316C"/>
    <w:rsid w:val="0064373E"/>
    <w:rsid w:val="006453B6"/>
    <w:rsid w:val="006454AC"/>
    <w:rsid w:val="00646927"/>
    <w:rsid w:val="00647423"/>
    <w:rsid w:val="00647B13"/>
    <w:rsid w:val="00647ECF"/>
    <w:rsid w:val="0065040A"/>
    <w:rsid w:val="00651BFD"/>
    <w:rsid w:val="00651FBE"/>
    <w:rsid w:val="00654BE6"/>
    <w:rsid w:val="00656E3A"/>
    <w:rsid w:val="00660F82"/>
    <w:rsid w:val="006619FA"/>
    <w:rsid w:val="0066364D"/>
    <w:rsid w:val="00663748"/>
    <w:rsid w:val="00663F2C"/>
    <w:rsid w:val="00664404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047F"/>
    <w:rsid w:val="00683431"/>
    <w:rsid w:val="006856C0"/>
    <w:rsid w:val="00685772"/>
    <w:rsid w:val="00690BFA"/>
    <w:rsid w:val="00691717"/>
    <w:rsid w:val="006922DE"/>
    <w:rsid w:val="00694520"/>
    <w:rsid w:val="0069636D"/>
    <w:rsid w:val="00696D98"/>
    <w:rsid w:val="006974D4"/>
    <w:rsid w:val="00697700"/>
    <w:rsid w:val="006A072C"/>
    <w:rsid w:val="006A20E7"/>
    <w:rsid w:val="006A3573"/>
    <w:rsid w:val="006A4717"/>
    <w:rsid w:val="006A4762"/>
    <w:rsid w:val="006A48AA"/>
    <w:rsid w:val="006B05B6"/>
    <w:rsid w:val="006B2798"/>
    <w:rsid w:val="006B30EC"/>
    <w:rsid w:val="006B58E0"/>
    <w:rsid w:val="006B6768"/>
    <w:rsid w:val="006B7078"/>
    <w:rsid w:val="006B7A35"/>
    <w:rsid w:val="006C1B12"/>
    <w:rsid w:val="006C248D"/>
    <w:rsid w:val="006C4A79"/>
    <w:rsid w:val="006C523A"/>
    <w:rsid w:val="006C5C47"/>
    <w:rsid w:val="006C61FE"/>
    <w:rsid w:val="006C6ACA"/>
    <w:rsid w:val="006C7259"/>
    <w:rsid w:val="006D11F5"/>
    <w:rsid w:val="006D12AE"/>
    <w:rsid w:val="006D15FB"/>
    <w:rsid w:val="006D29E7"/>
    <w:rsid w:val="006D5B64"/>
    <w:rsid w:val="006D6106"/>
    <w:rsid w:val="006D6AEE"/>
    <w:rsid w:val="006E01FF"/>
    <w:rsid w:val="006E086D"/>
    <w:rsid w:val="006E0FA7"/>
    <w:rsid w:val="006E1915"/>
    <w:rsid w:val="006E3012"/>
    <w:rsid w:val="006E517A"/>
    <w:rsid w:val="006E6163"/>
    <w:rsid w:val="006E6467"/>
    <w:rsid w:val="006E6E2C"/>
    <w:rsid w:val="006E7B9D"/>
    <w:rsid w:val="006F0919"/>
    <w:rsid w:val="006F1222"/>
    <w:rsid w:val="006F20A3"/>
    <w:rsid w:val="006F4C90"/>
    <w:rsid w:val="006F5226"/>
    <w:rsid w:val="006F7D6A"/>
    <w:rsid w:val="00702488"/>
    <w:rsid w:val="007024AE"/>
    <w:rsid w:val="00703D7D"/>
    <w:rsid w:val="0070637E"/>
    <w:rsid w:val="00706786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BD9"/>
    <w:rsid w:val="00720EA3"/>
    <w:rsid w:val="00721894"/>
    <w:rsid w:val="00722E1F"/>
    <w:rsid w:val="007249F9"/>
    <w:rsid w:val="00725D5F"/>
    <w:rsid w:val="00727FAB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98B"/>
    <w:rsid w:val="00745ED0"/>
    <w:rsid w:val="00746452"/>
    <w:rsid w:val="00750006"/>
    <w:rsid w:val="00750C15"/>
    <w:rsid w:val="00752862"/>
    <w:rsid w:val="00753CB7"/>
    <w:rsid w:val="0075566C"/>
    <w:rsid w:val="00755A81"/>
    <w:rsid w:val="007563D4"/>
    <w:rsid w:val="00756981"/>
    <w:rsid w:val="007578A9"/>
    <w:rsid w:val="007579BE"/>
    <w:rsid w:val="00761E42"/>
    <w:rsid w:val="007633E9"/>
    <w:rsid w:val="00766E9B"/>
    <w:rsid w:val="00767081"/>
    <w:rsid w:val="00767838"/>
    <w:rsid w:val="00772C4C"/>
    <w:rsid w:val="00774C6C"/>
    <w:rsid w:val="00775A9C"/>
    <w:rsid w:val="00776434"/>
    <w:rsid w:val="00777B81"/>
    <w:rsid w:val="00781333"/>
    <w:rsid w:val="00781497"/>
    <w:rsid w:val="007832DF"/>
    <w:rsid w:val="00783CA4"/>
    <w:rsid w:val="00784441"/>
    <w:rsid w:val="00784AF8"/>
    <w:rsid w:val="0079226A"/>
    <w:rsid w:val="0079376D"/>
    <w:rsid w:val="007961D6"/>
    <w:rsid w:val="007A378F"/>
    <w:rsid w:val="007A646B"/>
    <w:rsid w:val="007A6847"/>
    <w:rsid w:val="007A6BBD"/>
    <w:rsid w:val="007A7C67"/>
    <w:rsid w:val="007B1B88"/>
    <w:rsid w:val="007B45BE"/>
    <w:rsid w:val="007B7CCD"/>
    <w:rsid w:val="007C0585"/>
    <w:rsid w:val="007C26E5"/>
    <w:rsid w:val="007C273C"/>
    <w:rsid w:val="007C280A"/>
    <w:rsid w:val="007C54C9"/>
    <w:rsid w:val="007C6037"/>
    <w:rsid w:val="007C70A1"/>
    <w:rsid w:val="007D1371"/>
    <w:rsid w:val="007D1BFE"/>
    <w:rsid w:val="007D2432"/>
    <w:rsid w:val="007D24E5"/>
    <w:rsid w:val="007D26E1"/>
    <w:rsid w:val="007D277D"/>
    <w:rsid w:val="007D2BB6"/>
    <w:rsid w:val="007D68D3"/>
    <w:rsid w:val="007D70FC"/>
    <w:rsid w:val="007E0A84"/>
    <w:rsid w:val="007E1372"/>
    <w:rsid w:val="007E2118"/>
    <w:rsid w:val="007E2349"/>
    <w:rsid w:val="007E3CF9"/>
    <w:rsid w:val="007E4311"/>
    <w:rsid w:val="007E620F"/>
    <w:rsid w:val="007E6D11"/>
    <w:rsid w:val="007F05D8"/>
    <w:rsid w:val="007F080B"/>
    <w:rsid w:val="007F0A94"/>
    <w:rsid w:val="007F2066"/>
    <w:rsid w:val="007F2FA9"/>
    <w:rsid w:val="008032FD"/>
    <w:rsid w:val="00803831"/>
    <w:rsid w:val="00803AA6"/>
    <w:rsid w:val="0080444D"/>
    <w:rsid w:val="008044A3"/>
    <w:rsid w:val="00804CEF"/>
    <w:rsid w:val="00805248"/>
    <w:rsid w:val="00805CE8"/>
    <w:rsid w:val="00806BF3"/>
    <w:rsid w:val="00810F89"/>
    <w:rsid w:val="008116E4"/>
    <w:rsid w:val="00812B69"/>
    <w:rsid w:val="00815C6C"/>
    <w:rsid w:val="008230EC"/>
    <w:rsid w:val="00823539"/>
    <w:rsid w:val="00824AAF"/>
    <w:rsid w:val="00824DB6"/>
    <w:rsid w:val="00825D1E"/>
    <w:rsid w:val="00830F7B"/>
    <w:rsid w:val="008332EA"/>
    <w:rsid w:val="00833584"/>
    <w:rsid w:val="00833CF2"/>
    <w:rsid w:val="00833FA3"/>
    <w:rsid w:val="00834929"/>
    <w:rsid w:val="008358D3"/>
    <w:rsid w:val="008375CD"/>
    <w:rsid w:val="008379C2"/>
    <w:rsid w:val="0084012B"/>
    <w:rsid w:val="008424C0"/>
    <w:rsid w:val="0084539E"/>
    <w:rsid w:val="00845B4A"/>
    <w:rsid w:val="00845BB0"/>
    <w:rsid w:val="008466C6"/>
    <w:rsid w:val="00846996"/>
    <w:rsid w:val="00847B9D"/>
    <w:rsid w:val="00847F86"/>
    <w:rsid w:val="00850117"/>
    <w:rsid w:val="008502AF"/>
    <w:rsid w:val="0085172C"/>
    <w:rsid w:val="00853BBE"/>
    <w:rsid w:val="00856D3A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41F1"/>
    <w:rsid w:val="00885031"/>
    <w:rsid w:val="008856DF"/>
    <w:rsid w:val="00887DE0"/>
    <w:rsid w:val="008935E9"/>
    <w:rsid w:val="008949FA"/>
    <w:rsid w:val="0089594F"/>
    <w:rsid w:val="008A025D"/>
    <w:rsid w:val="008A1BF5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B6ECF"/>
    <w:rsid w:val="008C0CE3"/>
    <w:rsid w:val="008C2AC8"/>
    <w:rsid w:val="008C57A7"/>
    <w:rsid w:val="008D0CED"/>
    <w:rsid w:val="008D1EE3"/>
    <w:rsid w:val="008D2552"/>
    <w:rsid w:val="008D3608"/>
    <w:rsid w:val="008D44DF"/>
    <w:rsid w:val="008D6BA8"/>
    <w:rsid w:val="008D7966"/>
    <w:rsid w:val="008E05B4"/>
    <w:rsid w:val="008E1CB8"/>
    <w:rsid w:val="008E293A"/>
    <w:rsid w:val="008F0B0E"/>
    <w:rsid w:val="008F1087"/>
    <w:rsid w:val="008F171A"/>
    <w:rsid w:val="008F43C4"/>
    <w:rsid w:val="008F6168"/>
    <w:rsid w:val="00900324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16A7F"/>
    <w:rsid w:val="009224F8"/>
    <w:rsid w:val="00924C96"/>
    <w:rsid w:val="00927000"/>
    <w:rsid w:val="0092728F"/>
    <w:rsid w:val="00933AB9"/>
    <w:rsid w:val="00934821"/>
    <w:rsid w:val="00934A33"/>
    <w:rsid w:val="0093558D"/>
    <w:rsid w:val="00935649"/>
    <w:rsid w:val="009367E9"/>
    <w:rsid w:val="00937482"/>
    <w:rsid w:val="009403FA"/>
    <w:rsid w:val="00940539"/>
    <w:rsid w:val="00941D8A"/>
    <w:rsid w:val="009421F9"/>
    <w:rsid w:val="009423F6"/>
    <w:rsid w:val="009439E5"/>
    <w:rsid w:val="00943E08"/>
    <w:rsid w:val="00944486"/>
    <w:rsid w:val="009456BB"/>
    <w:rsid w:val="00945ACA"/>
    <w:rsid w:val="00945E03"/>
    <w:rsid w:val="00946DC2"/>
    <w:rsid w:val="00950D56"/>
    <w:rsid w:val="0095114D"/>
    <w:rsid w:val="009512DE"/>
    <w:rsid w:val="009516F0"/>
    <w:rsid w:val="00951BC3"/>
    <w:rsid w:val="00952053"/>
    <w:rsid w:val="00955D86"/>
    <w:rsid w:val="009572A0"/>
    <w:rsid w:val="00960813"/>
    <w:rsid w:val="00962BE9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85F40"/>
    <w:rsid w:val="0099233A"/>
    <w:rsid w:val="009932A1"/>
    <w:rsid w:val="00993CDC"/>
    <w:rsid w:val="0099481C"/>
    <w:rsid w:val="00994D14"/>
    <w:rsid w:val="009950B1"/>
    <w:rsid w:val="00995328"/>
    <w:rsid w:val="00997F8B"/>
    <w:rsid w:val="009A2631"/>
    <w:rsid w:val="009A6A88"/>
    <w:rsid w:val="009A6ACC"/>
    <w:rsid w:val="009B06FB"/>
    <w:rsid w:val="009B24AF"/>
    <w:rsid w:val="009B29EF"/>
    <w:rsid w:val="009B33AC"/>
    <w:rsid w:val="009B47C3"/>
    <w:rsid w:val="009B5064"/>
    <w:rsid w:val="009B54ED"/>
    <w:rsid w:val="009C024D"/>
    <w:rsid w:val="009C1D5A"/>
    <w:rsid w:val="009C29BF"/>
    <w:rsid w:val="009C4755"/>
    <w:rsid w:val="009C48A5"/>
    <w:rsid w:val="009C4E50"/>
    <w:rsid w:val="009C6EBE"/>
    <w:rsid w:val="009D3B24"/>
    <w:rsid w:val="009D3F80"/>
    <w:rsid w:val="009D55E3"/>
    <w:rsid w:val="009D7BB8"/>
    <w:rsid w:val="009E2F57"/>
    <w:rsid w:val="009F02FE"/>
    <w:rsid w:val="009F35DB"/>
    <w:rsid w:val="009F6AEC"/>
    <w:rsid w:val="009F6F7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1F7D"/>
    <w:rsid w:val="00A1650A"/>
    <w:rsid w:val="00A1785C"/>
    <w:rsid w:val="00A20337"/>
    <w:rsid w:val="00A20E1F"/>
    <w:rsid w:val="00A214F4"/>
    <w:rsid w:val="00A2200D"/>
    <w:rsid w:val="00A23C75"/>
    <w:rsid w:val="00A2558A"/>
    <w:rsid w:val="00A265A9"/>
    <w:rsid w:val="00A2677E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1DE"/>
    <w:rsid w:val="00A47261"/>
    <w:rsid w:val="00A56DEF"/>
    <w:rsid w:val="00A60664"/>
    <w:rsid w:val="00A61B26"/>
    <w:rsid w:val="00A61C20"/>
    <w:rsid w:val="00A62410"/>
    <w:rsid w:val="00A6257D"/>
    <w:rsid w:val="00A635D0"/>
    <w:rsid w:val="00A64B6E"/>
    <w:rsid w:val="00A66719"/>
    <w:rsid w:val="00A66A8B"/>
    <w:rsid w:val="00A7546A"/>
    <w:rsid w:val="00A75732"/>
    <w:rsid w:val="00A757D7"/>
    <w:rsid w:val="00A75A19"/>
    <w:rsid w:val="00A75F65"/>
    <w:rsid w:val="00A76D15"/>
    <w:rsid w:val="00A76FF4"/>
    <w:rsid w:val="00A77444"/>
    <w:rsid w:val="00A80A0C"/>
    <w:rsid w:val="00A821C4"/>
    <w:rsid w:val="00A83170"/>
    <w:rsid w:val="00A8354B"/>
    <w:rsid w:val="00A867CA"/>
    <w:rsid w:val="00A87211"/>
    <w:rsid w:val="00A87EE7"/>
    <w:rsid w:val="00A91538"/>
    <w:rsid w:val="00A919A1"/>
    <w:rsid w:val="00A91EF4"/>
    <w:rsid w:val="00A93310"/>
    <w:rsid w:val="00A9385B"/>
    <w:rsid w:val="00A951E2"/>
    <w:rsid w:val="00A972C2"/>
    <w:rsid w:val="00AA086B"/>
    <w:rsid w:val="00AA12F8"/>
    <w:rsid w:val="00AA16BC"/>
    <w:rsid w:val="00AA3669"/>
    <w:rsid w:val="00AA4225"/>
    <w:rsid w:val="00AA4327"/>
    <w:rsid w:val="00AA6C9F"/>
    <w:rsid w:val="00AA705A"/>
    <w:rsid w:val="00AB0D4B"/>
    <w:rsid w:val="00AB45AF"/>
    <w:rsid w:val="00AB4812"/>
    <w:rsid w:val="00AB5504"/>
    <w:rsid w:val="00AB56AB"/>
    <w:rsid w:val="00AB703F"/>
    <w:rsid w:val="00AB7445"/>
    <w:rsid w:val="00AC0A68"/>
    <w:rsid w:val="00AC0D51"/>
    <w:rsid w:val="00AC1346"/>
    <w:rsid w:val="00AC4A7C"/>
    <w:rsid w:val="00AC7C0F"/>
    <w:rsid w:val="00AD0080"/>
    <w:rsid w:val="00AD020E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1ED9"/>
    <w:rsid w:val="00B02054"/>
    <w:rsid w:val="00B02B49"/>
    <w:rsid w:val="00B053E5"/>
    <w:rsid w:val="00B0790C"/>
    <w:rsid w:val="00B07B40"/>
    <w:rsid w:val="00B10367"/>
    <w:rsid w:val="00B1040B"/>
    <w:rsid w:val="00B1110F"/>
    <w:rsid w:val="00B11B59"/>
    <w:rsid w:val="00B12A9B"/>
    <w:rsid w:val="00B13817"/>
    <w:rsid w:val="00B13F7A"/>
    <w:rsid w:val="00B16401"/>
    <w:rsid w:val="00B2058D"/>
    <w:rsid w:val="00B22BAA"/>
    <w:rsid w:val="00B240E8"/>
    <w:rsid w:val="00B241BD"/>
    <w:rsid w:val="00B24993"/>
    <w:rsid w:val="00B25550"/>
    <w:rsid w:val="00B2629A"/>
    <w:rsid w:val="00B26DD3"/>
    <w:rsid w:val="00B33069"/>
    <w:rsid w:val="00B34F73"/>
    <w:rsid w:val="00B36924"/>
    <w:rsid w:val="00B4017E"/>
    <w:rsid w:val="00B4063E"/>
    <w:rsid w:val="00B4565A"/>
    <w:rsid w:val="00B45F50"/>
    <w:rsid w:val="00B46919"/>
    <w:rsid w:val="00B504E3"/>
    <w:rsid w:val="00B515C5"/>
    <w:rsid w:val="00B53B83"/>
    <w:rsid w:val="00B53DB1"/>
    <w:rsid w:val="00B60351"/>
    <w:rsid w:val="00B618C0"/>
    <w:rsid w:val="00B62EED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82B22"/>
    <w:rsid w:val="00B82C1A"/>
    <w:rsid w:val="00B849D2"/>
    <w:rsid w:val="00B87434"/>
    <w:rsid w:val="00B907C1"/>
    <w:rsid w:val="00B90D3B"/>
    <w:rsid w:val="00B9257B"/>
    <w:rsid w:val="00B930D2"/>
    <w:rsid w:val="00B931FA"/>
    <w:rsid w:val="00B9339F"/>
    <w:rsid w:val="00B93CE0"/>
    <w:rsid w:val="00B945D4"/>
    <w:rsid w:val="00B94850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1A80"/>
    <w:rsid w:val="00BB2B10"/>
    <w:rsid w:val="00BB331A"/>
    <w:rsid w:val="00BB3B67"/>
    <w:rsid w:val="00BB5470"/>
    <w:rsid w:val="00BB6DA3"/>
    <w:rsid w:val="00BB78CF"/>
    <w:rsid w:val="00BB7FCA"/>
    <w:rsid w:val="00BC11DB"/>
    <w:rsid w:val="00BC1885"/>
    <w:rsid w:val="00BC2479"/>
    <w:rsid w:val="00BC2BD4"/>
    <w:rsid w:val="00BC3497"/>
    <w:rsid w:val="00BC34DF"/>
    <w:rsid w:val="00BC39D4"/>
    <w:rsid w:val="00BC5E85"/>
    <w:rsid w:val="00BC63A0"/>
    <w:rsid w:val="00BC6BFF"/>
    <w:rsid w:val="00BC70AF"/>
    <w:rsid w:val="00BD1DAF"/>
    <w:rsid w:val="00BD308D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1F02"/>
    <w:rsid w:val="00C035F2"/>
    <w:rsid w:val="00C037CA"/>
    <w:rsid w:val="00C06F15"/>
    <w:rsid w:val="00C10F10"/>
    <w:rsid w:val="00C112F5"/>
    <w:rsid w:val="00C12869"/>
    <w:rsid w:val="00C14905"/>
    <w:rsid w:val="00C15FAD"/>
    <w:rsid w:val="00C21392"/>
    <w:rsid w:val="00C215DA"/>
    <w:rsid w:val="00C21A22"/>
    <w:rsid w:val="00C22CD4"/>
    <w:rsid w:val="00C24BF2"/>
    <w:rsid w:val="00C311EA"/>
    <w:rsid w:val="00C33326"/>
    <w:rsid w:val="00C35558"/>
    <w:rsid w:val="00C37411"/>
    <w:rsid w:val="00C40260"/>
    <w:rsid w:val="00C40EAB"/>
    <w:rsid w:val="00C429CE"/>
    <w:rsid w:val="00C43BDA"/>
    <w:rsid w:val="00C44444"/>
    <w:rsid w:val="00C4718F"/>
    <w:rsid w:val="00C53247"/>
    <w:rsid w:val="00C535D4"/>
    <w:rsid w:val="00C5374F"/>
    <w:rsid w:val="00C562C0"/>
    <w:rsid w:val="00C5648E"/>
    <w:rsid w:val="00C56499"/>
    <w:rsid w:val="00C567A4"/>
    <w:rsid w:val="00C6026E"/>
    <w:rsid w:val="00C613BD"/>
    <w:rsid w:val="00C6200B"/>
    <w:rsid w:val="00C628D4"/>
    <w:rsid w:val="00C63120"/>
    <w:rsid w:val="00C66075"/>
    <w:rsid w:val="00C661F5"/>
    <w:rsid w:val="00C66DFA"/>
    <w:rsid w:val="00C72269"/>
    <w:rsid w:val="00C72F71"/>
    <w:rsid w:val="00C73C64"/>
    <w:rsid w:val="00C74594"/>
    <w:rsid w:val="00C746F6"/>
    <w:rsid w:val="00C74F6B"/>
    <w:rsid w:val="00C8058C"/>
    <w:rsid w:val="00C81239"/>
    <w:rsid w:val="00C81522"/>
    <w:rsid w:val="00C83E8A"/>
    <w:rsid w:val="00C85E72"/>
    <w:rsid w:val="00C87EA2"/>
    <w:rsid w:val="00C900A8"/>
    <w:rsid w:val="00C90418"/>
    <w:rsid w:val="00C9141E"/>
    <w:rsid w:val="00C91708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B4A39"/>
    <w:rsid w:val="00CB6DBD"/>
    <w:rsid w:val="00CC2A87"/>
    <w:rsid w:val="00CC3BAF"/>
    <w:rsid w:val="00CC50C3"/>
    <w:rsid w:val="00CD0726"/>
    <w:rsid w:val="00CD2649"/>
    <w:rsid w:val="00CD42DB"/>
    <w:rsid w:val="00CD4A85"/>
    <w:rsid w:val="00CE04F0"/>
    <w:rsid w:val="00CE2AA7"/>
    <w:rsid w:val="00CE3A86"/>
    <w:rsid w:val="00CE57AB"/>
    <w:rsid w:val="00CF1E62"/>
    <w:rsid w:val="00CF205B"/>
    <w:rsid w:val="00CF217F"/>
    <w:rsid w:val="00CF2E78"/>
    <w:rsid w:val="00CF3556"/>
    <w:rsid w:val="00CF54A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0547C"/>
    <w:rsid w:val="00D10322"/>
    <w:rsid w:val="00D112E7"/>
    <w:rsid w:val="00D1183D"/>
    <w:rsid w:val="00D137FD"/>
    <w:rsid w:val="00D13D6E"/>
    <w:rsid w:val="00D146B1"/>
    <w:rsid w:val="00D14BC2"/>
    <w:rsid w:val="00D15956"/>
    <w:rsid w:val="00D16D65"/>
    <w:rsid w:val="00D17923"/>
    <w:rsid w:val="00D2001F"/>
    <w:rsid w:val="00D21BCA"/>
    <w:rsid w:val="00D21BD7"/>
    <w:rsid w:val="00D230D1"/>
    <w:rsid w:val="00D23327"/>
    <w:rsid w:val="00D2364E"/>
    <w:rsid w:val="00D23A42"/>
    <w:rsid w:val="00D2689A"/>
    <w:rsid w:val="00D26946"/>
    <w:rsid w:val="00D274D2"/>
    <w:rsid w:val="00D30AA7"/>
    <w:rsid w:val="00D30EB7"/>
    <w:rsid w:val="00D31688"/>
    <w:rsid w:val="00D319E3"/>
    <w:rsid w:val="00D3289D"/>
    <w:rsid w:val="00D32F55"/>
    <w:rsid w:val="00D32F80"/>
    <w:rsid w:val="00D335D7"/>
    <w:rsid w:val="00D33B76"/>
    <w:rsid w:val="00D34CF5"/>
    <w:rsid w:val="00D35702"/>
    <w:rsid w:val="00D409C2"/>
    <w:rsid w:val="00D4219F"/>
    <w:rsid w:val="00D42B0B"/>
    <w:rsid w:val="00D44E1F"/>
    <w:rsid w:val="00D452CD"/>
    <w:rsid w:val="00D47F0B"/>
    <w:rsid w:val="00D50805"/>
    <w:rsid w:val="00D53042"/>
    <w:rsid w:val="00D53F0A"/>
    <w:rsid w:val="00D55393"/>
    <w:rsid w:val="00D56117"/>
    <w:rsid w:val="00D574CC"/>
    <w:rsid w:val="00D57604"/>
    <w:rsid w:val="00D57AEE"/>
    <w:rsid w:val="00D57EC1"/>
    <w:rsid w:val="00D601EA"/>
    <w:rsid w:val="00D6120A"/>
    <w:rsid w:val="00D62067"/>
    <w:rsid w:val="00D62E48"/>
    <w:rsid w:val="00D64DDB"/>
    <w:rsid w:val="00D66088"/>
    <w:rsid w:val="00D668A7"/>
    <w:rsid w:val="00D66A9A"/>
    <w:rsid w:val="00D67476"/>
    <w:rsid w:val="00D74394"/>
    <w:rsid w:val="00D75509"/>
    <w:rsid w:val="00D756FF"/>
    <w:rsid w:val="00D75E11"/>
    <w:rsid w:val="00D760A5"/>
    <w:rsid w:val="00D768C3"/>
    <w:rsid w:val="00D77716"/>
    <w:rsid w:val="00D77BE1"/>
    <w:rsid w:val="00D77C21"/>
    <w:rsid w:val="00D81354"/>
    <w:rsid w:val="00D84C61"/>
    <w:rsid w:val="00D84CDA"/>
    <w:rsid w:val="00D867E2"/>
    <w:rsid w:val="00D86F2D"/>
    <w:rsid w:val="00D86F72"/>
    <w:rsid w:val="00D9005C"/>
    <w:rsid w:val="00D90249"/>
    <w:rsid w:val="00D91618"/>
    <w:rsid w:val="00D9238C"/>
    <w:rsid w:val="00D92EDA"/>
    <w:rsid w:val="00D93D1C"/>
    <w:rsid w:val="00D940AD"/>
    <w:rsid w:val="00D942FF"/>
    <w:rsid w:val="00D94AC1"/>
    <w:rsid w:val="00D95058"/>
    <w:rsid w:val="00D960FC"/>
    <w:rsid w:val="00DA0289"/>
    <w:rsid w:val="00DA102E"/>
    <w:rsid w:val="00DA3E80"/>
    <w:rsid w:val="00DA4CEC"/>
    <w:rsid w:val="00DA7786"/>
    <w:rsid w:val="00DB07EC"/>
    <w:rsid w:val="00DB0E93"/>
    <w:rsid w:val="00DB24C7"/>
    <w:rsid w:val="00DB4EC0"/>
    <w:rsid w:val="00DB547E"/>
    <w:rsid w:val="00DB72A1"/>
    <w:rsid w:val="00DC07BD"/>
    <w:rsid w:val="00DC1D42"/>
    <w:rsid w:val="00DC1E24"/>
    <w:rsid w:val="00DC2977"/>
    <w:rsid w:val="00DC4B5E"/>
    <w:rsid w:val="00DC5146"/>
    <w:rsid w:val="00DC5BCE"/>
    <w:rsid w:val="00DC622C"/>
    <w:rsid w:val="00DD0975"/>
    <w:rsid w:val="00DD2496"/>
    <w:rsid w:val="00DD3C26"/>
    <w:rsid w:val="00DD3E15"/>
    <w:rsid w:val="00DD5A9F"/>
    <w:rsid w:val="00DD607A"/>
    <w:rsid w:val="00DD6866"/>
    <w:rsid w:val="00DE04EF"/>
    <w:rsid w:val="00DE148C"/>
    <w:rsid w:val="00DE1BFE"/>
    <w:rsid w:val="00DE3453"/>
    <w:rsid w:val="00DE44DB"/>
    <w:rsid w:val="00DE5496"/>
    <w:rsid w:val="00DF0739"/>
    <w:rsid w:val="00DF2F7B"/>
    <w:rsid w:val="00DF334E"/>
    <w:rsid w:val="00DF4168"/>
    <w:rsid w:val="00DF5D0B"/>
    <w:rsid w:val="00E003DC"/>
    <w:rsid w:val="00E01D19"/>
    <w:rsid w:val="00E03BDD"/>
    <w:rsid w:val="00E05BC9"/>
    <w:rsid w:val="00E069D6"/>
    <w:rsid w:val="00E069DA"/>
    <w:rsid w:val="00E06CDC"/>
    <w:rsid w:val="00E07819"/>
    <w:rsid w:val="00E12394"/>
    <w:rsid w:val="00E1354C"/>
    <w:rsid w:val="00E14581"/>
    <w:rsid w:val="00E14894"/>
    <w:rsid w:val="00E14DB4"/>
    <w:rsid w:val="00E156D4"/>
    <w:rsid w:val="00E15FED"/>
    <w:rsid w:val="00E16CCD"/>
    <w:rsid w:val="00E178F9"/>
    <w:rsid w:val="00E201FD"/>
    <w:rsid w:val="00E21A2B"/>
    <w:rsid w:val="00E22271"/>
    <w:rsid w:val="00E23B0E"/>
    <w:rsid w:val="00E27FD9"/>
    <w:rsid w:val="00E30DCD"/>
    <w:rsid w:val="00E30E44"/>
    <w:rsid w:val="00E30F85"/>
    <w:rsid w:val="00E321FA"/>
    <w:rsid w:val="00E340D9"/>
    <w:rsid w:val="00E35233"/>
    <w:rsid w:val="00E37D43"/>
    <w:rsid w:val="00E37D82"/>
    <w:rsid w:val="00E4071D"/>
    <w:rsid w:val="00E40D33"/>
    <w:rsid w:val="00E44CAD"/>
    <w:rsid w:val="00E450A8"/>
    <w:rsid w:val="00E46AD4"/>
    <w:rsid w:val="00E47FDA"/>
    <w:rsid w:val="00E525ED"/>
    <w:rsid w:val="00E533F6"/>
    <w:rsid w:val="00E54160"/>
    <w:rsid w:val="00E54447"/>
    <w:rsid w:val="00E549F8"/>
    <w:rsid w:val="00E556F6"/>
    <w:rsid w:val="00E573F8"/>
    <w:rsid w:val="00E60C41"/>
    <w:rsid w:val="00E60F39"/>
    <w:rsid w:val="00E61248"/>
    <w:rsid w:val="00E64E9E"/>
    <w:rsid w:val="00E668A4"/>
    <w:rsid w:val="00E677C1"/>
    <w:rsid w:val="00E70B41"/>
    <w:rsid w:val="00E7173E"/>
    <w:rsid w:val="00E73BB4"/>
    <w:rsid w:val="00E750DF"/>
    <w:rsid w:val="00E771F6"/>
    <w:rsid w:val="00E77912"/>
    <w:rsid w:val="00E80369"/>
    <w:rsid w:val="00E8115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0D3A"/>
    <w:rsid w:val="00E93A3B"/>
    <w:rsid w:val="00E9436A"/>
    <w:rsid w:val="00E9683B"/>
    <w:rsid w:val="00E96B2B"/>
    <w:rsid w:val="00E96BC7"/>
    <w:rsid w:val="00EA2346"/>
    <w:rsid w:val="00EA44ED"/>
    <w:rsid w:val="00EA640B"/>
    <w:rsid w:val="00EA6B33"/>
    <w:rsid w:val="00EA715C"/>
    <w:rsid w:val="00EA74C0"/>
    <w:rsid w:val="00EA765D"/>
    <w:rsid w:val="00EA769B"/>
    <w:rsid w:val="00EA7C46"/>
    <w:rsid w:val="00EB121E"/>
    <w:rsid w:val="00EB1C24"/>
    <w:rsid w:val="00EB1D3F"/>
    <w:rsid w:val="00EB285B"/>
    <w:rsid w:val="00EB46A4"/>
    <w:rsid w:val="00EB46F1"/>
    <w:rsid w:val="00EB5743"/>
    <w:rsid w:val="00EB5F78"/>
    <w:rsid w:val="00EB6852"/>
    <w:rsid w:val="00EB7119"/>
    <w:rsid w:val="00EC0262"/>
    <w:rsid w:val="00EC0762"/>
    <w:rsid w:val="00EC2A6F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69C4"/>
    <w:rsid w:val="00ED7675"/>
    <w:rsid w:val="00EE101B"/>
    <w:rsid w:val="00EE1AB5"/>
    <w:rsid w:val="00EE384E"/>
    <w:rsid w:val="00EE5A8E"/>
    <w:rsid w:val="00EF03B1"/>
    <w:rsid w:val="00EF083C"/>
    <w:rsid w:val="00EF1D2D"/>
    <w:rsid w:val="00EF3E6C"/>
    <w:rsid w:val="00EF4B8B"/>
    <w:rsid w:val="00EF5154"/>
    <w:rsid w:val="00EF5392"/>
    <w:rsid w:val="00EF6652"/>
    <w:rsid w:val="00EF77EA"/>
    <w:rsid w:val="00F01C14"/>
    <w:rsid w:val="00F01CDD"/>
    <w:rsid w:val="00F029B7"/>
    <w:rsid w:val="00F10479"/>
    <w:rsid w:val="00F113DF"/>
    <w:rsid w:val="00F1190B"/>
    <w:rsid w:val="00F1303C"/>
    <w:rsid w:val="00F16F42"/>
    <w:rsid w:val="00F17DA3"/>
    <w:rsid w:val="00F21AA1"/>
    <w:rsid w:val="00F22726"/>
    <w:rsid w:val="00F24FCC"/>
    <w:rsid w:val="00F2744C"/>
    <w:rsid w:val="00F2763E"/>
    <w:rsid w:val="00F30827"/>
    <w:rsid w:val="00F31320"/>
    <w:rsid w:val="00F34DC0"/>
    <w:rsid w:val="00F34F3E"/>
    <w:rsid w:val="00F3522D"/>
    <w:rsid w:val="00F35520"/>
    <w:rsid w:val="00F36CEF"/>
    <w:rsid w:val="00F37E53"/>
    <w:rsid w:val="00F40DA6"/>
    <w:rsid w:val="00F4569E"/>
    <w:rsid w:val="00F46539"/>
    <w:rsid w:val="00F46779"/>
    <w:rsid w:val="00F469DE"/>
    <w:rsid w:val="00F4785B"/>
    <w:rsid w:val="00F5248A"/>
    <w:rsid w:val="00F52556"/>
    <w:rsid w:val="00F5286F"/>
    <w:rsid w:val="00F52F40"/>
    <w:rsid w:val="00F536CB"/>
    <w:rsid w:val="00F5384E"/>
    <w:rsid w:val="00F54926"/>
    <w:rsid w:val="00F54B30"/>
    <w:rsid w:val="00F5597E"/>
    <w:rsid w:val="00F56A80"/>
    <w:rsid w:val="00F602F0"/>
    <w:rsid w:val="00F6146F"/>
    <w:rsid w:val="00F61CF8"/>
    <w:rsid w:val="00F62D3F"/>
    <w:rsid w:val="00F645E1"/>
    <w:rsid w:val="00F645F7"/>
    <w:rsid w:val="00F66300"/>
    <w:rsid w:val="00F66532"/>
    <w:rsid w:val="00F72522"/>
    <w:rsid w:val="00F74106"/>
    <w:rsid w:val="00F77407"/>
    <w:rsid w:val="00F80548"/>
    <w:rsid w:val="00F8543E"/>
    <w:rsid w:val="00F85F9D"/>
    <w:rsid w:val="00F9156C"/>
    <w:rsid w:val="00F91C2F"/>
    <w:rsid w:val="00F97CD9"/>
    <w:rsid w:val="00F97DCB"/>
    <w:rsid w:val="00F97E03"/>
    <w:rsid w:val="00FA20D7"/>
    <w:rsid w:val="00FA21D3"/>
    <w:rsid w:val="00FA47E2"/>
    <w:rsid w:val="00FA4A5E"/>
    <w:rsid w:val="00FA59D6"/>
    <w:rsid w:val="00FA6032"/>
    <w:rsid w:val="00FA66D9"/>
    <w:rsid w:val="00FA75A4"/>
    <w:rsid w:val="00FA7A7E"/>
    <w:rsid w:val="00FB06AB"/>
    <w:rsid w:val="00FB1A86"/>
    <w:rsid w:val="00FB2E05"/>
    <w:rsid w:val="00FB5290"/>
    <w:rsid w:val="00FB650F"/>
    <w:rsid w:val="00FB66F0"/>
    <w:rsid w:val="00FB6E18"/>
    <w:rsid w:val="00FC1085"/>
    <w:rsid w:val="00FC22E7"/>
    <w:rsid w:val="00FC254C"/>
    <w:rsid w:val="00FC2ADE"/>
    <w:rsid w:val="00FC3CFD"/>
    <w:rsid w:val="00FC4D14"/>
    <w:rsid w:val="00FC61F7"/>
    <w:rsid w:val="00FD204B"/>
    <w:rsid w:val="00FD29C0"/>
    <w:rsid w:val="00FD57DF"/>
    <w:rsid w:val="00FE1D57"/>
    <w:rsid w:val="00FE21D5"/>
    <w:rsid w:val="00FE2685"/>
    <w:rsid w:val="00FE4A61"/>
    <w:rsid w:val="00FE4C19"/>
    <w:rsid w:val="00FE5709"/>
    <w:rsid w:val="00FF02D7"/>
    <w:rsid w:val="00FF0451"/>
    <w:rsid w:val="00FF0926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1D24A2"/>
  <w15:docId w15:val="{07969226-D22E-1D44-92CC-1B19887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D45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52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  <w:style w:type="character" w:customStyle="1" w:styleId="Heading5Char">
    <w:name w:val="Heading 5 Char"/>
    <w:basedOn w:val="DefaultParagraphFont"/>
    <w:link w:val="Heading5"/>
    <w:semiHidden/>
    <w:rsid w:val="00D452CD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2Char">
    <w:name w:val="Heading 2 Char"/>
    <w:basedOn w:val="DefaultParagraphFont"/>
    <w:link w:val="Heading2"/>
    <w:rsid w:val="00D45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080"/>
    <w:rPr>
      <w:rFonts w:ascii="Courier New" w:hAnsi="Courier New" w:cs="Courier New"/>
    </w:rPr>
  </w:style>
  <w:style w:type="character" w:customStyle="1" w:styleId="widget">
    <w:name w:val="widget"/>
    <w:basedOn w:val="DefaultParagraphFont"/>
    <w:rsid w:val="00AD0080"/>
  </w:style>
  <w:style w:type="character" w:styleId="Emphasis">
    <w:name w:val="Emphasis"/>
    <w:basedOn w:val="DefaultParagraphFont"/>
    <w:qFormat/>
    <w:rsid w:val="00466C05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35F8-AF3C-4E29-946B-C287CF15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18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Bojan Vranic</cp:lastModifiedBy>
  <cp:revision>5</cp:revision>
  <cp:lastPrinted>2021-11-02T12:53:00Z</cp:lastPrinted>
  <dcterms:created xsi:type="dcterms:W3CDTF">2022-11-22T15:15:00Z</dcterms:created>
  <dcterms:modified xsi:type="dcterms:W3CDTF">2022-11-24T17:33:00Z</dcterms:modified>
</cp:coreProperties>
</file>