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889B" w14:textId="77777777" w:rsidR="00E06BFD" w:rsidRPr="000E3B65" w:rsidRDefault="00E06BFD" w:rsidP="00FC5D9E">
      <w:pPr>
        <w:rPr>
          <w:szCs w:val="20"/>
          <w:lang w:val="sr-Cyrl-RS"/>
        </w:rPr>
      </w:pPr>
    </w:p>
    <w:p w14:paraId="71718BF4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2C131431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15607A">
        <w:rPr>
          <w:szCs w:val="20"/>
        </w:rPr>
        <w:t>кадемске</w:t>
      </w:r>
      <w:proofErr w:type="spellEnd"/>
      <w:r w:rsidR="0015607A">
        <w:rPr>
          <w:szCs w:val="20"/>
        </w:rPr>
        <w:t xml:space="preserve"> </w:t>
      </w:r>
      <w:proofErr w:type="spellStart"/>
      <w:r w:rsidR="0015607A">
        <w:rPr>
          <w:szCs w:val="20"/>
        </w:rPr>
        <w:t>студије</w:t>
      </w:r>
      <w:proofErr w:type="spellEnd"/>
      <w:r w:rsidR="0015607A">
        <w:rPr>
          <w:szCs w:val="20"/>
        </w:rPr>
        <w:t xml:space="preserve"> у </w:t>
      </w:r>
      <w:proofErr w:type="spellStart"/>
      <w:r w:rsidR="0015607A">
        <w:rPr>
          <w:szCs w:val="20"/>
        </w:rPr>
        <w:t>школској</w:t>
      </w:r>
      <w:proofErr w:type="spellEnd"/>
      <w:r w:rsidR="0015607A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72FA5BB6" w14:textId="77777777" w:rsidR="007F51D5" w:rsidRDefault="007F51D5" w:rsidP="005959CD">
      <w:pPr>
        <w:jc w:val="center"/>
        <w:rPr>
          <w:szCs w:val="20"/>
        </w:rPr>
      </w:pPr>
    </w:p>
    <w:p w14:paraId="099D5300" w14:textId="4AE61929" w:rsidR="005959CD" w:rsidRPr="00D34E52" w:rsidRDefault="005959CD" w:rsidP="00FE7707">
      <w:pPr>
        <w:jc w:val="center"/>
        <w:rPr>
          <w:szCs w:val="20"/>
          <w:lang w:val="sr-Cyrl-R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FE7707">
        <w:rPr>
          <w:szCs w:val="20"/>
        </w:rPr>
        <w:t xml:space="preserve">: </w:t>
      </w:r>
      <w:r w:rsidR="00D34E52">
        <w:rPr>
          <w:b/>
          <w:szCs w:val="20"/>
          <w:lang w:val="sr-Cyrl-RS"/>
        </w:rPr>
        <w:t xml:space="preserve">Мастер академске студије политикологије – Студије рода </w:t>
      </w:r>
    </w:p>
    <w:p w14:paraId="7385E078" w14:textId="77777777" w:rsidR="00FE7707" w:rsidRDefault="00FE7707" w:rsidP="00FE7707">
      <w:pPr>
        <w:jc w:val="center"/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401"/>
        <w:gridCol w:w="958"/>
        <w:gridCol w:w="958"/>
        <w:gridCol w:w="1723"/>
        <w:gridCol w:w="1205"/>
      </w:tblGrid>
      <w:tr w:rsidR="008C0341" w14:paraId="26FE8DA1" w14:textId="77777777" w:rsidTr="00FE7707">
        <w:trPr>
          <w:jc w:val="center"/>
        </w:trPr>
        <w:tc>
          <w:tcPr>
            <w:tcW w:w="772" w:type="dxa"/>
            <w:vAlign w:val="center"/>
          </w:tcPr>
          <w:p w14:paraId="720141A5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401" w:type="dxa"/>
            <w:vAlign w:val="center"/>
          </w:tcPr>
          <w:p w14:paraId="35404011" w14:textId="00009863" w:rsidR="008C0341" w:rsidRPr="00D34E52" w:rsidRDefault="008C0341" w:rsidP="00D636D5">
            <w:pPr>
              <w:jc w:val="center"/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  <w:r w:rsidR="00D34E52">
              <w:rPr>
                <w:szCs w:val="20"/>
                <w:lang w:val="sr-Cyrl-RS"/>
              </w:rPr>
              <w:t>/кандидаткиње</w:t>
            </w:r>
          </w:p>
        </w:tc>
        <w:tc>
          <w:tcPr>
            <w:tcW w:w="958" w:type="dxa"/>
            <w:vAlign w:val="center"/>
          </w:tcPr>
          <w:p w14:paraId="7CE6A004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3695C379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2A78C2EA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75DA4932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14:paraId="5236FA39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222A4EAD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14:paraId="4C1900E3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7643ED96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E7707" w14:paraId="2D9A028C" w14:textId="77777777" w:rsidTr="00FE7707">
        <w:trPr>
          <w:jc w:val="center"/>
        </w:trPr>
        <w:tc>
          <w:tcPr>
            <w:tcW w:w="772" w:type="dxa"/>
          </w:tcPr>
          <w:p w14:paraId="0E8C0FF7" w14:textId="77777777"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</w:p>
        </w:tc>
        <w:tc>
          <w:tcPr>
            <w:tcW w:w="3401" w:type="dxa"/>
          </w:tcPr>
          <w:p w14:paraId="2E4D2C3B" w14:textId="2AED506C" w:rsidR="00FE7707" w:rsidRPr="0015607A" w:rsidRDefault="00D34E52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Здравковић Викторија</w:t>
            </w:r>
          </w:p>
        </w:tc>
        <w:tc>
          <w:tcPr>
            <w:tcW w:w="958" w:type="dxa"/>
          </w:tcPr>
          <w:p w14:paraId="61A6A16F" w14:textId="204C7116" w:rsidR="00FE7707" w:rsidRPr="00F11226" w:rsidRDefault="00D34E52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49,08</w:t>
            </w:r>
          </w:p>
        </w:tc>
        <w:tc>
          <w:tcPr>
            <w:tcW w:w="958" w:type="dxa"/>
          </w:tcPr>
          <w:p w14:paraId="508BFC89" w14:textId="1FD72CA4" w:rsidR="00FE7707" w:rsidRPr="00F11226" w:rsidRDefault="00D34E52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723" w:type="dxa"/>
          </w:tcPr>
          <w:p w14:paraId="2563EC1D" w14:textId="4B6F5BE3" w:rsidR="00FE7707" w:rsidRPr="00B66A09" w:rsidRDefault="00B66A09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205" w:type="dxa"/>
          </w:tcPr>
          <w:p w14:paraId="0565CDEF" w14:textId="07E8A637" w:rsidR="00FE7707" w:rsidRPr="00F11226" w:rsidRDefault="00B66A09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80,08</w:t>
            </w:r>
          </w:p>
        </w:tc>
      </w:tr>
      <w:tr w:rsidR="00D34E52" w:rsidRPr="00F11226" w14:paraId="1AE0119D" w14:textId="77777777" w:rsidTr="00D34E52">
        <w:tblPrEx>
          <w:jc w:val="left"/>
        </w:tblPrEx>
        <w:tc>
          <w:tcPr>
            <w:tcW w:w="772" w:type="dxa"/>
          </w:tcPr>
          <w:p w14:paraId="3DED149F" w14:textId="6512AC67" w:rsidR="00D34E52" w:rsidRPr="00FE7707" w:rsidRDefault="00D34E52" w:rsidP="001A57D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3401" w:type="dxa"/>
          </w:tcPr>
          <w:p w14:paraId="4B3CE0AB" w14:textId="790134C9" w:rsidR="00D34E52" w:rsidRPr="0015607A" w:rsidRDefault="00D34E52" w:rsidP="001A57D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Миловановић Љубица</w:t>
            </w:r>
          </w:p>
        </w:tc>
        <w:tc>
          <w:tcPr>
            <w:tcW w:w="958" w:type="dxa"/>
          </w:tcPr>
          <w:p w14:paraId="7983CFD7" w14:textId="5061DB99" w:rsidR="00D34E52" w:rsidRPr="00F11226" w:rsidRDefault="00D34E52" w:rsidP="001A57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38,85</w:t>
            </w:r>
          </w:p>
        </w:tc>
        <w:tc>
          <w:tcPr>
            <w:tcW w:w="958" w:type="dxa"/>
          </w:tcPr>
          <w:p w14:paraId="50C9757F" w14:textId="640AA62D" w:rsidR="00D34E52" w:rsidRPr="00F11226" w:rsidRDefault="00D34E52" w:rsidP="001A57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23" w:type="dxa"/>
          </w:tcPr>
          <w:p w14:paraId="5BAD75DB" w14:textId="1725868B" w:rsidR="00D34E52" w:rsidRPr="00B66A09" w:rsidRDefault="00B66A09" w:rsidP="001A57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205" w:type="dxa"/>
          </w:tcPr>
          <w:p w14:paraId="288F41E7" w14:textId="2DF4A4C6" w:rsidR="00D34E52" w:rsidRPr="00F11226" w:rsidRDefault="00B66A09" w:rsidP="001A57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53,85</w:t>
            </w:r>
          </w:p>
        </w:tc>
      </w:tr>
    </w:tbl>
    <w:p w14:paraId="08607B98" w14:textId="77777777" w:rsidR="005959CD" w:rsidRDefault="005959CD" w:rsidP="005959CD">
      <w:pPr>
        <w:rPr>
          <w:szCs w:val="20"/>
        </w:rPr>
      </w:pPr>
    </w:p>
    <w:p w14:paraId="78723BAD" w14:textId="77777777" w:rsidR="00F86F9D" w:rsidRPr="00F86F9D" w:rsidRDefault="00F86F9D" w:rsidP="005959CD">
      <w:pPr>
        <w:rPr>
          <w:szCs w:val="20"/>
        </w:rPr>
      </w:pPr>
    </w:p>
    <w:p w14:paraId="5168444C" w14:textId="2AEFD8E6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</w:t>
      </w:r>
      <w:r w:rsidR="00D34E52">
        <w:rPr>
          <w:szCs w:val="20"/>
          <w:lang w:val="sr-Cyrl-RS"/>
        </w:rPr>
        <w:t>ице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4E60AC3F" w14:textId="77777777" w:rsidR="00D34E52" w:rsidRDefault="00D34E52" w:rsidP="005959CD">
      <w:pPr>
        <w:rPr>
          <w:szCs w:val="20"/>
        </w:rPr>
      </w:pPr>
    </w:p>
    <w:p w14:paraId="23098E70" w14:textId="114BAE63" w:rsidR="00F11226" w:rsidRDefault="00F11226" w:rsidP="00374E3F">
      <w:pPr>
        <w:jc w:val="right"/>
        <w:rPr>
          <w:szCs w:val="20"/>
        </w:rPr>
      </w:pPr>
    </w:p>
    <w:p w14:paraId="1F6DC6B6" w14:textId="67F656D3" w:rsidR="00D34E52" w:rsidRPr="00D34E52" w:rsidRDefault="00D34E52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__________________________</w:t>
      </w:r>
    </w:p>
    <w:p w14:paraId="3D1884C6" w14:textId="77777777" w:rsidR="00D34E52" w:rsidRDefault="00374E3F" w:rsidP="00374E3F">
      <w:pPr>
        <w:jc w:val="right"/>
        <w:rPr>
          <w:szCs w:val="20"/>
          <w:lang w:val="sr-Cyrl-RS"/>
        </w:rPr>
      </w:pPr>
      <w:r>
        <w:rPr>
          <w:szCs w:val="20"/>
        </w:rPr>
        <w:t xml:space="preserve">  </w:t>
      </w:r>
      <w:r w:rsidR="00F11226">
        <w:rPr>
          <w:szCs w:val="20"/>
          <w:lang w:val="sr-Cyrl-RS"/>
        </w:rPr>
        <w:t>доц. др Катарина Лончаревић</w:t>
      </w:r>
    </w:p>
    <w:p w14:paraId="53F4EFEE" w14:textId="77777777" w:rsidR="00D34E52" w:rsidRDefault="00D34E52" w:rsidP="00374E3F">
      <w:pPr>
        <w:jc w:val="right"/>
        <w:rPr>
          <w:szCs w:val="20"/>
          <w:lang w:val="sr-Cyrl-RS"/>
        </w:rPr>
      </w:pPr>
    </w:p>
    <w:p w14:paraId="64AE70F5" w14:textId="77777777" w:rsidR="00D34E52" w:rsidRDefault="00D34E52" w:rsidP="00374E3F">
      <w:pPr>
        <w:jc w:val="right"/>
        <w:rPr>
          <w:szCs w:val="20"/>
          <w:lang w:val="sr-Cyrl-RS"/>
        </w:rPr>
      </w:pPr>
    </w:p>
    <w:p w14:paraId="3F427879" w14:textId="1305B9FB" w:rsidR="00D34E52" w:rsidRDefault="00D34E52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__________________________</w:t>
      </w:r>
    </w:p>
    <w:p w14:paraId="25494B98" w14:textId="77777777" w:rsidR="00D34E52" w:rsidRDefault="00D34E52" w:rsidP="00374E3F">
      <w:pPr>
        <w:jc w:val="right"/>
        <w:rPr>
          <w:szCs w:val="20"/>
        </w:rPr>
      </w:pPr>
      <w:proofErr w:type="spellStart"/>
      <w:r>
        <w:rPr>
          <w:szCs w:val="20"/>
          <w:lang w:val="sr-Cyrl-RS"/>
        </w:rPr>
        <w:t>доц</w:t>
      </w:r>
      <w:proofErr w:type="spellEnd"/>
      <w:r>
        <w:rPr>
          <w:szCs w:val="20"/>
          <w:lang w:val="sr-Cyrl-RS"/>
        </w:rPr>
        <w:t>. др Биљана Ђорђевић</w:t>
      </w:r>
      <w:r w:rsidR="00374E3F">
        <w:rPr>
          <w:szCs w:val="20"/>
        </w:rPr>
        <w:t xml:space="preserve"> </w:t>
      </w:r>
    </w:p>
    <w:p w14:paraId="14B84054" w14:textId="77777777" w:rsidR="00D34E52" w:rsidRDefault="00D34E52" w:rsidP="00374E3F">
      <w:pPr>
        <w:jc w:val="right"/>
        <w:rPr>
          <w:szCs w:val="20"/>
        </w:rPr>
      </w:pPr>
    </w:p>
    <w:p w14:paraId="4144F9E2" w14:textId="5C62F2E8" w:rsidR="00D34E52" w:rsidRDefault="00D34E52" w:rsidP="00374E3F">
      <w:pPr>
        <w:jc w:val="right"/>
        <w:rPr>
          <w:szCs w:val="20"/>
        </w:rPr>
      </w:pPr>
    </w:p>
    <w:p w14:paraId="5B0D8905" w14:textId="3DBD86F9" w:rsidR="00D34E52" w:rsidRPr="00D34E52" w:rsidRDefault="00D34E52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__________________________</w:t>
      </w:r>
    </w:p>
    <w:p w14:paraId="0E333257" w14:textId="5D1EE1E9" w:rsidR="00D34E52" w:rsidRDefault="00D34E52" w:rsidP="00D34E52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Марина Симић</w:t>
      </w:r>
    </w:p>
    <w:p w14:paraId="04CD8B3A" w14:textId="77777777" w:rsidR="00D34E52" w:rsidRPr="00F11226" w:rsidRDefault="00D34E52" w:rsidP="00D34E52">
      <w:pPr>
        <w:jc w:val="right"/>
        <w:rPr>
          <w:szCs w:val="20"/>
          <w:lang w:val="sr-Cyrl-RS"/>
        </w:rPr>
      </w:pPr>
    </w:p>
    <w:p w14:paraId="40AA2A5E" w14:textId="7B88918E" w:rsidR="00374E3F" w:rsidRPr="00D34E52" w:rsidRDefault="00374E3F" w:rsidP="00374E3F">
      <w:pPr>
        <w:jc w:val="right"/>
        <w:rPr>
          <w:szCs w:val="20"/>
          <w:lang w:val="sr-Cyrl-RS"/>
        </w:rPr>
      </w:pPr>
      <w:r>
        <w:rPr>
          <w:szCs w:val="20"/>
        </w:rPr>
        <w:t xml:space="preserve">   </w:t>
      </w:r>
    </w:p>
    <w:p w14:paraId="5B281D28" w14:textId="77777777" w:rsidR="00374E3F" w:rsidRDefault="00374E3F" w:rsidP="00F86F9D">
      <w:pPr>
        <w:rPr>
          <w:b/>
          <w:i/>
          <w:szCs w:val="20"/>
        </w:rPr>
      </w:pPr>
    </w:p>
    <w:p w14:paraId="2CF36C89" w14:textId="6DBCCBAB" w:rsidR="00374E3F" w:rsidRDefault="00374E3F" w:rsidP="00F86F9D">
      <w:pPr>
        <w:rPr>
          <w:b/>
          <w:i/>
          <w:szCs w:val="20"/>
        </w:rPr>
      </w:pPr>
    </w:p>
    <w:p w14:paraId="7EDE56B4" w14:textId="32B133B3" w:rsidR="00D34E52" w:rsidRDefault="00D34E52" w:rsidP="00F86F9D">
      <w:pPr>
        <w:rPr>
          <w:b/>
          <w:i/>
          <w:szCs w:val="20"/>
        </w:rPr>
      </w:pPr>
    </w:p>
    <w:p w14:paraId="53191AB1" w14:textId="0521C8C7" w:rsidR="00D34E52" w:rsidRDefault="00D34E52" w:rsidP="00F86F9D">
      <w:pPr>
        <w:rPr>
          <w:b/>
          <w:i/>
          <w:szCs w:val="20"/>
        </w:rPr>
      </w:pPr>
    </w:p>
    <w:p w14:paraId="7C2030EA" w14:textId="7A016ACE" w:rsidR="00D34E52" w:rsidRDefault="00D34E52" w:rsidP="00F86F9D">
      <w:pPr>
        <w:rPr>
          <w:b/>
          <w:i/>
          <w:szCs w:val="20"/>
        </w:rPr>
      </w:pPr>
    </w:p>
    <w:p w14:paraId="236B4CF6" w14:textId="66743109" w:rsidR="00D34E52" w:rsidRDefault="00D34E52" w:rsidP="00F86F9D">
      <w:pPr>
        <w:rPr>
          <w:b/>
          <w:i/>
          <w:szCs w:val="20"/>
        </w:rPr>
      </w:pPr>
    </w:p>
    <w:p w14:paraId="128A24E7" w14:textId="58B66458" w:rsidR="00D34E52" w:rsidRDefault="00D34E52" w:rsidP="00F86F9D">
      <w:pPr>
        <w:rPr>
          <w:b/>
          <w:i/>
          <w:szCs w:val="20"/>
        </w:rPr>
      </w:pPr>
    </w:p>
    <w:p w14:paraId="6834672C" w14:textId="3D66EFB5" w:rsidR="00D34E52" w:rsidRDefault="00D34E52" w:rsidP="00F86F9D">
      <w:pPr>
        <w:rPr>
          <w:b/>
          <w:i/>
          <w:szCs w:val="20"/>
        </w:rPr>
      </w:pPr>
    </w:p>
    <w:p w14:paraId="3106BBBC" w14:textId="6A5CF1FD" w:rsidR="00D34E52" w:rsidRDefault="00D34E52" w:rsidP="00F86F9D">
      <w:pPr>
        <w:rPr>
          <w:b/>
          <w:i/>
          <w:szCs w:val="20"/>
        </w:rPr>
      </w:pPr>
    </w:p>
    <w:p w14:paraId="0ABC56D2" w14:textId="765B7CF2" w:rsidR="00D34E52" w:rsidRDefault="00D34E52" w:rsidP="00F86F9D">
      <w:pPr>
        <w:rPr>
          <w:b/>
          <w:i/>
          <w:szCs w:val="20"/>
        </w:rPr>
      </w:pPr>
    </w:p>
    <w:p w14:paraId="2ED534C5" w14:textId="44562FED" w:rsidR="00D34E52" w:rsidRDefault="00D34E52" w:rsidP="00F86F9D">
      <w:pPr>
        <w:rPr>
          <w:b/>
          <w:i/>
          <w:szCs w:val="20"/>
        </w:rPr>
      </w:pPr>
    </w:p>
    <w:p w14:paraId="39796014" w14:textId="0067B5F6" w:rsidR="00D34E52" w:rsidRDefault="00D34E52" w:rsidP="00F86F9D">
      <w:pPr>
        <w:rPr>
          <w:b/>
          <w:i/>
          <w:szCs w:val="20"/>
        </w:rPr>
      </w:pPr>
    </w:p>
    <w:p w14:paraId="25BC57EA" w14:textId="458572AB" w:rsidR="00D34E52" w:rsidRDefault="00D34E52" w:rsidP="00F86F9D">
      <w:pPr>
        <w:rPr>
          <w:b/>
          <w:i/>
          <w:szCs w:val="20"/>
        </w:rPr>
      </w:pPr>
    </w:p>
    <w:p w14:paraId="2B8CD700" w14:textId="77777777" w:rsidR="00D34E52" w:rsidRDefault="00D34E52" w:rsidP="00F86F9D">
      <w:pPr>
        <w:rPr>
          <w:b/>
          <w:i/>
          <w:szCs w:val="20"/>
        </w:rPr>
      </w:pPr>
    </w:p>
    <w:p w14:paraId="119797EB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7FABC52B" w14:textId="77777777" w:rsidR="00F86F9D" w:rsidRDefault="00F86F9D" w:rsidP="00F86F9D">
      <w:pPr>
        <w:rPr>
          <w:szCs w:val="20"/>
        </w:rPr>
      </w:pPr>
    </w:p>
    <w:p w14:paraId="7BB808AA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5E31604F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2748AEF6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2A6CDB4D" w14:textId="77777777" w:rsidR="00374E3F" w:rsidRDefault="00374E3F" w:rsidP="00F86F9D">
      <w:pPr>
        <w:jc w:val="both"/>
        <w:rPr>
          <w:szCs w:val="20"/>
        </w:rPr>
      </w:pPr>
    </w:p>
    <w:p w14:paraId="2D25DAD6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2049109F" w14:textId="77777777" w:rsidR="00F86F9D" w:rsidRDefault="00F86F9D" w:rsidP="00F86F9D">
      <w:pPr>
        <w:jc w:val="both"/>
        <w:rPr>
          <w:szCs w:val="20"/>
        </w:rPr>
      </w:pPr>
    </w:p>
    <w:p w14:paraId="2E0F652D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1FA938C8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39F4046F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327D" w14:textId="77777777" w:rsidR="00C436B4" w:rsidRDefault="00C436B4">
      <w:r>
        <w:separator/>
      </w:r>
    </w:p>
  </w:endnote>
  <w:endnote w:type="continuationSeparator" w:id="0">
    <w:p w14:paraId="3B046A9D" w14:textId="77777777" w:rsidR="00C436B4" w:rsidRDefault="00C4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8BB2" w14:textId="77777777" w:rsidR="00D636D5" w:rsidRDefault="00DC6B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226">
      <w:rPr>
        <w:noProof/>
      </w:rPr>
      <w:t>2</w:t>
    </w:r>
    <w:r>
      <w:rPr>
        <w:noProof/>
      </w:rPr>
      <w:fldChar w:fldCharType="end"/>
    </w:r>
  </w:p>
  <w:p w14:paraId="63A1F4DE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8C93" w14:textId="77777777" w:rsidR="00C436B4" w:rsidRDefault="00C436B4">
      <w:r>
        <w:separator/>
      </w:r>
    </w:p>
  </w:footnote>
  <w:footnote w:type="continuationSeparator" w:id="0">
    <w:p w14:paraId="7116C972" w14:textId="77777777" w:rsidR="00C436B4" w:rsidRDefault="00C4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F11226" w14:paraId="6C8F4486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4BB65B96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2DE4558C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2BB29D59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7E4B2FBA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2572EEF4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4545CE32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22043FEA" w14:textId="77777777" w:rsidR="00D636D5" w:rsidRPr="00FE7707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21784">
            <w:fldChar w:fldCharType="begin"/>
          </w:r>
          <w:r w:rsidR="00C0382E">
            <w:instrText>HYPERLINK</w:instrText>
          </w:r>
          <w:r w:rsidR="00C0382E" w:rsidRPr="00FE7707">
            <w:rPr>
              <w:lang w:val="sr-Cyrl-CS"/>
            </w:rPr>
            <w:instrText xml:space="preserve"> "</w:instrText>
          </w:r>
          <w:r w:rsidR="00C0382E">
            <w:instrText>http</w:instrText>
          </w:r>
          <w:r w:rsidR="00C0382E" w:rsidRPr="00FE7707">
            <w:rPr>
              <w:lang w:val="sr-Cyrl-CS"/>
            </w:rPr>
            <w:instrText>://</w:instrText>
          </w:r>
          <w:r w:rsidR="00C0382E">
            <w:instrText>www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fpn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bg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ac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rs</w:instrText>
          </w:r>
          <w:r w:rsidR="00C0382E" w:rsidRPr="00FE7707">
            <w:rPr>
              <w:lang w:val="sr-Cyrl-CS"/>
            </w:rPr>
            <w:instrText>"</w:instrText>
          </w:r>
          <w:r w:rsidR="0072178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2178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1814AF21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15C9921C" wp14:editId="70F6F018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F44CA15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65C433" wp14:editId="7724BF8D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D0955C8" w14:textId="77777777" w:rsidR="00D636D5" w:rsidRPr="00592E9C" w:rsidRDefault="00D636D5" w:rsidP="006715E7">
    <w:pPr>
      <w:pStyle w:val="Header"/>
      <w:rPr>
        <w:lang w:val="sr-Cyrl-CS"/>
      </w:rPr>
    </w:pPr>
  </w:p>
  <w:p w14:paraId="0A2C9E72" w14:textId="77777777" w:rsidR="00D636D5" w:rsidRPr="00592E9C" w:rsidRDefault="00D636D5" w:rsidP="006715E7">
    <w:pPr>
      <w:pStyle w:val="Header"/>
      <w:rPr>
        <w:lang w:val="sr-Cyrl-CS"/>
      </w:rPr>
    </w:pPr>
  </w:p>
  <w:p w14:paraId="6CC72526" w14:textId="77777777" w:rsidR="00D636D5" w:rsidRPr="00592E9C" w:rsidRDefault="00D636D5" w:rsidP="006715E7">
    <w:pPr>
      <w:pStyle w:val="Header"/>
      <w:rPr>
        <w:lang w:val="sr-Cyrl-CS"/>
      </w:rPr>
    </w:pPr>
  </w:p>
  <w:p w14:paraId="2EE90350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0E3B65"/>
    <w:rsid w:val="00116CD9"/>
    <w:rsid w:val="00126C83"/>
    <w:rsid w:val="00127006"/>
    <w:rsid w:val="00130330"/>
    <w:rsid w:val="001379A2"/>
    <w:rsid w:val="00153DF1"/>
    <w:rsid w:val="0015607A"/>
    <w:rsid w:val="00172C4C"/>
    <w:rsid w:val="001B0BBE"/>
    <w:rsid w:val="001B3C59"/>
    <w:rsid w:val="001B645F"/>
    <w:rsid w:val="001C0316"/>
    <w:rsid w:val="001C3BD0"/>
    <w:rsid w:val="001E0F68"/>
    <w:rsid w:val="001F4B3B"/>
    <w:rsid w:val="001F725E"/>
    <w:rsid w:val="002130F4"/>
    <w:rsid w:val="00213A5E"/>
    <w:rsid w:val="00233CA0"/>
    <w:rsid w:val="00257855"/>
    <w:rsid w:val="002849DA"/>
    <w:rsid w:val="002A0163"/>
    <w:rsid w:val="002B0860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4D60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43D09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354D2"/>
    <w:rsid w:val="00766E9B"/>
    <w:rsid w:val="00772A2B"/>
    <w:rsid w:val="00797B7B"/>
    <w:rsid w:val="007B0818"/>
    <w:rsid w:val="007B2D94"/>
    <w:rsid w:val="007E6D11"/>
    <w:rsid w:val="007F3E2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152BF"/>
    <w:rsid w:val="00937B66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66A09"/>
    <w:rsid w:val="00B955B5"/>
    <w:rsid w:val="00B95B52"/>
    <w:rsid w:val="00BF1A01"/>
    <w:rsid w:val="00BF44F9"/>
    <w:rsid w:val="00C0382E"/>
    <w:rsid w:val="00C436B4"/>
    <w:rsid w:val="00C77D7D"/>
    <w:rsid w:val="00C91293"/>
    <w:rsid w:val="00CB0247"/>
    <w:rsid w:val="00CE04F0"/>
    <w:rsid w:val="00D23327"/>
    <w:rsid w:val="00D34E52"/>
    <w:rsid w:val="00D37CDD"/>
    <w:rsid w:val="00D50EFE"/>
    <w:rsid w:val="00D53042"/>
    <w:rsid w:val="00D623F1"/>
    <w:rsid w:val="00D636D5"/>
    <w:rsid w:val="00D768C3"/>
    <w:rsid w:val="00D860FA"/>
    <w:rsid w:val="00DC6BA6"/>
    <w:rsid w:val="00DD1CCD"/>
    <w:rsid w:val="00E06BFD"/>
    <w:rsid w:val="00E11D4B"/>
    <w:rsid w:val="00E67ED6"/>
    <w:rsid w:val="00E905C9"/>
    <w:rsid w:val="00EA0BDB"/>
    <w:rsid w:val="00F008F4"/>
    <w:rsid w:val="00F11226"/>
    <w:rsid w:val="00F22726"/>
    <w:rsid w:val="00F42B93"/>
    <w:rsid w:val="00F4310D"/>
    <w:rsid w:val="00F643E4"/>
    <w:rsid w:val="00F86F9D"/>
    <w:rsid w:val="00FB2E05"/>
    <w:rsid w:val="00FC5D9E"/>
    <w:rsid w:val="00FD2716"/>
    <w:rsid w:val="00FD29C0"/>
    <w:rsid w:val="00FE7707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DECB96"/>
  <w15:docId w15:val="{01053F26-FC0E-412E-9EC5-C7B2969C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BD6B3-3F1C-4FB4-B160-E16B64C6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1</TotalTime>
  <Pages>2</Pages>
  <Words>260</Words>
  <Characters>1427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Katarina Loncarevic</cp:lastModifiedBy>
  <cp:revision>2</cp:revision>
  <cp:lastPrinted>2019-07-12T08:08:00Z</cp:lastPrinted>
  <dcterms:created xsi:type="dcterms:W3CDTF">2021-10-21T16:42:00Z</dcterms:created>
  <dcterms:modified xsi:type="dcterms:W3CDTF">2021-10-21T16:42:00Z</dcterms:modified>
</cp:coreProperties>
</file>