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E4" w:rsidRDefault="007E76E4" w:rsidP="005959CD">
      <w:pPr>
        <w:jc w:val="center"/>
        <w:rPr>
          <w:b/>
          <w:szCs w:val="20"/>
          <w:lang/>
        </w:rPr>
      </w:pPr>
    </w:p>
    <w:p w:rsidR="00C77D7D" w:rsidRPr="00142E1B" w:rsidRDefault="007E76E4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 xml:space="preserve">ПРЕЛИМИНАРНА </w:t>
      </w:r>
      <w:r w:rsidR="00142E1B">
        <w:rPr>
          <w:b/>
          <w:szCs w:val="20"/>
        </w:rPr>
        <w:t xml:space="preserve">РАНГ ЛИСТА 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A20BD" w:rsidRPr="005A20BD" w:rsidRDefault="005959CD" w:rsidP="00E04ADA">
      <w:pPr>
        <w:jc w:val="center"/>
        <w:rPr>
          <w:b/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</w:rPr>
        <w:t>МЕЂУНАРОДНЕ СТУДИЈЕ – ЕВРОПСКЕ СТУДИЈЕ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tbl>
      <w:tblPr>
        <w:tblpPr w:leftFromText="180" w:rightFromText="180" w:vertAnchor="text" w:horzAnchor="margin" w:tblpY="132"/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1245"/>
        <w:gridCol w:w="1245"/>
        <w:gridCol w:w="1245"/>
        <w:gridCol w:w="1245"/>
      </w:tblGrid>
      <w:tr w:rsidR="00142E1B" w:rsidRPr="005724AD" w:rsidTr="00142E1B">
        <w:trPr>
          <w:trHeight w:val="255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142E1B" w:rsidRPr="005724AD" w:rsidRDefault="00142E1B" w:rsidP="00142E1B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Ред. бр.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142E1B" w:rsidRPr="005724AD" w:rsidRDefault="00142E1B" w:rsidP="00142E1B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Име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142E1B" w:rsidRPr="005724AD" w:rsidRDefault="00142E1B" w:rsidP="00142E1B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Презиме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142E1B" w:rsidRPr="0060307E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ОПО</w:t>
            </w:r>
          </w:p>
        </w:tc>
        <w:tc>
          <w:tcPr>
            <w:tcW w:w="1245" w:type="dxa"/>
          </w:tcPr>
          <w:p w:rsid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ДТС</w:t>
            </w:r>
          </w:p>
        </w:tc>
        <w:tc>
          <w:tcPr>
            <w:tcW w:w="1245" w:type="dxa"/>
            <w:vAlign w:val="center"/>
          </w:tcPr>
          <w:p w:rsid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пријемни</w:t>
            </w:r>
          </w:p>
        </w:tc>
        <w:tc>
          <w:tcPr>
            <w:tcW w:w="1245" w:type="dxa"/>
          </w:tcPr>
          <w:p w:rsid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Бодови </w:t>
            </w:r>
          </w:p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укупно</w:t>
            </w:r>
          </w:p>
        </w:tc>
      </w:tr>
      <w:tr w:rsidR="00142E1B" w:rsidRPr="00E04ADA" w:rsidTr="00142E1B">
        <w:trPr>
          <w:trHeight w:val="25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3D3EF5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Александра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3D3EF5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Јаниновић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3D3EF5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54,3</w:t>
            </w:r>
          </w:p>
        </w:tc>
      </w:tr>
      <w:tr w:rsidR="00142E1B" w:rsidRPr="00E04ADA" w:rsidTr="00142E1B">
        <w:trPr>
          <w:trHeight w:val="25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E04ADA" w:rsidRDefault="00142E1B" w:rsidP="00142E1B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Ана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E04ADA" w:rsidRDefault="00142E1B" w:rsidP="00142E1B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Кумануди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60307E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142E1B" w:rsidRDefault="00142E1B" w:rsidP="00142E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</w:tr>
    </w:tbl>
    <w:p w:rsidR="00655BC3" w:rsidRDefault="00655BC3" w:rsidP="005959CD">
      <w:pPr>
        <w:jc w:val="center"/>
        <w:rPr>
          <w:b/>
          <w:szCs w:val="20"/>
        </w:rPr>
      </w:pPr>
    </w:p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142E1B" w:rsidP="00142E1B">
      <w:pPr>
        <w:jc w:val="right"/>
        <w:rPr>
          <w:szCs w:val="20"/>
        </w:rPr>
      </w:pPr>
      <w:r>
        <w:rPr>
          <w:szCs w:val="20"/>
        </w:rPr>
        <w:t>Чланови комисије</w:t>
      </w:r>
    </w:p>
    <w:p w:rsidR="00142E1B" w:rsidRDefault="00142E1B" w:rsidP="00142E1B">
      <w:pPr>
        <w:jc w:val="right"/>
        <w:rPr>
          <w:szCs w:val="20"/>
        </w:rPr>
      </w:pPr>
      <w:r>
        <w:rPr>
          <w:szCs w:val="20"/>
        </w:rPr>
        <w:t>__________________</w:t>
      </w:r>
    </w:p>
    <w:p w:rsidR="00142E1B" w:rsidRPr="00142E1B" w:rsidRDefault="00142E1B" w:rsidP="005959CD">
      <w:pPr>
        <w:jc w:val="center"/>
        <w:rPr>
          <w:szCs w:val="20"/>
        </w:rPr>
      </w:pPr>
    </w:p>
    <w:p w:rsidR="0071733E" w:rsidRPr="00142E1B" w:rsidRDefault="00142E1B" w:rsidP="00142E1B">
      <w:pPr>
        <w:jc w:val="right"/>
        <w:rPr>
          <w:szCs w:val="20"/>
        </w:rPr>
      </w:pPr>
      <w:r>
        <w:rPr>
          <w:szCs w:val="20"/>
        </w:rPr>
        <w:t>__________________</w:t>
      </w:r>
    </w:p>
    <w:p w:rsidR="005959CD" w:rsidRPr="00142E1B" w:rsidRDefault="005959CD" w:rsidP="005959CD">
      <w:pPr>
        <w:rPr>
          <w:szCs w:val="20"/>
        </w:rPr>
      </w:pPr>
    </w:p>
    <w:p w:rsidR="00F86F9D" w:rsidRPr="00142E1B" w:rsidRDefault="00142E1B" w:rsidP="00142E1B">
      <w:pPr>
        <w:jc w:val="right"/>
        <w:rPr>
          <w:szCs w:val="20"/>
        </w:rPr>
      </w:pPr>
      <w:r>
        <w:rPr>
          <w:szCs w:val="20"/>
        </w:rPr>
        <w:t>__________________</w:t>
      </w: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E1B" w:rsidRDefault="00142E1B">
      <w:r>
        <w:separator/>
      </w:r>
    </w:p>
  </w:endnote>
  <w:endnote w:type="continuationSeparator" w:id="0">
    <w:p w:rsidR="00142E1B" w:rsidRDefault="0014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E1B" w:rsidRDefault="00C91222">
    <w:pPr>
      <w:pStyle w:val="Footer"/>
      <w:jc w:val="right"/>
    </w:pPr>
    <w:fldSimple w:instr=" PAGE   \* MERGEFORMAT ">
      <w:r w:rsidR="00142E1B">
        <w:rPr>
          <w:noProof/>
        </w:rPr>
        <w:t>2</w:t>
      </w:r>
    </w:fldSimple>
  </w:p>
  <w:p w:rsidR="00142E1B" w:rsidRDefault="00142E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E1B" w:rsidRDefault="00142E1B">
      <w:r>
        <w:separator/>
      </w:r>
    </w:p>
  </w:footnote>
  <w:footnote w:type="continuationSeparator" w:id="0">
    <w:p w:rsidR="00142E1B" w:rsidRDefault="00142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142E1B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142E1B" w:rsidRDefault="00142E1B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142E1B" w:rsidRPr="007E6D11" w:rsidRDefault="00142E1B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142E1B" w:rsidRPr="007E6D11" w:rsidRDefault="00142E1B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142E1B" w:rsidRPr="007E6D11" w:rsidRDefault="00142E1B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142E1B" w:rsidRPr="007E6D11" w:rsidRDefault="00142E1B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142E1B" w:rsidRPr="007E6D11" w:rsidRDefault="00142E1B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142E1B" w:rsidRPr="00D623F1" w:rsidRDefault="00142E1B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142E1B" w:rsidRDefault="00142E1B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42E1B" w:rsidRPr="00592E9C" w:rsidRDefault="00142E1B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2E1B" w:rsidRPr="00592E9C" w:rsidRDefault="00142E1B" w:rsidP="006715E7">
    <w:pPr>
      <w:pStyle w:val="Header"/>
      <w:rPr>
        <w:lang w:val="sr-Cyrl-CS"/>
      </w:rPr>
    </w:pPr>
  </w:p>
  <w:p w:rsidR="00142E1B" w:rsidRPr="00592E9C" w:rsidRDefault="00142E1B" w:rsidP="006715E7">
    <w:pPr>
      <w:pStyle w:val="Header"/>
      <w:rPr>
        <w:lang w:val="sr-Cyrl-CS"/>
      </w:rPr>
    </w:pPr>
  </w:p>
  <w:p w:rsidR="00142E1B" w:rsidRPr="00592E9C" w:rsidRDefault="00142E1B" w:rsidP="006715E7">
    <w:pPr>
      <w:pStyle w:val="Header"/>
      <w:rPr>
        <w:lang w:val="sr-Cyrl-CS"/>
      </w:rPr>
    </w:pPr>
  </w:p>
  <w:p w:rsidR="00142E1B" w:rsidRPr="00592E9C" w:rsidRDefault="00142E1B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42E1B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D3EF5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3572"/>
    <w:rsid w:val="005959CD"/>
    <w:rsid w:val="005A20BD"/>
    <w:rsid w:val="005E1D58"/>
    <w:rsid w:val="005F7BBB"/>
    <w:rsid w:val="0060307E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398F"/>
    <w:rsid w:val="00766E9B"/>
    <w:rsid w:val="00772A2B"/>
    <w:rsid w:val="0079736B"/>
    <w:rsid w:val="007B0818"/>
    <w:rsid w:val="007E6D11"/>
    <w:rsid w:val="007E76E4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D2862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319C8"/>
    <w:rsid w:val="00B95B52"/>
    <w:rsid w:val="00BB0488"/>
    <w:rsid w:val="00BF1A01"/>
    <w:rsid w:val="00BF44F9"/>
    <w:rsid w:val="00C0382E"/>
    <w:rsid w:val="00C1306F"/>
    <w:rsid w:val="00C77D7D"/>
    <w:rsid w:val="00C91222"/>
    <w:rsid w:val="00C91293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4AD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DCEA9-35C6-4E1F-AC03-08DEE64D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7</cp:revision>
  <cp:lastPrinted>2021-10-21T14:58:00Z</cp:lastPrinted>
  <dcterms:created xsi:type="dcterms:W3CDTF">2021-10-04T09:49:00Z</dcterms:created>
  <dcterms:modified xsi:type="dcterms:W3CDTF">2021-10-22T11:55:00Z</dcterms:modified>
</cp:coreProperties>
</file>