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71733E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71733E" w:rsidRPr="0071733E">
        <w:rPr>
          <w:b/>
          <w:szCs w:val="20"/>
        </w:rPr>
        <w:t>ПОЛИТИКОЛОГИЈА – СТУДИЈЕ РОДА</w:t>
      </w:r>
    </w:p>
    <w:p w:rsidR="0071733E" w:rsidRDefault="0071733E" w:rsidP="005959CD">
      <w:pPr>
        <w:jc w:val="center"/>
        <w:rPr>
          <w:szCs w:val="20"/>
        </w:rPr>
      </w:pPr>
    </w:p>
    <w:tbl>
      <w:tblPr>
        <w:tblW w:w="7167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3"/>
        <w:gridCol w:w="1420"/>
        <w:gridCol w:w="2180"/>
        <w:gridCol w:w="1117"/>
        <w:gridCol w:w="1117"/>
      </w:tblGrid>
      <w:tr w:rsidR="00056086" w:rsidRPr="0071733E" w:rsidTr="00056086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056086" w:rsidRPr="00056086" w:rsidRDefault="00056086" w:rsidP="0071733E">
            <w:pPr>
              <w:jc w:val="center"/>
            </w:pPr>
            <w:r>
              <w:t>Ред. бр.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56086" w:rsidRPr="00056086" w:rsidRDefault="00056086" w:rsidP="0071733E">
            <w:pPr>
              <w:jc w:val="center"/>
            </w:pPr>
            <w:r>
              <w:t>Име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56086" w:rsidRPr="00056086" w:rsidRDefault="00056086" w:rsidP="0071733E">
            <w:pPr>
              <w:jc w:val="center"/>
            </w:pPr>
            <w:r>
              <w:t>Презиме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056086" w:rsidRPr="00056086" w:rsidRDefault="00056086" w:rsidP="0071733E">
            <w:pPr>
              <w:jc w:val="center"/>
            </w:pPr>
            <w:r>
              <w:t>ОПО</w:t>
            </w:r>
          </w:p>
        </w:tc>
        <w:tc>
          <w:tcPr>
            <w:tcW w:w="1117" w:type="dxa"/>
          </w:tcPr>
          <w:p w:rsidR="00056086" w:rsidRDefault="00056086" w:rsidP="0071733E">
            <w:pPr>
              <w:jc w:val="center"/>
            </w:pPr>
            <w:r>
              <w:t>ДТС</w:t>
            </w:r>
          </w:p>
        </w:tc>
      </w:tr>
      <w:tr w:rsidR="00056086" w:rsidRPr="0071733E" w:rsidTr="00056086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056086" w:rsidRPr="0071733E" w:rsidRDefault="00056086" w:rsidP="0071733E">
            <w:pPr>
              <w:jc w:val="center"/>
            </w:pPr>
            <w:r w:rsidRPr="0071733E">
              <w:t>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56086" w:rsidRPr="00854D12" w:rsidRDefault="00056086" w:rsidP="0071733E">
            <w:pPr>
              <w:jc w:val="center"/>
            </w:pPr>
            <w:r>
              <w:t>Викторија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56086" w:rsidRPr="00854D12" w:rsidRDefault="00056086" w:rsidP="0071733E">
            <w:pPr>
              <w:jc w:val="center"/>
            </w:pPr>
            <w:r>
              <w:t>Здравковић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056086" w:rsidRPr="00854D12" w:rsidRDefault="00056086" w:rsidP="0071733E">
            <w:pPr>
              <w:jc w:val="center"/>
            </w:pPr>
            <w:r>
              <w:t>9,82</w:t>
            </w:r>
          </w:p>
        </w:tc>
        <w:tc>
          <w:tcPr>
            <w:tcW w:w="1117" w:type="dxa"/>
          </w:tcPr>
          <w:p w:rsidR="00056086" w:rsidRPr="00056086" w:rsidRDefault="00056086" w:rsidP="0071733E">
            <w:pPr>
              <w:jc w:val="center"/>
            </w:pPr>
            <w:r>
              <w:t>6</w:t>
            </w:r>
          </w:p>
        </w:tc>
      </w:tr>
      <w:tr w:rsidR="001F65B6" w:rsidRPr="0071733E" w:rsidTr="00056086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1F65B6" w:rsidRPr="001F65B6" w:rsidRDefault="001F65B6" w:rsidP="0071733E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F65B6" w:rsidRPr="001F65B6" w:rsidRDefault="001F65B6" w:rsidP="0071733E">
            <w:pPr>
              <w:jc w:val="center"/>
              <w:rPr>
                <w:lang/>
              </w:rPr>
            </w:pPr>
            <w:r>
              <w:rPr>
                <w:lang/>
              </w:rPr>
              <w:t>Љубица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1F65B6" w:rsidRPr="001F65B6" w:rsidRDefault="001F65B6" w:rsidP="0071733E">
            <w:pPr>
              <w:jc w:val="center"/>
              <w:rPr>
                <w:lang/>
              </w:rPr>
            </w:pPr>
            <w:r>
              <w:rPr>
                <w:lang/>
              </w:rPr>
              <w:t>Миловановић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1F65B6" w:rsidRPr="001F65B6" w:rsidRDefault="001F65B6" w:rsidP="0071733E">
            <w:pPr>
              <w:jc w:val="center"/>
              <w:rPr>
                <w:lang/>
              </w:rPr>
            </w:pPr>
            <w:r>
              <w:rPr>
                <w:lang/>
              </w:rPr>
              <w:t>7,77</w:t>
            </w:r>
          </w:p>
        </w:tc>
        <w:tc>
          <w:tcPr>
            <w:tcW w:w="1117" w:type="dxa"/>
          </w:tcPr>
          <w:p w:rsidR="001F65B6" w:rsidRPr="001F65B6" w:rsidRDefault="001F65B6" w:rsidP="0071733E">
            <w:pPr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</w:tbl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BBB" w:rsidRDefault="005F7BBB">
      <w:r>
        <w:separator/>
      </w:r>
    </w:p>
  </w:endnote>
  <w:endnote w:type="continuationSeparator" w:id="0">
    <w:p w:rsidR="005F7BBB" w:rsidRDefault="005F7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D553C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BBB" w:rsidRDefault="005F7BBB">
      <w:r>
        <w:separator/>
      </w:r>
    </w:p>
  </w:footnote>
  <w:footnote w:type="continuationSeparator" w:id="0">
    <w:p w:rsidR="005F7BBB" w:rsidRDefault="005F7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56086"/>
    <w:rsid w:val="00093374"/>
    <w:rsid w:val="000C00D4"/>
    <w:rsid w:val="000C3EC1"/>
    <w:rsid w:val="00116CD9"/>
    <w:rsid w:val="00125E66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65B6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81794"/>
    <w:rsid w:val="00592E9C"/>
    <w:rsid w:val="005959CD"/>
    <w:rsid w:val="005E1D58"/>
    <w:rsid w:val="005F7BBB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54D12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D553C"/>
    <w:rsid w:val="00AE3A9E"/>
    <w:rsid w:val="00AF251B"/>
    <w:rsid w:val="00AF3365"/>
    <w:rsid w:val="00B02B49"/>
    <w:rsid w:val="00B67FC7"/>
    <w:rsid w:val="00B95B52"/>
    <w:rsid w:val="00BF1A01"/>
    <w:rsid w:val="00BF44F9"/>
    <w:rsid w:val="00C0382E"/>
    <w:rsid w:val="00C1306F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21A3F-894E-4A70-B295-9E7E0CA3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7</cp:revision>
  <cp:lastPrinted>2021-10-04T08:21:00Z</cp:lastPrinted>
  <dcterms:created xsi:type="dcterms:W3CDTF">2021-10-04T08:19:00Z</dcterms:created>
  <dcterms:modified xsi:type="dcterms:W3CDTF">2021-10-20T11:24:00Z</dcterms:modified>
</cp:coreProperties>
</file>