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71733E">
        <w:rPr>
          <w:szCs w:val="20"/>
        </w:rPr>
        <w:t>кадемске</w:t>
      </w:r>
      <w:proofErr w:type="spellEnd"/>
      <w:r w:rsidR="0071733E">
        <w:rPr>
          <w:szCs w:val="20"/>
        </w:rPr>
        <w:t xml:space="preserve"> </w:t>
      </w:r>
      <w:proofErr w:type="spellStart"/>
      <w:r w:rsidR="0071733E">
        <w:rPr>
          <w:szCs w:val="20"/>
        </w:rPr>
        <w:t>студије</w:t>
      </w:r>
      <w:proofErr w:type="spellEnd"/>
      <w:r w:rsidR="0071733E">
        <w:rPr>
          <w:szCs w:val="20"/>
        </w:rPr>
        <w:t xml:space="preserve"> у </w:t>
      </w:r>
      <w:proofErr w:type="spellStart"/>
      <w:r w:rsidR="0071733E">
        <w:rPr>
          <w:szCs w:val="20"/>
        </w:rPr>
        <w:t>школској</w:t>
      </w:r>
      <w:proofErr w:type="spellEnd"/>
      <w:r w:rsidR="0071733E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3212A2" w:rsidRPr="00CE56F9" w:rsidRDefault="005959CD" w:rsidP="003212A2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  <w:lang/>
        </w:rPr>
        <w:t xml:space="preserve">ПОЛИТИКОЛОГИЈА – </w:t>
      </w:r>
      <w:r w:rsidR="00CE56F9">
        <w:rPr>
          <w:b/>
          <w:szCs w:val="20"/>
          <w:lang/>
        </w:rPr>
        <w:t>ПОЛИТИКОЛОШКЕ СТУДИЈЕ РЕЛИГИЈЕ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  <w:lang/>
        </w:rPr>
      </w:pPr>
    </w:p>
    <w:tbl>
      <w:tblPr>
        <w:tblW w:w="7647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23"/>
        <w:gridCol w:w="1790"/>
        <w:gridCol w:w="3477"/>
      </w:tblGrid>
      <w:tr w:rsidR="005724AD" w:rsidRPr="005724AD" w:rsidTr="003212A2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Ред</w:t>
            </w:r>
            <w:proofErr w:type="spellEnd"/>
            <w:r w:rsidRPr="005724AD">
              <w:rPr>
                <w:szCs w:val="20"/>
              </w:rPr>
              <w:t xml:space="preserve">. </w:t>
            </w:r>
            <w:proofErr w:type="spellStart"/>
            <w:r w:rsidRPr="005724AD">
              <w:rPr>
                <w:szCs w:val="20"/>
              </w:rPr>
              <w:t>бр</w:t>
            </w:r>
            <w:proofErr w:type="spellEnd"/>
            <w:r w:rsidRPr="005724AD">
              <w:rPr>
                <w:szCs w:val="20"/>
              </w:rPr>
              <w:t>.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Име</w:t>
            </w:r>
            <w:proofErr w:type="spellEnd"/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Презиме</w:t>
            </w:r>
            <w:proofErr w:type="spellEnd"/>
          </w:p>
        </w:tc>
        <w:tc>
          <w:tcPr>
            <w:tcW w:w="3477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proofErr w:type="spellStart"/>
            <w:r w:rsidRPr="005724AD">
              <w:rPr>
                <w:szCs w:val="20"/>
              </w:rPr>
              <w:t>Број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бодова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претходне</w:t>
            </w:r>
            <w:proofErr w:type="spellEnd"/>
            <w:r w:rsidRPr="005724AD">
              <w:rPr>
                <w:szCs w:val="20"/>
              </w:rPr>
              <w:t xml:space="preserve"> </w:t>
            </w:r>
            <w:proofErr w:type="spellStart"/>
            <w:r w:rsidRPr="005724AD">
              <w:rPr>
                <w:szCs w:val="20"/>
              </w:rPr>
              <w:t>студије</w:t>
            </w:r>
            <w:proofErr w:type="spellEnd"/>
          </w:p>
        </w:tc>
      </w:tr>
      <w:tr w:rsidR="00CE56F9" w:rsidRPr="00CE56F9" w:rsidTr="00CE56F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Милан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Веселица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9,79</w:t>
            </w:r>
          </w:p>
        </w:tc>
      </w:tr>
      <w:tr w:rsidR="00CE56F9" w:rsidRPr="00CE56F9" w:rsidTr="00CE56F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Алекса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Милновић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9,11</w:t>
            </w:r>
          </w:p>
        </w:tc>
      </w:tr>
      <w:tr w:rsidR="00CE56F9" w:rsidRPr="00CE56F9" w:rsidTr="00CE56F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Чедомир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Божић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8,71</w:t>
            </w:r>
          </w:p>
        </w:tc>
      </w:tr>
      <w:tr w:rsidR="00CE56F9" w:rsidRPr="00CE56F9" w:rsidTr="00CE56F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Хелена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Петровић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8,59</w:t>
            </w:r>
          </w:p>
        </w:tc>
      </w:tr>
      <w:tr w:rsidR="00CE56F9" w:rsidRPr="00CE56F9" w:rsidTr="00CE56F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Никола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Мирковић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8,56</w:t>
            </w:r>
          </w:p>
        </w:tc>
      </w:tr>
      <w:tr w:rsidR="00CE56F9" w:rsidRPr="00CE56F9" w:rsidTr="00CE56F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Матија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Крчмар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8,11</w:t>
            </w:r>
          </w:p>
        </w:tc>
      </w:tr>
      <w:tr w:rsidR="00CE56F9" w:rsidRPr="00CE56F9" w:rsidTr="00CE56F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Нина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Газивода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7,26</w:t>
            </w:r>
          </w:p>
        </w:tc>
      </w:tr>
      <w:tr w:rsidR="00CE56F9" w:rsidRPr="00CE56F9" w:rsidTr="00CE56F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Александра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proofErr w:type="spellStart"/>
            <w:r w:rsidRPr="00CE56F9">
              <w:rPr>
                <w:szCs w:val="20"/>
              </w:rPr>
              <w:t>Делић</w:t>
            </w:r>
            <w:proofErr w:type="spellEnd"/>
            <w:r w:rsidRPr="00CE56F9">
              <w:rPr>
                <w:szCs w:val="20"/>
              </w:rPr>
              <w:t xml:space="preserve"> </w:t>
            </w:r>
            <w:proofErr w:type="spellStart"/>
            <w:r w:rsidRPr="00CE56F9">
              <w:rPr>
                <w:szCs w:val="20"/>
              </w:rPr>
              <w:t>Радосављевић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6F9" w:rsidRPr="00CE56F9" w:rsidRDefault="00CE56F9" w:rsidP="00CE56F9">
            <w:pPr>
              <w:jc w:val="center"/>
              <w:rPr>
                <w:szCs w:val="20"/>
              </w:rPr>
            </w:pPr>
            <w:r w:rsidRPr="00CE56F9">
              <w:rPr>
                <w:szCs w:val="20"/>
              </w:rPr>
              <w:t>7,09</w:t>
            </w:r>
          </w:p>
        </w:tc>
      </w:tr>
    </w:tbl>
    <w:p w:rsidR="00655BC3" w:rsidRPr="003D0224" w:rsidRDefault="00655BC3" w:rsidP="005959CD">
      <w:pPr>
        <w:jc w:val="center"/>
        <w:rPr>
          <w:szCs w:val="20"/>
          <w:lang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BE" w:rsidRDefault="005220BE">
      <w:r>
        <w:separator/>
      </w:r>
    </w:p>
  </w:endnote>
  <w:endnote w:type="continuationSeparator" w:id="0">
    <w:p w:rsidR="005220BE" w:rsidRDefault="00522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34300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BE" w:rsidRDefault="005220BE">
      <w:r>
        <w:separator/>
      </w:r>
    </w:p>
  </w:footnote>
  <w:footnote w:type="continuationSeparator" w:id="0">
    <w:p w:rsidR="005220BE" w:rsidRDefault="005220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34300">
            <w:fldChar w:fldCharType="begin"/>
          </w:r>
          <w:r w:rsidR="00C0382E">
            <w:instrText>HYPERLINK "http://www.fpn.bg.ac.rs"</w:instrText>
          </w:r>
          <w:r w:rsidR="00F3430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3430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212A2"/>
    <w:rsid w:val="00362C0C"/>
    <w:rsid w:val="00374E3F"/>
    <w:rsid w:val="00381F13"/>
    <w:rsid w:val="00383423"/>
    <w:rsid w:val="003904AA"/>
    <w:rsid w:val="003A2D95"/>
    <w:rsid w:val="003D0224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220BE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2E7CA-FC5A-4554-AE3E-611404A9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2021-10-04T09:06:00Z</cp:lastPrinted>
  <dcterms:created xsi:type="dcterms:W3CDTF">2021-10-04T09:06:00Z</dcterms:created>
  <dcterms:modified xsi:type="dcterms:W3CDTF">2021-10-04T09:06:00Z</dcterms:modified>
</cp:coreProperties>
</file>