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CE56F9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CE56F9">
        <w:rPr>
          <w:b/>
          <w:szCs w:val="20"/>
        </w:rPr>
        <w:t>ПОЛИТИКОЛОШКЕ СТУДИЈЕ РЕЛИГИЈЕ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51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23"/>
        <w:gridCol w:w="1790"/>
        <w:gridCol w:w="1104"/>
        <w:gridCol w:w="1104"/>
      </w:tblGrid>
      <w:tr w:rsidR="00A35F19" w:rsidRPr="005724AD" w:rsidTr="00A35F19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A35F19" w:rsidRPr="005724AD" w:rsidRDefault="00A35F19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A35F19" w:rsidRPr="005724AD" w:rsidRDefault="00A35F19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A35F19" w:rsidRPr="005724AD" w:rsidRDefault="00A35F19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A35F19" w:rsidRPr="00A35F19" w:rsidRDefault="00A35F19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1104" w:type="dxa"/>
          </w:tcPr>
          <w:p w:rsidR="00A35F19" w:rsidRDefault="00A35F19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</w:tr>
      <w:tr w:rsidR="00A35F19" w:rsidRPr="00CE56F9" w:rsidTr="00A35F1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E56F9" w:rsidRDefault="00A35F1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Урош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Петровић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19" w:rsidRPr="00A35F19" w:rsidRDefault="00A35F19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A35F19" w:rsidRPr="00CE56F9" w:rsidTr="00A35F1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E56F9" w:rsidRDefault="00A35F1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Срнић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9,0</w:t>
            </w:r>
            <w:r w:rsidR="00796460">
              <w:rPr>
                <w:szCs w:val="20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19" w:rsidRPr="00A35F19" w:rsidRDefault="00A35F19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EC7FC8" w:rsidRPr="00CE56F9" w:rsidTr="00A35F1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C8" w:rsidRPr="00CE56F9" w:rsidRDefault="00EC7FC8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C8" w:rsidRPr="00EC7FC8" w:rsidRDefault="00EC7FC8" w:rsidP="00CE56F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Драгослав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C8" w:rsidRPr="00EC7FC8" w:rsidRDefault="00EC7FC8" w:rsidP="00CE56F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Степанић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FC8" w:rsidRPr="00EC7FC8" w:rsidRDefault="00EC7FC8" w:rsidP="00CE56F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8,09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C8" w:rsidRPr="00EC7FC8" w:rsidRDefault="00EC7FC8" w:rsidP="00CE56F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</w:tr>
      <w:tr w:rsidR="00A35F19" w:rsidRPr="00CE56F9" w:rsidTr="00A35F1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E56F9" w:rsidRDefault="00A35F1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Петар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Чолић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19" w:rsidRPr="00C64E34" w:rsidRDefault="00A35F19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19" w:rsidRPr="00A35F19" w:rsidRDefault="00A35F19" w:rsidP="00CE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</w:tbl>
    <w:p w:rsidR="00655BC3" w:rsidRPr="003D0224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BE" w:rsidRDefault="005220BE">
      <w:r>
        <w:separator/>
      </w:r>
    </w:p>
  </w:endnote>
  <w:endnote w:type="continuationSeparator" w:id="0">
    <w:p w:rsidR="005220BE" w:rsidRDefault="0052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771A5E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BE" w:rsidRDefault="005220BE">
      <w:r>
        <w:separator/>
      </w:r>
    </w:p>
  </w:footnote>
  <w:footnote w:type="continuationSeparator" w:id="0">
    <w:p w:rsidR="005220BE" w:rsidRDefault="00522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71A5E">
            <w:fldChar w:fldCharType="begin"/>
          </w:r>
          <w:r w:rsidR="00223141">
            <w:instrText>HYPERLINK "http://www.fpn.bg.ac.rs"</w:instrText>
          </w:r>
          <w:r w:rsidR="00771A5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71A5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23141"/>
    <w:rsid w:val="00233CA0"/>
    <w:rsid w:val="00257855"/>
    <w:rsid w:val="002A0163"/>
    <w:rsid w:val="003212A2"/>
    <w:rsid w:val="00362C0C"/>
    <w:rsid w:val="00374E3F"/>
    <w:rsid w:val="00381F13"/>
    <w:rsid w:val="00383423"/>
    <w:rsid w:val="003904AA"/>
    <w:rsid w:val="003A2D95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220BE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1A5E"/>
    <w:rsid w:val="00772A2B"/>
    <w:rsid w:val="00796460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3569D"/>
    <w:rsid w:val="00952053"/>
    <w:rsid w:val="00952FC2"/>
    <w:rsid w:val="00966EE0"/>
    <w:rsid w:val="009B06FB"/>
    <w:rsid w:val="009B0A0C"/>
    <w:rsid w:val="00A35F19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64E34"/>
    <w:rsid w:val="00C77D7D"/>
    <w:rsid w:val="00C91293"/>
    <w:rsid w:val="00CB0247"/>
    <w:rsid w:val="00CE04F0"/>
    <w:rsid w:val="00CE56F9"/>
    <w:rsid w:val="00CE7098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C7FC8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9719B-DE95-464C-BB17-A993CA9D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6</cp:revision>
  <cp:lastPrinted>2021-10-04T09:06:00Z</cp:lastPrinted>
  <dcterms:created xsi:type="dcterms:W3CDTF">2021-10-04T09:06:00Z</dcterms:created>
  <dcterms:modified xsi:type="dcterms:W3CDTF">2021-10-20T13:12:00Z</dcterms:modified>
</cp:coreProperties>
</file>