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3212A2" w:rsidRPr="00CE56F9" w:rsidRDefault="005959CD" w:rsidP="003212A2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3212A2">
        <w:rPr>
          <w:b/>
          <w:szCs w:val="20"/>
          <w:lang/>
        </w:rPr>
        <w:t xml:space="preserve">ПОЛИТИКОЛОГИЈА – </w:t>
      </w:r>
      <w:r w:rsidR="003A38CD">
        <w:rPr>
          <w:b/>
          <w:szCs w:val="20"/>
          <w:lang/>
        </w:rPr>
        <w:t>ПОЛИТИЧКО НАСИЉЕ И ДРЖАВА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  <w:lang/>
        </w:rPr>
      </w:pPr>
    </w:p>
    <w:tbl>
      <w:tblPr>
        <w:tblW w:w="7779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23"/>
        <w:gridCol w:w="1790"/>
        <w:gridCol w:w="3477"/>
      </w:tblGrid>
      <w:tr w:rsidR="005724AD" w:rsidRPr="005724AD" w:rsidTr="003A38CD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Ред</w:t>
            </w:r>
            <w:proofErr w:type="spellEnd"/>
            <w:r w:rsidRPr="005724AD">
              <w:rPr>
                <w:szCs w:val="20"/>
              </w:rPr>
              <w:t xml:space="preserve">. </w:t>
            </w:r>
            <w:proofErr w:type="spellStart"/>
            <w:r w:rsidRPr="005724AD">
              <w:rPr>
                <w:szCs w:val="20"/>
              </w:rPr>
              <w:t>бр</w:t>
            </w:r>
            <w:proofErr w:type="spellEnd"/>
            <w:r w:rsidRPr="005724AD">
              <w:rPr>
                <w:szCs w:val="20"/>
              </w:rPr>
              <w:t>.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Име</w:t>
            </w:r>
            <w:proofErr w:type="spellEnd"/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Презиме</w:t>
            </w:r>
            <w:proofErr w:type="spellEnd"/>
          </w:p>
        </w:tc>
        <w:tc>
          <w:tcPr>
            <w:tcW w:w="3477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Број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бодова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претходне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студије</w:t>
            </w:r>
            <w:proofErr w:type="spellEnd"/>
          </w:p>
        </w:tc>
      </w:tr>
      <w:tr w:rsidR="003A38CD" w:rsidRPr="003A38CD" w:rsidTr="003A38CD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CD" w:rsidRPr="003A38CD" w:rsidRDefault="003A38CD" w:rsidP="003A38CD">
            <w:pPr>
              <w:jc w:val="center"/>
              <w:rPr>
                <w:szCs w:val="20"/>
              </w:rPr>
            </w:pPr>
            <w:r w:rsidRPr="003A38CD">
              <w:rPr>
                <w:szCs w:val="20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CD" w:rsidRPr="003A38CD" w:rsidRDefault="003A38CD" w:rsidP="003A38CD">
            <w:pPr>
              <w:jc w:val="center"/>
              <w:rPr>
                <w:szCs w:val="20"/>
              </w:rPr>
            </w:pPr>
            <w:proofErr w:type="spellStart"/>
            <w:r w:rsidRPr="003A38CD">
              <w:rPr>
                <w:szCs w:val="20"/>
              </w:rPr>
              <w:t>Марина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CD" w:rsidRPr="003A38CD" w:rsidRDefault="003A38CD" w:rsidP="003A38CD">
            <w:pPr>
              <w:jc w:val="center"/>
              <w:rPr>
                <w:szCs w:val="20"/>
              </w:rPr>
            </w:pPr>
            <w:proofErr w:type="spellStart"/>
            <w:r w:rsidRPr="003A38CD">
              <w:rPr>
                <w:szCs w:val="20"/>
              </w:rPr>
              <w:t>Грња</w:t>
            </w:r>
            <w:proofErr w:type="spellEnd"/>
            <w:r w:rsidRPr="003A38CD">
              <w:rPr>
                <w:szCs w:val="20"/>
              </w:rPr>
              <w:t xml:space="preserve"> </w:t>
            </w:r>
            <w:proofErr w:type="spellStart"/>
            <w:r w:rsidRPr="003A38CD">
              <w:rPr>
                <w:szCs w:val="20"/>
              </w:rPr>
              <w:t>Клаић</w:t>
            </w:r>
            <w:proofErr w:type="spellEnd"/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CD" w:rsidRPr="003A38CD" w:rsidRDefault="003A38CD" w:rsidP="003A38CD">
            <w:pPr>
              <w:jc w:val="center"/>
              <w:rPr>
                <w:szCs w:val="20"/>
              </w:rPr>
            </w:pPr>
            <w:r w:rsidRPr="003A38CD">
              <w:rPr>
                <w:szCs w:val="20"/>
              </w:rPr>
              <w:t>8,94</w:t>
            </w:r>
          </w:p>
        </w:tc>
      </w:tr>
      <w:tr w:rsidR="003A38CD" w:rsidRPr="003A38CD" w:rsidTr="003A38CD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CD" w:rsidRPr="003A38CD" w:rsidRDefault="003A38CD" w:rsidP="003A38CD">
            <w:pPr>
              <w:jc w:val="center"/>
              <w:rPr>
                <w:szCs w:val="20"/>
              </w:rPr>
            </w:pPr>
            <w:r w:rsidRPr="003A38CD">
              <w:rPr>
                <w:szCs w:val="20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CD" w:rsidRPr="003A38CD" w:rsidRDefault="003A38CD" w:rsidP="003A38CD">
            <w:pPr>
              <w:jc w:val="center"/>
              <w:rPr>
                <w:szCs w:val="20"/>
              </w:rPr>
            </w:pPr>
            <w:proofErr w:type="spellStart"/>
            <w:r w:rsidRPr="003A38CD">
              <w:rPr>
                <w:szCs w:val="20"/>
              </w:rPr>
              <w:t>Милан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CD" w:rsidRPr="003A38CD" w:rsidRDefault="003A38CD" w:rsidP="003A38CD">
            <w:pPr>
              <w:jc w:val="center"/>
              <w:rPr>
                <w:szCs w:val="20"/>
              </w:rPr>
            </w:pPr>
            <w:proofErr w:type="spellStart"/>
            <w:r w:rsidRPr="003A38CD">
              <w:rPr>
                <w:szCs w:val="20"/>
              </w:rPr>
              <w:t>Милошевић</w:t>
            </w:r>
            <w:proofErr w:type="spellEnd"/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CD" w:rsidRPr="003A38CD" w:rsidRDefault="003A38CD" w:rsidP="003A38CD">
            <w:pPr>
              <w:jc w:val="center"/>
              <w:rPr>
                <w:szCs w:val="20"/>
              </w:rPr>
            </w:pPr>
            <w:r w:rsidRPr="003A38CD">
              <w:rPr>
                <w:szCs w:val="20"/>
              </w:rPr>
              <w:t>8,44</w:t>
            </w:r>
          </w:p>
        </w:tc>
      </w:tr>
      <w:tr w:rsidR="003A38CD" w:rsidRPr="003A38CD" w:rsidTr="003A38CD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CD" w:rsidRPr="003A38CD" w:rsidRDefault="003A38CD" w:rsidP="003A38CD">
            <w:pPr>
              <w:jc w:val="center"/>
              <w:rPr>
                <w:szCs w:val="20"/>
              </w:rPr>
            </w:pPr>
            <w:r w:rsidRPr="003A38CD">
              <w:rPr>
                <w:szCs w:val="20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CD" w:rsidRPr="003A38CD" w:rsidRDefault="003A38CD" w:rsidP="003A38CD">
            <w:pPr>
              <w:jc w:val="center"/>
              <w:rPr>
                <w:szCs w:val="20"/>
              </w:rPr>
            </w:pPr>
            <w:proofErr w:type="spellStart"/>
            <w:r w:rsidRPr="003A38CD">
              <w:rPr>
                <w:szCs w:val="20"/>
              </w:rPr>
              <w:t>Миљан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CD" w:rsidRPr="003A38CD" w:rsidRDefault="003A38CD" w:rsidP="003A38CD">
            <w:pPr>
              <w:jc w:val="center"/>
              <w:rPr>
                <w:szCs w:val="20"/>
              </w:rPr>
            </w:pPr>
            <w:proofErr w:type="spellStart"/>
            <w:r w:rsidRPr="003A38CD">
              <w:rPr>
                <w:szCs w:val="20"/>
              </w:rPr>
              <w:t>Оташевић</w:t>
            </w:r>
            <w:proofErr w:type="spellEnd"/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CD" w:rsidRPr="003A38CD" w:rsidRDefault="003A38CD" w:rsidP="003A38CD">
            <w:pPr>
              <w:jc w:val="center"/>
              <w:rPr>
                <w:szCs w:val="20"/>
              </w:rPr>
            </w:pPr>
            <w:r w:rsidRPr="003A38CD">
              <w:rPr>
                <w:szCs w:val="20"/>
              </w:rPr>
              <w:t>7,32</w:t>
            </w:r>
          </w:p>
        </w:tc>
      </w:tr>
      <w:tr w:rsidR="003A38CD" w:rsidRPr="003A38CD" w:rsidTr="003A38CD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CD" w:rsidRPr="003A38CD" w:rsidRDefault="003A38CD" w:rsidP="003A38CD">
            <w:pPr>
              <w:jc w:val="center"/>
              <w:rPr>
                <w:szCs w:val="20"/>
              </w:rPr>
            </w:pPr>
            <w:r w:rsidRPr="003A38CD">
              <w:rPr>
                <w:szCs w:val="20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CD" w:rsidRPr="003A38CD" w:rsidRDefault="003A38CD" w:rsidP="003A38CD">
            <w:pPr>
              <w:jc w:val="center"/>
              <w:rPr>
                <w:szCs w:val="20"/>
              </w:rPr>
            </w:pPr>
            <w:proofErr w:type="spellStart"/>
            <w:r w:rsidRPr="003A38CD">
              <w:rPr>
                <w:szCs w:val="20"/>
              </w:rPr>
              <w:t>Марко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CD" w:rsidRPr="003A38CD" w:rsidRDefault="003A38CD" w:rsidP="003A38CD">
            <w:pPr>
              <w:jc w:val="center"/>
              <w:rPr>
                <w:szCs w:val="20"/>
              </w:rPr>
            </w:pPr>
            <w:proofErr w:type="spellStart"/>
            <w:r w:rsidRPr="003A38CD">
              <w:rPr>
                <w:szCs w:val="20"/>
              </w:rPr>
              <w:t>Мажибрада</w:t>
            </w:r>
            <w:proofErr w:type="spellEnd"/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CD" w:rsidRPr="003A38CD" w:rsidRDefault="003A38CD" w:rsidP="003A38CD">
            <w:pPr>
              <w:jc w:val="center"/>
              <w:rPr>
                <w:szCs w:val="20"/>
              </w:rPr>
            </w:pPr>
            <w:r w:rsidRPr="003A38CD">
              <w:rPr>
                <w:szCs w:val="20"/>
              </w:rPr>
              <w:t>7,00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  <w:lang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EA0" w:rsidRDefault="00261EA0">
      <w:r>
        <w:separator/>
      </w:r>
    </w:p>
  </w:endnote>
  <w:endnote w:type="continuationSeparator" w:id="0">
    <w:p w:rsidR="00261EA0" w:rsidRDefault="00261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F34300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EA0" w:rsidRDefault="00261EA0">
      <w:r>
        <w:separator/>
      </w:r>
    </w:p>
  </w:footnote>
  <w:footnote w:type="continuationSeparator" w:id="0">
    <w:p w:rsidR="00261EA0" w:rsidRDefault="00261E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F34300">
            <w:fldChar w:fldCharType="begin"/>
          </w:r>
          <w:r w:rsidR="00C0382E">
            <w:instrText>HYPERLINK "http://www.fpn.bg.ac.rs"</w:instrText>
          </w:r>
          <w:r w:rsidR="00F34300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F34300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1EA0"/>
    <w:rsid w:val="002A0163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724AD"/>
    <w:rsid w:val="00581794"/>
    <w:rsid w:val="00592E9C"/>
    <w:rsid w:val="005959CD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7725C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1306F"/>
    <w:rsid w:val="00C77D7D"/>
    <w:rsid w:val="00C91293"/>
    <w:rsid w:val="00CB0247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34300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573CA-09F4-4814-98CE-BDBBE9A6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ФПН.dot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2</cp:revision>
  <cp:lastPrinted>2021-10-04T09:09:00Z</cp:lastPrinted>
  <dcterms:created xsi:type="dcterms:W3CDTF">2021-10-04T09:09:00Z</dcterms:created>
  <dcterms:modified xsi:type="dcterms:W3CDTF">2021-10-04T09:09:00Z</dcterms:modified>
</cp:coreProperties>
</file>