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CE56F9" w:rsidRDefault="005959CD" w:rsidP="003212A2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</w:rPr>
        <w:t xml:space="preserve">ПОЛИТИКОЛОГИЈА – </w:t>
      </w:r>
      <w:r w:rsidR="003A38CD">
        <w:rPr>
          <w:b/>
          <w:szCs w:val="20"/>
        </w:rPr>
        <w:t>ПОЛИТИЧКО НАСИЉЕ И ДРЖАВА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6150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23"/>
        <w:gridCol w:w="1790"/>
        <w:gridCol w:w="924"/>
        <w:gridCol w:w="924"/>
      </w:tblGrid>
      <w:tr w:rsidR="005D3735" w:rsidRPr="005724AD" w:rsidTr="005D3735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D3735" w:rsidRPr="005724AD" w:rsidRDefault="005D3735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5D3735" w:rsidRPr="005724AD" w:rsidRDefault="005D3735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5D3735" w:rsidRPr="005724AD" w:rsidRDefault="005D3735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:rsidR="005D3735" w:rsidRPr="005D3735" w:rsidRDefault="005D3735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ОПО</w:t>
            </w:r>
          </w:p>
        </w:tc>
        <w:tc>
          <w:tcPr>
            <w:tcW w:w="924" w:type="dxa"/>
          </w:tcPr>
          <w:p w:rsidR="005D3735" w:rsidRDefault="005D3735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ДТС</w:t>
            </w:r>
          </w:p>
        </w:tc>
      </w:tr>
      <w:tr w:rsidR="00B526E0" w:rsidRPr="003A38CD" w:rsidTr="005D373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E0" w:rsidRPr="003A38CD" w:rsidRDefault="00B526E0" w:rsidP="003A38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E0" w:rsidRPr="00B526E0" w:rsidRDefault="00B526E0" w:rsidP="003A38C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Александра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E0" w:rsidRPr="00B526E0" w:rsidRDefault="00B526E0" w:rsidP="003A38C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Павловић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E0" w:rsidRPr="00B526E0" w:rsidRDefault="00B526E0" w:rsidP="003A38C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8,95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E0" w:rsidRPr="00B526E0" w:rsidRDefault="00B526E0" w:rsidP="003A38C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</w:tr>
      <w:tr w:rsidR="005D3735" w:rsidRPr="003A38CD" w:rsidTr="005D373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B526E0" w:rsidRDefault="00B526E0" w:rsidP="003A38C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EB0C32" w:rsidRDefault="005D3735" w:rsidP="003A38CD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Јован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EB0C32" w:rsidRDefault="005D3735" w:rsidP="003A38CD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Ђурић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EB0C32" w:rsidRDefault="005D3735" w:rsidP="003A38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8,27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35" w:rsidRPr="005D3735" w:rsidRDefault="005D3735" w:rsidP="003A38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5D3735" w:rsidRPr="003A38CD" w:rsidTr="005D373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B526E0" w:rsidRDefault="00B526E0" w:rsidP="003A38C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EB0C32" w:rsidRDefault="005D3735" w:rsidP="003A38CD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Ненад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EB0C32" w:rsidRDefault="005D3735" w:rsidP="003A38CD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Узелац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EB0C32" w:rsidRDefault="005D3735" w:rsidP="003A38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7,66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35" w:rsidRPr="005D3735" w:rsidRDefault="005D3735" w:rsidP="003A38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5D3735" w:rsidRPr="003A38CD" w:rsidTr="005D373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B526E0" w:rsidRDefault="00B526E0" w:rsidP="003A38C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EB0C32" w:rsidRDefault="005D3735" w:rsidP="003A38CD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Тамара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EB0C32" w:rsidRDefault="005D3735" w:rsidP="003A38CD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Родић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35" w:rsidRPr="00EB0C32" w:rsidRDefault="005D3735" w:rsidP="003A38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35" w:rsidRPr="005D3735" w:rsidRDefault="005D3735" w:rsidP="003A38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EA0" w:rsidRDefault="00261EA0">
      <w:r>
        <w:separator/>
      </w:r>
    </w:p>
  </w:endnote>
  <w:endnote w:type="continuationSeparator" w:id="0">
    <w:p w:rsidR="00261EA0" w:rsidRDefault="00261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B02835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EA0" w:rsidRDefault="00261EA0">
      <w:r>
        <w:separator/>
      </w:r>
    </w:p>
  </w:footnote>
  <w:footnote w:type="continuationSeparator" w:id="0">
    <w:p w:rsidR="00261EA0" w:rsidRDefault="00261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B02835">
            <w:fldChar w:fldCharType="begin"/>
          </w:r>
          <w:r w:rsidR="00B02835">
            <w:instrText>HYPERLINK "http://www.fpn.bg.ac.rs"</w:instrText>
          </w:r>
          <w:r w:rsidR="00B02835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B02835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1EA0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724AD"/>
    <w:rsid w:val="00581794"/>
    <w:rsid w:val="00592E9C"/>
    <w:rsid w:val="005959CD"/>
    <w:rsid w:val="005D3735"/>
    <w:rsid w:val="005E1D58"/>
    <w:rsid w:val="005F7BBB"/>
    <w:rsid w:val="006061CD"/>
    <w:rsid w:val="00647DB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835"/>
    <w:rsid w:val="00B02B49"/>
    <w:rsid w:val="00B526E0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EB0C32"/>
    <w:rsid w:val="00F22726"/>
    <w:rsid w:val="00F2778D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BB8C0-16EF-4277-AF1F-73F18B89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6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5</cp:revision>
  <cp:lastPrinted>2021-10-04T09:09:00Z</cp:lastPrinted>
  <dcterms:created xsi:type="dcterms:W3CDTF">2021-10-04T09:09:00Z</dcterms:created>
  <dcterms:modified xsi:type="dcterms:W3CDTF">2021-10-20T11:21:00Z</dcterms:modified>
</cp:coreProperties>
</file>