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3212A2" w:rsidRPr="003212A2" w:rsidRDefault="005959CD" w:rsidP="003212A2">
      <w:pPr>
        <w:jc w:val="center"/>
        <w:rPr>
          <w:b/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3212A2">
        <w:rPr>
          <w:b/>
          <w:szCs w:val="20"/>
          <w:lang/>
        </w:rPr>
        <w:t>ПОЛИТИКОЛОГИЈА – ПОЛИТИЧКИ СИСТЕМ И ПРИВРЕДНИ РАЗВОЈ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  <w:lang/>
        </w:rPr>
      </w:pPr>
    </w:p>
    <w:tbl>
      <w:tblPr>
        <w:tblW w:w="7647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291"/>
        <w:gridCol w:w="1790"/>
        <w:gridCol w:w="3477"/>
      </w:tblGrid>
      <w:tr w:rsidR="005724AD" w:rsidRPr="005724AD" w:rsidTr="003212A2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3477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Број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бодова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претходне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студије</w:t>
            </w:r>
            <w:proofErr w:type="spellEnd"/>
          </w:p>
        </w:tc>
      </w:tr>
      <w:tr w:rsidR="003212A2" w:rsidRPr="003212A2" w:rsidTr="003212A2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r w:rsidRPr="003212A2">
              <w:rPr>
                <w:szCs w:val="20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proofErr w:type="spellStart"/>
            <w:r w:rsidRPr="003212A2">
              <w:rPr>
                <w:szCs w:val="20"/>
              </w:rPr>
              <w:t>Вук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proofErr w:type="spellStart"/>
            <w:r w:rsidRPr="003212A2">
              <w:rPr>
                <w:szCs w:val="20"/>
              </w:rPr>
              <w:t>Маричић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r w:rsidRPr="003212A2">
              <w:rPr>
                <w:szCs w:val="20"/>
              </w:rPr>
              <w:t>9,18</w:t>
            </w:r>
          </w:p>
        </w:tc>
      </w:tr>
      <w:tr w:rsidR="003212A2" w:rsidRPr="003212A2" w:rsidTr="003212A2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r w:rsidRPr="003212A2">
              <w:rPr>
                <w:szCs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proofErr w:type="spellStart"/>
            <w:r w:rsidRPr="003212A2">
              <w:rPr>
                <w:szCs w:val="20"/>
              </w:rPr>
              <w:t>Момчило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proofErr w:type="spellStart"/>
            <w:r w:rsidRPr="003212A2">
              <w:rPr>
                <w:szCs w:val="20"/>
              </w:rPr>
              <w:t>Гатарић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r w:rsidRPr="003212A2">
              <w:rPr>
                <w:szCs w:val="20"/>
              </w:rPr>
              <w:t>8,68</w:t>
            </w:r>
          </w:p>
        </w:tc>
      </w:tr>
      <w:tr w:rsidR="003212A2" w:rsidRPr="003212A2" w:rsidTr="003212A2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r w:rsidRPr="003212A2">
              <w:rPr>
                <w:szCs w:val="20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proofErr w:type="spellStart"/>
            <w:r w:rsidRPr="003212A2">
              <w:rPr>
                <w:szCs w:val="20"/>
              </w:rPr>
              <w:t>Филип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proofErr w:type="spellStart"/>
            <w:r w:rsidRPr="003212A2">
              <w:rPr>
                <w:szCs w:val="20"/>
              </w:rPr>
              <w:t>Марковић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r w:rsidRPr="003212A2">
              <w:rPr>
                <w:szCs w:val="20"/>
              </w:rPr>
              <w:t>7,49</w:t>
            </w:r>
          </w:p>
        </w:tc>
      </w:tr>
      <w:tr w:rsidR="003212A2" w:rsidRPr="003212A2" w:rsidTr="003212A2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r w:rsidRPr="003212A2">
              <w:rPr>
                <w:szCs w:val="20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proofErr w:type="spellStart"/>
            <w:r w:rsidRPr="003212A2">
              <w:rPr>
                <w:szCs w:val="20"/>
              </w:rPr>
              <w:t>Јелена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proofErr w:type="spellStart"/>
            <w:r w:rsidRPr="003212A2">
              <w:rPr>
                <w:szCs w:val="20"/>
              </w:rPr>
              <w:t>Михајловић</w:t>
            </w:r>
            <w:proofErr w:type="spellEnd"/>
            <w:r w:rsidRPr="003212A2">
              <w:rPr>
                <w:szCs w:val="20"/>
              </w:rPr>
              <w:t xml:space="preserve"> - </w:t>
            </w:r>
            <w:proofErr w:type="spellStart"/>
            <w:r w:rsidRPr="003212A2">
              <w:rPr>
                <w:szCs w:val="20"/>
              </w:rPr>
              <w:t>Танасијевић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r w:rsidRPr="003212A2">
              <w:rPr>
                <w:szCs w:val="20"/>
              </w:rPr>
              <w:t>7,13</w:t>
            </w:r>
          </w:p>
        </w:tc>
      </w:tr>
      <w:tr w:rsidR="003212A2" w:rsidRPr="003212A2" w:rsidTr="003212A2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r w:rsidRPr="003212A2">
              <w:rPr>
                <w:szCs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proofErr w:type="spellStart"/>
            <w:r w:rsidRPr="003212A2">
              <w:rPr>
                <w:szCs w:val="20"/>
              </w:rPr>
              <w:t>Јелена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proofErr w:type="spellStart"/>
            <w:r w:rsidRPr="003212A2">
              <w:rPr>
                <w:szCs w:val="20"/>
              </w:rPr>
              <w:t>Тешевић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A2" w:rsidRPr="003212A2" w:rsidRDefault="003212A2" w:rsidP="003212A2">
            <w:pPr>
              <w:jc w:val="center"/>
              <w:rPr>
                <w:szCs w:val="20"/>
              </w:rPr>
            </w:pPr>
            <w:r w:rsidRPr="003212A2">
              <w:rPr>
                <w:szCs w:val="20"/>
              </w:rPr>
              <w:t>6,80</w:t>
            </w:r>
          </w:p>
        </w:tc>
      </w:tr>
    </w:tbl>
    <w:p w:rsidR="00655BC3" w:rsidRPr="003D0224" w:rsidRDefault="00655BC3" w:rsidP="005959CD">
      <w:pPr>
        <w:jc w:val="center"/>
        <w:rPr>
          <w:szCs w:val="20"/>
          <w:lang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BBD" w:rsidRDefault="00F11BBD">
      <w:r>
        <w:separator/>
      </w:r>
    </w:p>
  </w:endnote>
  <w:endnote w:type="continuationSeparator" w:id="0">
    <w:p w:rsidR="00F11BBD" w:rsidRDefault="00F11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34300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BBD" w:rsidRDefault="00F11BBD">
      <w:r>
        <w:separator/>
      </w:r>
    </w:p>
  </w:footnote>
  <w:footnote w:type="continuationSeparator" w:id="0">
    <w:p w:rsidR="00F11BBD" w:rsidRDefault="00F11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34300">
            <w:fldChar w:fldCharType="begin"/>
          </w:r>
          <w:r w:rsidR="00C0382E">
            <w:instrText>HYPERLINK "http://www.fpn.bg.ac.rs"</w:instrText>
          </w:r>
          <w:r w:rsidR="00F34300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34300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212A2"/>
    <w:rsid w:val="00362C0C"/>
    <w:rsid w:val="00374E3F"/>
    <w:rsid w:val="00381F13"/>
    <w:rsid w:val="00383423"/>
    <w:rsid w:val="003904AA"/>
    <w:rsid w:val="003A2D95"/>
    <w:rsid w:val="003D0224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724AD"/>
    <w:rsid w:val="00581794"/>
    <w:rsid w:val="00592E9C"/>
    <w:rsid w:val="005959C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11BBD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6D113-C39B-4409-A6D2-75FF9D26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2021-10-04T09:04:00Z</cp:lastPrinted>
  <dcterms:created xsi:type="dcterms:W3CDTF">2021-10-04T09:04:00Z</dcterms:created>
  <dcterms:modified xsi:type="dcterms:W3CDTF">2021-10-04T09:04:00Z</dcterms:modified>
</cp:coreProperties>
</file>