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3212A2" w:rsidRPr="003E6464" w:rsidRDefault="005959CD" w:rsidP="003212A2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273B83">
        <w:rPr>
          <w:b/>
          <w:szCs w:val="20"/>
        </w:rPr>
        <w:t>ИЗБОРИ И ИЗБОРНЕ КАМПАЊЕ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396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985"/>
        <w:gridCol w:w="985"/>
      </w:tblGrid>
      <w:tr w:rsidR="007C6D0C" w:rsidRPr="005724AD" w:rsidTr="007C6D0C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7C6D0C" w:rsidRPr="005724AD" w:rsidRDefault="007C6D0C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7C6D0C" w:rsidRPr="005724AD" w:rsidRDefault="007C6D0C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7C6D0C" w:rsidRPr="005724AD" w:rsidRDefault="007C6D0C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985" w:type="dxa"/>
            <w:shd w:val="clear" w:color="auto" w:fill="auto"/>
            <w:noWrap/>
            <w:vAlign w:val="center"/>
            <w:hideMark/>
          </w:tcPr>
          <w:p w:rsidR="007C6D0C" w:rsidRPr="007C6D0C" w:rsidRDefault="007C6D0C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ОПО</w:t>
            </w:r>
          </w:p>
        </w:tc>
        <w:tc>
          <w:tcPr>
            <w:tcW w:w="985" w:type="dxa"/>
          </w:tcPr>
          <w:p w:rsidR="007C6D0C" w:rsidRDefault="007C6D0C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ДТС</w:t>
            </w:r>
          </w:p>
        </w:tc>
      </w:tr>
      <w:tr w:rsidR="007C6D0C" w:rsidRPr="00273B83" w:rsidTr="007C6D0C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0C" w:rsidRPr="00273B83" w:rsidRDefault="007C6D0C" w:rsidP="00273B83">
            <w:pPr>
              <w:jc w:val="center"/>
              <w:rPr>
                <w:szCs w:val="20"/>
              </w:rPr>
            </w:pPr>
            <w:r w:rsidRPr="00273B83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0C" w:rsidRPr="00843354" w:rsidRDefault="007C6D0C" w:rsidP="008433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Сандра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0C" w:rsidRPr="00843354" w:rsidRDefault="007C6D0C" w:rsidP="00273B8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Никитовић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D0C" w:rsidRPr="00843354" w:rsidRDefault="007C6D0C" w:rsidP="0084335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0C" w:rsidRPr="007C6D0C" w:rsidRDefault="007C6D0C" w:rsidP="00843354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C5E" w:rsidRDefault="00C76C5E">
      <w:r>
        <w:separator/>
      </w:r>
    </w:p>
  </w:endnote>
  <w:endnote w:type="continuationSeparator" w:id="0">
    <w:p w:rsidR="00C76C5E" w:rsidRDefault="00C7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4030A5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C5E" w:rsidRDefault="00C76C5E">
      <w:r>
        <w:separator/>
      </w:r>
    </w:p>
  </w:footnote>
  <w:footnote w:type="continuationSeparator" w:id="0">
    <w:p w:rsidR="00C76C5E" w:rsidRDefault="00C7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2E580B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30A5"/>
    <w:rsid w:val="004051D1"/>
    <w:rsid w:val="0045744F"/>
    <w:rsid w:val="00490B82"/>
    <w:rsid w:val="00493504"/>
    <w:rsid w:val="00496932"/>
    <w:rsid w:val="004B41EA"/>
    <w:rsid w:val="004C001B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C6D0C"/>
    <w:rsid w:val="007E6D11"/>
    <w:rsid w:val="007F1564"/>
    <w:rsid w:val="007F51D5"/>
    <w:rsid w:val="007F6E4D"/>
    <w:rsid w:val="00810F89"/>
    <w:rsid w:val="00833FA3"/>
    <w:rsid w:val="00843354"/>
    <w:rsid w:val="0087725C"/>
    <w:rsid w:val="008935E9"/>
    <w:rsid w:val="008C0341"/>
    <w:rsid w:val="008C3359"/>
    <w:rsid w:val="008E05B4"/>
    <w:rsid w:val="008E16C8"/>
    <w:rsid w:val="00901008"/>
    <w:rsid w:val="00902948"/>
    <w:rsid w:val="009137E5"/>
    <w:rsid w:val="009151EC"/>
    <w:rsid w:val="00931B60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6C5E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E6F75-43EC-4DC2-864F-1EE6A6E6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6</cp:revision>
  <cp:lastPrinted>2021-10-04T13:13:00Z</cp:lastPrinted>
  <dcterms:created xsi:type="dcterms:W3CDTF">2021-10-04T09:17:00Z</dcterms:created>
  <dcterms:modified xsi:type="dcterms:W3CDTF">2021-10-20T08:06:00Z</dcterms:modified>
</cp:coreProperties>
</file>