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1733E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РАНГ ЛИСТА</w:t>
      </w:r>
      <w:r w:rsidR="0071733E">
        <w:rPr>
          <w:b/>
          <w:szCs w:val="20"/>
        </w:rPr>
        <w:t xml:space="preserve"> ПРЕМА ОЦЕНИ СА ПРЕТХОДНОГ НИВОА СТУДИЈА</w:t>
      </w:r>
    </w:p>
    <w:p w:rsidR="007F51D5" w:rsidRDefault="007F51D5" w:rsidP="005959CD">
      <w:pPr>
        <w:jc w:val="center"/>
        <w:rPr>
          <w:szCs w:val="20"/>
        </w:rPr>
      </w:pPr>
      <w:r>
        <w:rPr>
          <w:szCs w:val="20"/>
        </w:rPr>
        <w:t>за упис на мастер а</w:t>
      </w:r>
      <w:r w:rsidR="0071733E">
        <w:rPr>
          <w:szCs w:val="20"/>
        </w:rPr>
        <w:t>кадемске студије у школској 2021/2022</w:t>
      </w:r>
      <w:r>
        <w:rPr>
          <w:szCs w:val="20"/>
        </w:rPr>
        <w:t>. години</w:t>
      </w:r>
    </w:p>
    <w:p w:rsidR="007F51D5" w:rsidRDefault="007F51D5" w:rsidP="005959CD">
      <w:pPr>
        <w:jc w:val="center"/>
        <w:rPr>
          <w:szCs w:val="20"/>
        </w:rPr>
      </w:pPr>
    </w:p>
    <w:p w:rsidR="003212A2" w:rsidRPr="003E6464" w:rsidRDefault="005959CD" w:rsidP="003212A2">
      <w:pPr>
        <w:jc w:val="center"/>
        <w:rPr>
          <w:b/>
          <w:szCs w:val="20"/>
        </w:rPr>
      </w:pPr>
      <w:r>
        <w:rPr>
          <w:szCs w:val="20"/>
        </w:rPr>
        <w:t>Назив студијског програма</w:t>
      </w:r>
      <w:r w:rsidR="00F86F9D">
        <w:rPr>
          <w:szCs w:val="20"/>
        </w:rPr>
        <w:t>/модула</w:t>
      </w:r>
      <w:r>
        <w:rPr>
          <w:szCs w:val="20"/>
        </w:rPr>
        <w:t>:</w:t>
      </w:r>
      <w:r w:rsidR="003212A2">
        <w:rPr>
          <w:szCs w:val="20"/>
        </w:rPr>
        <w:t xml:space="preserve"> </w:t>
      </w:r>
      <w:r w:rsidR="003212A2">
        <w:rPr>
          <w:b/>
          <w:szCs w:val="20"/>
        </w:rPr>
        <w:t xml:space="preserve">ПОЛИТИКОЛОГИЈА – </w:t>
      </w:r>
      <w:r w:rsidR="00273B83">
        <w:rPr>
          <w:b/>
          <w:szCs w:val="20"/>
        </w:rPr>
        <w:t>ИЗБОРИ И ИЗБОРНЕ КАМПАЊЕ</w:t>
      </w:r>
    </w:p>
    <w:p w:rsidR="005724AD" w:rsidRPr="003212A2" w:rsidRDefault="005724AD" w:rsidP="005959CD">
      <w:pPr>
        <w:jc w:val="center"/>
        <w:rPr>
          <w:b/>
          <w:szCs w:val="20"/>
          <w:lang w:val="sr-Latn-CS"/>
        </w:rPr>
      </w:pPr>
    </w:p>
    <w:p w:rsidR="00655BC3" w:rsidRDefault="00655BC3" w:rsidP="005959CD">
      <w:pPr>
        <w:jc w:val="center"/>
        <w:rPr>
          <w:b/>
          <w:szCs w:val="20"/>
        </w:rPr>
      </w:pPr>
    </w:p>
    <w:tbl>
      <w:tblPr>
        <w:tblW w:w="7789" w:type="dxa"/>
        <w:jc w:val="center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9"/>
        <w:gridCol w:w="1433"/>
        <w:gridCol w:w="1904"/>
        <w:gridCol w:w="3363"/>
      </w:tblGrid>
      <w:tr w:rsidR="005724AD" w:rsidRPr="005724AD" w:rsidTr="002E580B">
        <w:trPr>
          <w:trHeight w:val="255"/>
          <w:jc w:val="center"/>
        </w:trPr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r w:rsidRPr="005724AD">
              <w:rPr>
                <w:szCs w:val="20"/>
              </w:rPr>
              <w:t>Ред. бр.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r w:rsidRPr="005724AD">
              <w:rPr>
                <w:szCs w:val="20"/>
              </w:rPr>
              <w:t>Име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r w:rsidRPr="005724AD">
              <w:rPr>
                <w:szCs w:val="20"/>
              </w:rPr>
              <w:t>Презиме</w:t>
            </w:r>
          </w:p>
        </w:tc>
        <w:tc>
          <w:tcPr>
            <w:tcW w:w="3363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r w:rsidRPr="005724AD">
              <w:rPr>
                <w:szCs w:val="20"/>
              </w:rPr>
              <w:t>Број бодова претходне студије</w:t>
            </w:r>
          </w:p>
        </w:tc>
      </w:tr>
      <w:tr w:rsidR="00273B83" w:rsidRPr="00273B83" w:rsidTr="002E580B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83" w:rsidRPr="00273B83" w:rsidRDefault="00273B83" w:rsidP="00273B83">
            <w:pPr>
              <w:jc w:val="center"/>
              <w:rPr>
                <w:szCs w:val="20"/>
              </w:rPr>
            </w:pPr>
            <w:r w:rsidRPr="00273B83">
              <w:rPr>
                <w:szCs w:val="20"/>
              </w:rPr>
              <w:t>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83" w:rsidRPr="00273B83" w:rsidRDefault="00273B83" w:rsidP="00273B83">
            <w:pPr>
              <w:jc w:val="center"/>
              <w:rPr>
                <w:szCs w:val="20"/>
              </w:rPr>
            </w:pPr>
            <w:r w:rsidRPr="00273B83">
              <w:rPr>
                <w:szCs w:val="20"/>
              </w:rPr>
              <w:t>Александра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83" w:rsidRPr="00273B83" w:rsidRDefault="00273B83" w:rsidP="00273B83">
            <w:pPr>
              <w:jc w:val="center"/>
              <w:rPr>
                <w:szCs w:val="20"/>
              </w:rPr>
            </w:pPr>
            <w:r w:rsidRPr="00273B83">
              <w:rPr>
                <w:szCs w:val="20"/>
              </w:rPr>
              <w:t>Миловановић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83" w:rsidRPr="00273B83" w:rsidRDefault="00273B83" w:rsidP="00273B83">
            <w:pPr>
              <w:jc w:val="center"/>
              <w:rPr>
                <w:szCs w:val="20"/>
              </w:rPr>
            </w:pPr>
            <w:r w:rsidRPr="00273B83">
              <w:rPr>
                <w:szCs w:val="20"/>
              </w:rPr>
              <w:t>9,53</w:t>
            </w:r>
          </w:p>
        </w:tc>
      </w:tr>
      <w:tr w:rsidR="00273B83" w:rsidRPr="00273B83" w:rsidTr="002E580B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83" w:rsidRPr="00273B83" w:rsidRDefault="00273B83" w:rsidP="00273B83">
            <w:pPr>
              <w:jc w:val="center"/>
              <w:rPr>
                <w:szCs w:val="20"/>
              </w:rPr>
            </w:pPr>
            <w:r w:rsidRPr="00273B83">
              <w:rPr>
                <w:szCs w:val="20"/>
              </w:rPr>
              <w:t>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83" w:rsidRPr="00273B83" w:rsidRDefault="00273B83" w:rsidP="00273B83">
            <w:pPr>
              <w:jc w:val="center"/>
              <w:rPr>
                <w:szCs w:val="20"/>
              </w:rPr>
            </w:pPr>
            <w:r w:rsidRPr="00273B83">
              <w:rPr>
                <w:szCs w:val="20"/>
              </w:rPr>
              <w:t>Богдан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83" w:rsidRPr="00273B83" w:rsidRDefault="00273B83" w:rsidP="00273B83">
            <w:pPr>
              <w:jc w:val="center"/>
              <w:rPr>
                <w:szCs w:val="20"/>
              </w:rPr>
            </w:pPr>
            <w:r w:rsidRPr="00273B83">
              <w:rPr>
                <w:szCs w:val="20"/>
              </w:rPr>
              <w:t>Миливојевић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83" w:rsidRPr="00273B83" w:rsidRDefault="00273B83" w:rsidP="00273B83">
            <w:pPr>
              <w:jc w:val="center"/>
              <w:rPr>
                <w:szCs w:val="20"/>
              </w:rPr>
            </w:pPr>
            <w:r w:rsidRPr="00273B83">
              <w:rPr>
                <w:szCs w:val="20"/>
              </w:rPr>
              <w:t>9,21</w:t>
            </w:r>
          </w:p>
        </w:tc>
      </w:tr>
      <w:tr w:rsidR="00273B83" w:rsidRPr="00273B83" w:rsidTr="002E580B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83" w:rsidRPr="00273B83" w:rsidRDefault="00273B83" w:rsidP="00273B83">
            <w:pPr>
              <w:jc w:val="center"/>
              <w:rPr>
                <w:szCs w:val="20"/>
              </w:rPr>
            </w:pPr>
            <w:r w:rsidRPr="00273B83">
              <w:rPr>
                <w:szCs w:val="20"/>
              </w:rPr>
              <w:t>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83" w:rsidRPr="00273B83" w:rsidRDefault="00273B83" w:rsidP="00273B83">
            <w:pPr>
              <w:jc w:val="center"/>
              <w:rPr>
                <w:szCs w:val="20"/>
              </w:rPr>
            </w:pPr>
            <w:r w:rsidRPr="00273B83">
              <w:rPr>
                <w:szCs w:val="20"/>
              </w:rPr>
              <w:t>Марина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83" w:rsidRPr="00273B83" w:rsidRDefault="00273B83" w:rsidP="00273B83">
            <w:pPr>
              <w:jc w:val="center"/>
              <w:rPr>
                <w:szCs w:val="20"/>
              </w:rPr>
            </w:pPr>
            <w:r w:rsidRPr="00273B83">
              <w:rPr>
                <w:szCs w:val="20"/>
              </w:rPr>
              <w:t>Милосављевић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83" w:rsidRPr="00273B83" w:rsidRDefault="00273B83" w:rsidP="00273B83">
            <w:pPr>
              <w:jc w:val="center"/>
              <w:rPr>
                <w:szCs w:val="20"/>
              </w:rPr>
            </w:pPr>
            <w:r w:rsidRPr="00273B83">
              <w:rPr>
                <w:szCs w:val="20"/>
              </w:rPr>
              <w:t>9,00</w:t>
            </w:r>
          </w:p>
        </w:tc>
      </w:tr>
      <w:tr w:rsidR="00273B83" w:rsidRPr="00273B83" w:rsidTr="002E580B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83" w:rsidRPr="00273B83" w:rsidRDefault="00273B83" w:rsidP="00273B83">
            <w:pPr>
              <w:jc w:val="center"/>
              <w:rPr>
                <w:szCs w:val="20"/>
              </w:rPr>
            </w:pPr>
            <w:r w:rsidRPr="00273B83">
              <w:rPr>
                <w:szCs w:val="20"/>
              </w:rPr>
              <w:t>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83" w:rsidRPr="00273B83" w:rsidRDefault="00273B83" w:rsidP="00273B83">
            <w:pPr>
              <w:jc w:val="center"/>
              <w:rPr>
                <w:szCs w:val="20"/>
              </w:rPr>
            </w:pPr>
            <w:r w:rsidRPr="00273B83">
              <w:rPr>
                <w:szCs w:val="20"/>
              </w:rPr>
              <w:t>Никола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83" w:rsidRPr="00273B83" w:rsidRDefault="00273B83" w:rsidP="00273B83">
            <w:pPr>
              <w:jc w:val="center"/>
              <w:rPr>
                <w:szCs w:val="20"/>
              </w:rPr>
            </w:pPr>
            <w:r w:rsidRPr="00273B83">
              <w:rPr>
                <w:szCs w:val="20"/>
              </w:rPr>
              <w:t>Ковачевић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83" w:rsidRPr="00273B83" w:rsidRDefault="00273B83" w:rsidP="00273B83">
            <w:pPr>
              <w:jc w:val="center"/>
              <w:rPr>
                <w:szCs w:val="20"/>
              </w:rPr>
            </w:pPr>
            <w:r w:rsidRPr="00273B83">
              <w:rPr>
                <w:szCs w:val="20"/>
              </w:rPr>
              <w:t>8,79</w:t>
            </w:r>
          </w:p>
        </w:tc>
      </w:tr>
      <w:tr w:rsidR="00273B83" w:rsidRPr="00273B83" w:rsidTr="002E580B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83" w:rsidRPr="00273B83" w:rsidRDefault="00273B83" w:rsidP="00273B83">
            <w:pPr>
              <w:jc w:val="center"/>
              <w:rPr>
                <w:szCs w:val="20"/>
              </w:rPr>
            </w:pPr>
            <w:r w:rsidRPr="00273B83">
              <w:rPr>
                <w:szCs w:val="20"/>
              </w:rPr>
              <w:t>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83" w:rsidRPr="00273B83" w:rsidRDefault="00273B83" w:rsidP="00273B83">
            <w:pPr>
              <w:jc w:val="center"/>
              <w:rPr>
                <w:szCs w:val="20"/>
              </w:rPr>
            </w:pPr>
            <w:r w:rsidRPr="00273B83">
              <w:rPr>
                <w:szCs w:val="20"/>
              </w:rPr>
              <w:t>Брајан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83" w:rsidRPr="00273B83" w:rsidRDefault="00273B83" w:rsidP="00273B83">
            <w:pPr>
              <w:jc w:val="center"/>
              <w:rPr>
                <w:szCs w:val="20"/>
              </w:rPr>
            </w:pPr>
            <w:r w:rsidRPr="00273B83">
              <w:rPr>
                <w:szCs w:val="20"/>
              </w:rPr>
              <w:t>Брковић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83" w:rsidRPr="00273B83" w:rsidRDefault="00273B83" w:rsidP="00273B83">
            <w:pPr>
              <w:jc w:val="center"/>
              <w:rPr>
                <w:szCs w:val="20"/>
              </w:rPr>
            </w:pPr>
            <w:r w:rsidRPr="00273B83">
              <w:rPr>
                <w:szCs w:val="20"/>
              </w:rPr>
              <w:t>8,54</w:t>
            </w:r>
          </w:p>
        </w:tc>
      </w:tr>
      <w:tr w:rsidR="00273B83" w:rsidRPr="00273B83" w:rsidTr="002E580B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83" w:rsidRPr="00273B83" w:rsidRDefault="00273B83" w:rsidP="00273B83">
            <w:pPr>
              <w:jc w:val="center"/>
              <w:rPr>
                <w:szCs w:val="20"/>
              </w:rPr>
            </w:pPr>
            <w:r w:rsidRPr="00273B83">
              <w:rPr>
                <w:szCs w:val="20"/>
              </w:rPr>
              <w:t>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83" w:rsidRPr="00273B83" w:rsidRDefault="00273B83" w:rsidP="00273B83">
            <w:pPr>
              <w:jc w:val="center"/>
              <w:rPr>
                <w:szCs w:val="20"/>
              </w:rPr>
            </w:pPr>
            <w:r w:rsidRPr="00273B83">
              <w:rPr>
                <w:szCs w:val="20"/>
              </w:rPr>
              <w:t>Мирјана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83" w:rsidRPr="00273B83" w:rsidRDefault="00273B83" w:rsidP="00273B83">
            <w:pPr>
              <w:jc w:val="center"/>
              <w:rPr>
                <w:szCs w:val="20"/>
              </w:rPr>
            </w:pPr>
            <w:r w:rsidRPr="00273B83">
              <w:rPr>
                <w:szCs w:val="20"/>
              </w:rPr>
              <w:t>Миловановић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83" w:rsidRPr="00273B83" w:rsidRDefault="00273B83" w:rsidP="00273B83">
            <w:pPr>
              <w:jc w:val="center"/>
              <w:rPr>
                <w:szCs w:val="20"/>
              </w:rPr>
            </w:pPr>
            <w:r w:rsidRPr="00273B83">
              <w:rPr>
                <w:szCs w:val="20"/>
              </w:rPr>
              <w:t>8,37</w:t>
            </w:r>
          </w:p>
        </w:tc>
      </w:tr>
      <w:tr w:rsidR="00931B60" w:rsidRPr="00273B83" w:rsidTr="002E580B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60" w:rsidRPr="00931B60" w:rsidRDefault="002E580B" w:rsidP="00273B8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60" w:rsidRPr="00931B60" w:rsidRDefault="00931B60" w:rsidP="00273B8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Дарко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60" w:rsidRPr="00931B60" w:rsidRDefault="00931B60" w:rsidP="00273B8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Бончокат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B60" w:rsidRPr="00931B60" w:rsidRDefault="00931B60" w:rsidP="00273B8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8,21</w:t>
            </w:r>
          </w:p>
        </w:tc>
      </w:tr>
      <w:tr w:rsidR="00273B83" w:rsidRPr="00273B83" w:rsidTr="002E580B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83" w:rsidRPr="00931B60" w:rsidRDefault="002E580B" w:rsidP="00273B8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83" w:rsidRPr="00273B83" w:rsidRDefault="00273B83" w:rsidP="00273B83">
            <w:pPr>
              <w:jc w:val="center"/>
              <w:rPr>
                <w:szCs w:val="20"/>
              </w:rPr>
            </w:pPr>
            <w:r w:rsidRPr="00273B83">
              <w:rPr>
                <w:szCs w:val="20"/>
              </w:rPr>
              <w:t>Константин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83" w:rsidRPr="00931B60" w:rsidRDefault="00273B83" w:rsidP="00273B83">
            <w:pPr>
              <w:jc w:val="center"/>
              <w:rPr>
                <w:szCs w:val="20"/>
              </w:rPr>
            </w:pPr>
            <w:r w:rsidRPr="00273B83">
              <w:rPr>
                <w:szCs w:val="20"/>
              </w:rPr>
              <w:t>Том</w:t>
            </w:r>
            <w:r w:rsidR="00931B60">
              <w:rPr>
                <w:szCs w:val="20"/>
              </w:rPr>
              <w:t>oовић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83" w:rsidRPr="00273B83" w:rsidRDefault="00273B83" w:rsidP="00273B83">
            <w:pPr>
              <w:jc w:val="center"/>
              <w:rPr>
                <w:szCs w:val="20"/>
              </w:rPr>
            </w:pPr>
            <w:r w:rsidRPr="00273B83">
              <w:rPr>
                <w:szCs w:val="20"/>
              </w:rPr>
              <w:t>8,05</w:t>
            </w:r>
          </w:p>
        </w:tc>
      </w:tr>
      <w:tr w:rsidR="00273B83" w:rsidRPr="00273B83" w:rsidTr="002E580B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83" w:rsidRPr="00931B60" w:rsidRDefault="002E580B" w:rsidP="00273B8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83" w:rsidRPr="00273B83" w:rsidRDefault="00273B83" w:rsidP="00273B83">
            <w:pPr>
              <w:jc w:val="center"/>
              <w:rPr>
                <w:szCs w:val="20"/>
              </w:rPr>
            </w:pPr>
            <w:r w:rsidRPr="00273B83">
              <w:rPr>
                <w:szCs w:val="20"/>
              </w:rPr>
              <w:t>Срђан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83" w:rsidRPr="00273B83" w:rsidRDefault="00273B83" w:rsidP="00273B83">
            <w:pPr>
              <w:jc w:val="center"/>
              <w:rPr>
                <w:szCs w:val="20"/>
              </w:rPr>
            </w:pPr>
            <w:r w:rsidRPr="00273B83">
              <w:rPr>
                <w:szCs w:val="20"/>
              </w:rPr>
              <w:t>Ристић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83" w:rsidRPr="00273B83" w:rsidRDefault="00273B83" w:rsidP="00273B83">
            <w:pPr>
              <w:jc w:val="center"/>
              <w:rPr>
                <w:szCs w:val="20"/>
              </w:rPr>
            </w:pPr>
            <w:r w:rsidRPr="00273B83">
              <w:rPr>
                <w:szCs w:val="20"/>
              </w:rPr>
              <w:t>7,63</w:t>
            </w:r>
          </w:p>
        </w:tc>
      </w:tr>
      <w:tr w:rsidR="00273B83" w:rsidRPr="00273B83" w:rsidTr="002E580B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83" w:rsidRPr="00931B60" w:rsidRDefault="00273B83" w:rsidP="00273B83">
            <w:pPr>
              <w:jc w:val="center"/>
              <w:rPr>
                <w:szCs w:val="20"/>
              </w:rPr>
            </w:pPr>
            <w:r w:rsidRPr="00273B83">
              <w:rPr>
                <w:szCs w:val="20"/>
              </w:rPr>
              <w:t>1</w:t>
            </w:r>
            <w:r w:rsidR="002E580B">
              <w:rPr>
                <w:szCs w:val="20"/>
              </w:rPr>
              <w:t>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83" w:rsidRPr="00273B83" w:rsidRDefault="00273B83" w:rsidP="00273B83">
            <w:pPr>
              <w:jc w:val="center"/>
              <w:rPr>
                <w:szCs w:val="20"/>
              </w:rPr>
            </w:pPr>
            <w:r w:rsidRPr="00273B83">
              <w:rPr>
                <w:szCs w:val="20"/>
              </w:rPr>
              <w:t>Владимир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83" w:rsidRPr="00273B83" w:rsidRDefault="00273B83" w:rsidP="00273B83">
            <w:pPr>
              <w:jc w:val="center"/>
              <w:rPr>
                <w:szCs w:val="20"/>
              </w:rPr>
            </w:pPr>
            <w:r w:rsidRPr="00273B83">
              <w:rPr>
                <w:szCs w:val="20"/>
              </w:rPr>
              <w:t>Илић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83" w:rsidRPr="00273B83" w:rsidRDefault="00273B83" w:rsidP="00273B83">
            <w:pPr>
              <w:jc w:val="center"/>
              <w:rPr>
                <w:szCs w:val="20"/>
              </w:rPr>
            </w:pPr>
            <w:r w:rsidRPr="00273B83">
              <w:rPr>
                <w:szCs w:val="20"/>
              </w:rPr>
              <w:t>7,63</w:t>
            </w:r>
          </w:p>
        </w:tc>
      </w:tr>
      <w:tr w:rsidR="00273B83" w:rsidRPr="00273B83" w:rsidTr="002E580B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83" w:rsidRPr="00931B60" w:rsidRDefault="00273B83" w:rsidP="00273B83">
            <w:pPr>
              <w:jc w:val="center"/>
              <w:rPr>
                <w:szCs w:val="20"/>
              </w:rPr>
            </w:pPr>
            <w:r w:rsidRPr="00273B83">
              <w:rPr>
                <w:szCs w:val="20"/>
              </w:rPr>
              <w:t>1</w:t>
            </w:r>
            <w:r w:rsidR="002E580B">
              <w:rPr>
                <w:szCs w:val="20"/>
              </w:rPr>
              <w:t>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83" w:rsidRPr="00273B83" w:rsidRDefault="00273B83" w:rsidP="00273B83">
            <w:pPr>
              <w:jc w:val="center"/>
              <w:rPr>
                <w:szCs w:val="20"/>
              </w:rPr>
            </w:pPr>
            <w:r w:rsidRPr="00273B83">
              <w:rPr>
                <w:szCs w:val="20"/>
              </w:rPr>
              <w:t>Милена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83" w:rsidRPr="00273B83" w:rsidRDefault="00273B83" w:rsidP="00273B83">
            <w:pPr>
              <w:jc w:val="center"/>
              <w:rPr>
                <w:szCs w:val="20"/>
              </w:rPr>
            </w:pPr>
            <w:r w:rsidRPr="00273B83">
              <w:rPr>
                <w:szCs w:val="20"/>
              </w:rPr>
              <w:t>Пргомеља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83" w:rsidRPr="00273B83" w:rsidRDefault="00273B83" w:rsidP="00273B83">
            <w:pPr>
              <w:jc w:val="center"/>
              <w:rPr>
                <w:szCs w:val="20"/>
              </w:rPr>
            </w:pPr>
            <w:r w:rsidRPr="00273B83">
              <w:rPr>
                <w:szCs w:val="20"/>
              </w:rPr>
              <w:t>7,61</w:t>
            </w:r>
          </w:p>
        </w:tc>
      </w:tr>
      <w:tr w:rsidR="00273B83" w:rsidRPr="00273B83" w:rsidTr="002E580B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83" w:rsidRPr="00931B60" w:rsidRDefault="00273B83" w:rsidP="00273B83">
            <w:pPr>
              <w:jc w:val="center"/>
              <w:rPr>
                <w:szCs w:val="20"/>
              </w:rPr>
            </w:pPr>
            <w:r w:rsidRPr="00273B83">
              <w:rPr>
                <w:szCs w:val="20"/>
              </w:rPr>
              <w:t>1</w:t>
            </w:r>
            <w:r w:rsidR="002E580B">
              <w:rPr>
                <w:szCs w:val="20"/>
              </w:rPr>
              <w:t>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83" w:rsidRPr="00273B83" w:rsidRDefault="00273B83" w:rsidP="00273B83">
            <w:pPr>
              <w:jc w:val="center"/>
              <w:rPr>
                <w:szCs w:val="20"/>
              </w:rPr>
            </w:pPr>
            <w:r w:rsidRPr="00273B83">
              <w:rPr>
                <w:szCs w:val="20"/>
              </w:rPr>
              <w:t>Сретен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83" w:rsidRPr="00273B83" w:rsidRDefault="00273B83" w:rsidP="00273B83">
            <w:pPr>
              <w:jc w:val="center"/>
              <w:rPr>
                <w:szCs w:val="20"/>
              </w:rPr>
            </w:pPr>
            <w:r w:rsidRPr="00273B83">
              <w:rPr>
                <w:szCs w:val="20"/>
              </w:rPr>
              <w:t>Антић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83" w:rsidRPr="00273B83" w:rsidRDefault="00273B83" w:rsidP="00273B83">
            <w:pPr>
              <w:jc w:val="center"/>
              <w:rPr>
                <w:szCs w:val="20"/>
              </w:rPr>
            </w:pPr>
            <w:r w:rsidRPr="00273B83">
              <w:rPr>
                <w:szCs w:val="20"/>
              </w:rPr>
              <w:t>7,59</w:t>
            </w:r>
          </w:p>
        </w:tc>
      </w:tr>
      <w:tr w:rsidR="00273B83" w:rsidRPr="00273B83" w:rsidTr="002E580B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83" w:rsidRPr="00931B60" w:rsidRDefault="00273B83" w:rsidP="00273B83">
            <w:pPr>
              <w:jc w:val="center"/>
              <w:rPr>
                <w:szCs w:val="20"/>
              </w:rPr>
            </w:pPr>
            <w:r w:rsidRPr="00273B83">
              <w:rPr>
                <w:szCs w:val="20"/>
              </w:rPr>
              <w:t>1</w:t>
            </w:r>
            <w:r w:rsidR="002E580B">
              <w:rPr>
                <w:szCs w:val="20"/>
              </w:rPr>
              <w:t>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83" w:rsidRPr="00273B83" w:rsidRDefault="00273B83" w:rsidP="00273B83">
            <w:pPr>
              <w:jc w:val="center"/>
              <w:rPr>
                <w:szCs w:val="20"/>
              </w:rPr>
            </w:pPr>
            <w:r w:rsidRPr="00273B83">
              <w:rPr>
                <w:szCs w:val="20"/>
              </w:rPr>
              <w:t>Дaмјан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83" w:rsidRPr="00273B83" w:rsidRDefault="00273B83" w:rsidP="00273B83">
            <w:pPr>
              <w:jc w:val="center"/>
              <w:rPr>
                <w:szCs w:val="20"/>
              </w:rPr>
            </w:pPr>
            <w:r w:rsidRPr="00273B83">
              <w:rPr>
                <w:szCs w:val="20"/>
              </w:rPr>
              <w:t>Ђорђевић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83" w:rsidRPr="00273B83" w:rsidRDefault="00273B83" w:rsidP="00273B83">
            <w:pPr>
              <w:jc w:val="center"/>
              <w:rPr>
                <w:szCs w:val="20"/>
              </w:rPr>
            </w:pPr>
            <w:r w:rsidRPr="00273B83">
              <w:rPr>
                <w:szCs w:val="20"/>
              </w:rPr>
              <w:t>7,57</w:t>
            </w:r>
          </w:p>
        </w:tc>
      </w:tr>
      <w:tr w:rsidR="00273B83" w:rsidRPr="00273B83" w:rsidTr="002E580B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83" w:rsidRPr="00931B60" w:rsidRDefault="00273B83" w:rsidP="00273B83">
            <w:pPr>
              <w:jc w:val="center"/>
              <w:rPr>
                <w:szCs w:val="20"/>
              </w:rPr>
            </w:pPr>
            <w:r w:rsidRPr="00273B83">
              <w:rPr>
                <w:szCs w:val="20"/>
              </w:rPr>
              <w:t>1</w:t>
            </w:r>
            <w:r w:rsidR="002E580B">
              <w:rPr>
                <w:szCs w:val="20"/>
              </w:rPr>
              <w:t>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83" w:rsidRPr="00273B83" w:rsidRDefault="00273B83" w:rsidP="00273B83">
            <w:pPr>
              <w:jc w:val="center"/>
              <w:rPr>
                <w:szCs w:val="20"/>
              </w:rPr>
            </w:pPr>
            <w:r w:rsidRPr="00273B83">
              <w:rPr>
                <w:szCs w:val="20"/>
              </w:rPr>
              <w:t>Никола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83" w:rsidRPr="00273B83" w:rsidRDefault="00273B83" w:rsidP="00273B83">
            <w:pPr>
              <w:jc w:val="center"/>
              <w:rPr>
                <w:szCs w:val="20"/>
              </w:rPr>
            </w:pPr>
            <w:r w:rsidRPr="00273B83">
              <w:rPr>
                <w:szCs w:val="20"/>
              </w:rPr>
              <w:t>Драговић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83" w:rsidRPr="00273B83" w:rsidRDefault="00273B83" w:rsidP="00273B83">
            <w:pPr>
              <w:jc w:val="center"/>
              <w:rPr>
                <w:szCs w:val="20"/>
              </w:rPr>
            </w:pPr>
            <w:r w:rsidRPr="00273B83">
              <w:rPr>
                <w:szCs w:val="20"/>
              </w:rPr>
              <w:t>7,35</w:t>
            </w:r>
          </w:p>
        </w:tc>
      </w:tr>
      <w:tr w:rsidR="00273B83" w:rsidRPr="00273B83" w:rsidTr="002E580B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83" w:rsidRPr="00931B60" w:rsidRDefault="00273B83" w:rsidP="00273B83">
            <w:pPr>
              <w:jc w:val="center"/>
              <w:rPr>
                <w:szCs w:val="20"/>
              </w:rPr>
            </w:pPr>
            <w:r w:rsidRPr="00273B83">
              <w:rPr>
                <w:szCs w:val="20"/>
              </w:rPr>
              <w:t>1</w:t>
            </w:r>
            <w:r w:rsidR="002E580B">
              <w:rPr>
                <w:szCs w:val="20"/>
              </w:rPr>
              <w:t>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83" w:rsidRPr="00273B83" w:rsidRDefault="00273B83" w:rsidP="00273B83">
            <w:pPr>
              <w:jc w:val="center"/>
              <w:rPr>
                <w:szCs w:val="20"/>
              </w:rPr>
            </w:pPr>
            <w:r w:rsidRPr="00273B83">
              <w:rPr>
                <w:szCs w:val="20"/>
              </w:rPr>
              <w:t>Нинослав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83" w:rsidRPr="00273B83" w:rsidRDefault="00273B83" w:rsidP="00273B83">
            <w:pPr>
              <w:jc w:val="center"/>
              <w:rPr>
                <w:szCs w:val="20"/>
              </w:rPr>
            </w:pPr>
            <w:r w:rsidRPr="00273B83">
              <w:rPr>
                <w:szCs w:val="20"/>
              </w:rPr>
              <w:t>Видачић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83" w:rsidRPr="00273B83" w:rsidRDefault="00273B83" w:rsidP="00273B83">
            <w:pPr>
              <w:jc w:val="center"/>
              <w:rPr>
                <w:szCs w:val="20"/>
              </w:rPr>
            </w:pPr>
            <w:r w:rsidRPr="00273B83">
              <w:rPr>
                <w:szCs w:val="20"/>
              </w:rPr>
              <w:t>7,00</w:t>
            </w:r>
          </w:p>
        </w:tc>
      </w:tr>
    </w:tbl>
    <w:p w:rsidR="00655BC3" w:rsidRPr="003A38CD" w:rsidRDefault="00655BC3" w:rsidP="005959CD">
      <w:pPr>
        <w:jc w:val="center"/>
        <w:rPr>
          <w:szCs w:val="20"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Pr="0071733E" w:rsidRDefault="0071733E" w:rsidP="005959CD">
      <w:pPr>
        <w:jc w:val="center"/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F86F9D" w:rsidRPr="00D860FA" w:rsidRDefault="00B95B52" w:rsidP="0071733E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C5E" w:rsidRDefault="00C76C5E">
      <w:r>
        <w:separator/>
      </w:r>
    </w:p>
  </w:endnote>
  <w:endnote w:type="continuationSeparator" w:id="0">
    <w:p w:rsidR="00C76C5E" w:rsidRDefault="00C76C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4C001B">
    <w:pPr>
      <w:pStyle w:val="Footer"/>
      <w:jc w:val="right"/>
    </w:pPr>
    <w:fldSimple w:instr=" PAGE   \* MERGEFORMAT ">
      <w:r w:rsidR="0071733E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C5E" w:rsidRDefault="00C76C5E">
      <w:r>
        <w:separator/>
      </w:r>
    </w:p>
  </w:footnote>
  <w:footnote w:type="continuationSeparator" w:id="0">
    <w:p w:rsidR="00C76C5E" w:rsidRDefault="00C76C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bg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ac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hyperlink r:id="rId1" w:history="1">
            <w:r w:rsidRPr="00A5229E">
              <w:rPr>
                <w:rStyle w:val="Hyperlink"/>
                <w:sz w:val="20"/>
                <w:szCs w:val="20"/>
                <w:lang w:val="fr-FR"/>
              </w:rPr>
              <w:t>www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fpn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bg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ac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rs</w:t>
            </w:r>
          </w:hyperlink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47809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73B83"/>
    <w:rsid w:val="002A0163"/>
    <w:rsid w:val="002E580B"/>
    <w:rsid w:val="003212A2"/>
    <w:rsid w:val="00362C0C"/>
    <w:rsid w:val="00374E3F"/>
    <w:rsid w:val="00381F13"/>
    <w:rsid w:val="00383423"/>
    <w:rsid w:val="003904AA"/>
    <w:rsid w:val="003A2D95"/>
    <w:rsid w:val="003A38CD"/>
    <w:rsid w:val="003D0224"/>
    <w:rsid w:val="003D1E4E"/>
    <w:rsid w:val="003E6464"/>
    <w:rsid w:val="003F3B21"/>
    <w:rsid w:val="0040209C"/>
    <w:rsid w:val="004051D1"/>
    <w:rsid w:val="0045744F"/>
    <w:rsid w:val="00490B82"/>
    <w:rsid w:val="00493504"/>
    <w:rsid w:val="00496932"/>
    <w:rsid w:val="004B41EA"/>
    <w:rsid w:val="004C001B"/>
    <w:rsid w:val="004C2208"/>
    <w:rsid w:val="004C3BE9"/>
    <w:rsid w:val="00510E26"/>
    <w:rsid w:val="0053471B"/>
    <w:rsid w:val="00552EB7"/>
    <w:rsid w:val="005724AD"/>
    <w:rsid w:val="00581794"/>
    <w:rsid w:val="00592E9C"/>
    <w:rsid w:val="005959CD"/>
    <w:rsid w:val="005E1D58"/>
    <w:rsid w:val="005F7BBB"/>
    <w:rsid w:val="006061CD"/>
    <w:rsid w:val="00655BC3"/>
    <w:rsid w:val="006715E7"/>
    <w:rsid w:val="00673A28"/>
    <w:rsid w:val="006B1107"/>
    <w:rsid w:val="006C523A"/>
    <w:rsid w:val="006C6ACA"/>
    <w:rsid w:val="006D12AE"/>
    <w:rsid w:val="006D6898"/>
    <w:rsid w:val="006F0BF5"/>
    <w:rsid w:val="0071733E"/>
    <w:rsid w:val="0072159C"/>
    <w:rsid w:val="00721784"/>
    <w:rsid w:val="00766E9B"/>
    <w:rsid w:val="00772A2B"/>
    <w:rsid w:val="007B0818"/>
    <w:rsid w:val="007E6D11"/>
    <w:rsid w:val="007F1564"/>
    <w:rsid w:val="007F51D5"/>
    <w:rsid w:val="007F6E4D"/>
    <w:rsid w:val="00810F89"/>
    <w:rsid w:val="00833FA3"/>
    <w:rsid w:val="0087725C"/>
    <w:rsid w:val="008935E9"/>
    <w:rsid w:val="008C0341"/>
    <w:rsid w:val="008C3359"/>
    <w:rsid w:val="008E05B4"/>
    <w:rsid w:val="008E16C8"/>
    <w:rsid w:val="00902948"/>
    <w:rsid w:val="009137E5"/>
    <w:rsid w:val="009151EC"/>
    <w:rsid w:val="00931B60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F1A01"/>
    <w:rsid w:val="00BF44F9"/>
    <w:rsid w:val="00C0382E"/>
    <w:rsid w:val="00C1306F"/>
    <w:rsid w:val="00C76C5E"/>
    <w:rsid w:val="00C77D7D"/>
    <w:rsid w:val="00C91293"/>
    <w:rsid w:val="00CB0247"/>
    <w:rsid w:val="00CE04F0"/>
    <w:rsid w:val="00CE56F9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F22726"/>
    <w:rsid w:val="00F34300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emf"/><Relationship Id="rId1" Type="http://schemas.openxmlformats.org/officeDocument/2006/relationships/hyperlink" Target="http://www.fpn.bg.ac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F0FC4-28CC-4EF4-8796-4E389BBA6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8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645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4</cp:revision>
  <cp:lastPrinted>2021-10-04T13:13:00Z</cp:lastPrinted>
  <dcterms:created xsi:type="dcterms:W3CDTF">2021-10-04T09:17:00Z</dcterms:created>
  <dcterms:modified xsi:type="dcterms:W3CDTF">2021-10-04T14:51:00Z</dcterms:modified>
</cp:coreProperties>
</file>