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1733E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РАНГ ЛИСТА</w:t>
      </w:r>
      <w:r w:rsidR="0071733E">
        <w:rPr>
          <w:b/>
          <w:szCs w:val="20"/>
        </w:rPr>
        <w:t xml:space="preserve"> ПРЕМА ОЦЕНИ СА ПРЕТХОДНОГ НИВОА СТУДИЈА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71733E">
        <w:rPr>
          <w:szCs w:val="20"/>
        </w:rPr>
        <w:t>кадемске</w:t>
      </w:r>
      <w:proofErr w:type="spellEnd"/>
      <w:r w:rsidR="0071733E">
        <w:rPr>
          <w:szCs w:val="20"/>
        </w:rPr>
        <w:t xml:space="preserve"> </w:t>
      </w:r>
      <w:proofErr w:type="spellStart"/>
      <w:r w:rsidR="0071733E">
        <w:rPr>
          <w:szCs w:val="20"/>
        </w:rPr>
        <w:t>студије</w:t>
      </w:r>
      <w:proofErr w:type="spellEnd"/>
      <w:r w:rsidR="0071733E">
        <w:rPr>
          <w:szCs w:val="20"/>
        </w:rPr>
        <w:t xml:space="preserve"> у </w:t>
      </w:r>
      <w:proofErr w:type="spellStart"/>
      <w:r w:rsidR="0071733E">
        <w:rPr>
          <w:szCs w:val="20"/>
        </w:rPr>
        <w:t>школској</w:t>
      </w:r>
      <w:proofErr w:type="spellEnd"/>
      <w:r w:rsidR="0071733E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3212A2" w:rsidRPr="00AE743B" w:rsidRDefault="005959CD" w:rsidP="003212A2">
      <w:pPr>
        <w:jc w:val="center"/>
        <w:rPr>
          <w:b/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>:</w:t>
      </w:r>
      <w:r w:rsidR="003212A2">
        <w:rPr>
          <w:szCs w:val="20"/>
        </w:rPr>
        <w:t xml:space="preserve"> </w:t>
      </w:r>
      <w:r w:rsidR="003212A2">
        <w:rPr>
          <w:b/>
          <w:szCs w:val="20"/>
        </w:rPr>
        <w:t xml:space="preserve">ПОЛИТИКОЛОГИЈА – </w:t>
      </w:r>
      <w:r w:rsidR="00AE743B">
        <w:rPr>
          <w:b/>
          <w:szCs w:val="20"/>
        </w:rPr>
        <w:t>ЕКОЛОШКА ПОЛИТИКА</w:t>
      </w:r>
    </w:p>
    <w:p w:rsidR="005724AD" w:rsidRPr="003212A2" w:rsidRDefault="005724AD" w:rsidP="005959CD">
      <w:pPr>
        <w:jc w:val="center"/>
        <w:rPr>
          <w:b/>
          <w:szCs w:val="20"/>
          <w:lang w:val="sr-Latn-CS"/>
        </w:rPr>
      </w:pPr>
    </w:p>
    <w:p w:rsidR="00655BC3" w:rsidRDefault="00655BC3" w:rsidP="005959CD">
      <w:pPr>
        <w:jc w:val="center"/>
        <w:rPr>
          <w:b/>
          <w:szCs w:val="20"/>
        </w:rPr>
      </w:pPr>
    </w:p>
    <w:tbl>
      <w:tblPr>
        <w:tblW w:w="7789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1433"/>
        <w:gridCol w:w="1904"/>
        <w:gridCol w:w="3363"/>
      </w:tblGrid>
      <w:tr w:rsidR="005724AD" w:rsidRPr="005724AD" w:rsidTr="00AE743B">
        <w:trPr>
          <w:trHeight w:val="255"/>
          <w:jc w:val="center"/>
        </w:trPr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Ред</w:t>
            </w:r>
            <w:proofErr w:type="spellEnd"/>
            <w:r w:rsidRPr="005724AD">
              <w:rPr>
                <w:szCs w:val="20"/>
              </w:rPr>
              <w:t xml:space="preserve">. </w:t>
            </w:r>
            <w:proofErr w:type="spellStart"/>
            <w:r w:rsidRPr="005724AD">
              <w:rPr>
                <w:szCs w:val="20"/>
              </w:rPr>
              <w:t>бр</w:t>
            </w:r>
            <w:proofErr w:type="spellEnd"/>
            <w:r w:rsidRPr="005724AD">
              <w:rPr>
                <w:szCs w:val="20"/>
              </w:rPr>
              <w:t>.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Име</w:t>
            </w:r>
            <w:proofErr w:type="spellEnd"/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Презиме</w:t>
            </w:r>
            <w:proofErr w:type="spellEnd"/>
          </w:p>
        </w:tc>
        <w:tc>
          <w:tcPr>
            <w:tcW w:w="3363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Број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бодова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претходне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студије</w:t>
            </w:r>
            <w:proofErr w:type="spellEnd"/>
          </w:p>
        </w:tc>
      </w:tr>
      <w:tr w:rsidR="00AE743B" w:rsidRPr="00AE743B" w:rsidTr="00AE743B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r w:rsidRPr="00AE743B">
              <w:rPr>
                <w:szCs w:val="20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r w:rsidRPr="00AE743B">
              <w:rPr>
                <w:szCs w:val="20"/>
              </w:rPr>
              <w:t>Arianna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proofErr w:type="spellStart"/>
            <w:r w:rsidRPr="00AE743B">
              <w:rPr>
                <w:szCs w:val="20"/>
              </w:rPr>
              <w:t>Caccia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r w:rsidRPr="00AE743B">
              <w:rPr>
                <w:szCs w:val="20"/>
              </w:rPr>
              <w:t>9,38</w:t>
            </w:r>
          </w:p>
        </w:tc>
      </w:tr>
      <w:tr w:rsidR="00AE743B" w:rsidRPr="00AE743B" w:rsidTr="00AE743B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r w:rsidRPr="00AE743B">
              <w:rPr>
                <w:szCs w:val="20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proofErr w:type="spellStart"/>
            <w:r w:rsidRPr="00AE743B">
              <w:rPr>
                <w:szCs w:val="20"/>
              </w:rPr>
              <w:t>Предраг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proofErr w:type="spellStart"/>
            <w:r w:rsidRPr="00AE743B">
              <w:rPr>
                <w:szCs w:val="20"/>
              </w:rPr>
              <w:t>Павловић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r w:rsidRPr="00AE743B">
              <w:rPr>
                <w:szCs w:val="20"/>
              </w:rPr>
              <w:t>9,06</w:t>
            </w:r>
          </w:p>
        </w:tc>
      </w:tr>
      <w:tr w:rsidR="00AE743B" w:rsidRPr="00AE743B" w:rsidTr="00AE743B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r w:rsidRPr="00AE743B">
              <w:rPr>
                <w:szCs w:val="20"/>
              </w:rPr>
              <w:t>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proofErr w:type="spellStart"/>
            <w:r w:rsidRPr="00AE743B">
              <w:rPr>
                <w:szCs w:val="20"/>
              </w:rPr>
              <w:t>Татјана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proofErr w:type="spellStart"/>
            <w:r w:rsidRPr="00AE743B">
              <w:rPr>
                <w:szCs w:val="20"/>
              </w:rPr>
              <w:t>Спирковић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r w:rsidRPr="00AE743B">
              <w:rPr>
                <w:szCs w:val="20"/>
              </w:rPr>
              <w:t>8,71</w:t>
            </w:r>
          </w:p>
        </w:tc>
      </w:tr>
      <w:tr w:rsidR="00AE743B" w:rsidRPr="00AE743B" w:rsidTr="00AE743B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r w:rsidRPr="00AE743B">
              <w:rPr>
                <w:szCs w:val="20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proofErr w:type="spellStart"/>
            <w:r w:rsidRPr="00AE743B">
              <w:rPr>
                <w:szCs w:val="20"/>
              </w:rPr>
              <w:t>Катарина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proofErr w:type="spellStart"/>
            <w:r w:rsidRPr="00AE743B">
              <w:rPr>
                <w:szCs w:val="20"/>
              </w:rPr>
              <w:t>Мајић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r w:rsidRPr="00AE743B">
              <w:rPr>
                <w:szCs w:val="20"/>
              </w:rPr>
              <w:t>8,59</w:t>
            </w:r>
          </w:p>
        </w:tc>
      </w:tr>
      <w:tr w:rsidR="00AE743B" w:rsidRPr="00AE743B" w:rsidTr="00AE743B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r w:rsidRPr="00AE743B">
              <w:rPr>
                <w:szCs w:val="20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proofErr w:type="spellStart"/>
            <w:r w:rsidRPr="00AE743B">
              <w:rPr>
                <w:szCs w:val="20"/>
              </w:rPr>
              <w:t>Мина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proofErr w:type="spellStart"/>
            <w:r w:rsidRPr="00AE743B">
              <w:rPr>
                <w:szCs w:val="20"/>
              </w:rPr>
              <w:t>Суботић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r w:rsidRPr="00AE743B">
              <w:rPr>
                <w:szCs w:val="20"/>
              </w:rPr>
              <w:t>8,47</w:t>
            </w:r>
          </w:p>
        </w:tc>
      </w:tr>
      <w:tr w:rsidR="00AE743B" w:rsidRPr="00AE743B" w:rsidTr="00AE743B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r w:rsidRPr="00AE743B">
              <w:rPr>
                <w:szCs w:val="20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proofErr w:type="spellStart"/>
            <w:r w:rsidRPr="00AE743B">
              <w:rPr>
                <w:szCs w:val="20"/>
              </w:rPr>
              <w:t>Селена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proofErr w:type="spellStart"/>
            <w:r w:rsidRPr="00AE743B">
              <w:rPr>
                <w:szCs w:val="20"/>
              </w:rPr>
              <w:t>Агатоновић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r w:rsidRPr="00AE743B">
              <w:rPr>
                <w:szCs w:val="20"/>
              </w:rPr>
              <w:t>8,11</w:t>
            </w:r>
          </w:p>
        </w:tc>
      </w:tr>
      <w:tr w:rsidR="00AE743B" w:rsidRPr="00AE743B" w:rsidTr="00AE743B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r w:rsidRPr="00AE743B">
              <w:rPr>
                <w:szCs w:val="20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proofErr w:type="spellStart"/>
            <w:r w:rsidRPr="00AE743B">
              <w:rPr>
                <w:szCs w:val="20"/>
              </w:rPr>
              <w:t>Милена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proofErr w:type="spellStart"/>
            <w:r w:rsidRPr="00AE743B">
              <w:rPr>
                <w:szCs w:val="20"/>
              </w:rPr>
              <w:t>Баста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r w:rsidRPr="00AE743B">
              <w:rPr>
                <w:szCs w:val="20"/>
              </w:rPr>
              <w:t>8,10</w:t>
            </w:r>
          </w:p>
        </w:tc>
      </w:tr>
      <w:tr w:rsidR="00AE743B" w:rsidRPr="00AE743B" w:rsidTr="00AE743B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r w:rsidRPr="00AE743B">
              <w:rPr>
                <w:szCs w:val="20"/>
              </w:rPr>
              <w:t>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proofErr w:type="spellStart"/>
            <w:r w:rsidRPr="00AE743B">
              <w:rPr>
                <w:szCs w:val="20"/>
              </w:rPr>
              <w:t>Анђела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proofErr w:type="spellStart"/>
            <w:r w:rsidRPr="00AE743B">
              <w:rPr>
                <w:szCs w:val="20"/>
              </w:rPr>
              <w:t>Стојановић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r w:rsidRPr="00AE743B">
              <w:rPr>
                <w:szCs w:val="20"/>
              </w:rPr>
              <w:t>8,07</w:t>
            </w:r>
          </w:p>
        </w:tc>
      </w:tr>
      <w:tr w:rsidR="00AE743B" w:rsidRPr="00AE743B" w:rsidTr="00AE743B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r w:rsidRPr="00AE743B">
              <w:rPr>
                <w:szCs w:val="20"/>
              </w:rPr>
              <w:t>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proofErr w:type="spellStart"/>
            <w:r w:rsidRPr="00AE743B">
              <w:rPr>
                <w:szCs w:val="20"/>
              </w:rPr>
              <w:t>Марко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proofErr w:type="spellStart"/>
            <w:r w:rsidRPr="00AE743B">
              <w:rPr>
                <w:szCs w:val="20"/>
              </w:rPr>
              <w:t>Чубрић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r w:rsidRPr="00AE743B">
              <w:rPr>
                <w:szCs w:val="20"/>
              </w:rPr>
              <w:t>7,71</w:t>
            </w:r>
          </w:p>
        </w:tc>
      </w:tr>
      <w:tr w:rsidR="00AE743B" w:rsidRPr="00AE743B" w:rsidTr="00AE743B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r w:rsidRPr="00AE743B">
              <w:rPr>
                <w:szCs w:val="20"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proofErr w:type="spellStart"/>
            <w:r w:rsidRPr="00AE743B">
              <w:rPr>
                <w:szCs w:val="20"/>
              </w:rPr>
              <w:t>Сташа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proofErr w:type="spellStart"/>
            <w:r w:rsidRPr="00AE743B">
              <w:rPr>
                <w:szCs w:val="20"/>
              </w:rPr>
              <w:t>Васиљевић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r w:rsidRPr="00AE743B">
              <w:rPr>
                <w:szCs w:val="20"/>
              </w:rPr>
              <w:t>7,59</w:t>
            </w:r>
          </w:p>
        </w:tc>
      </w:tr>
      <w:tr w:rsidR="00AE743B" w:rsidRPr="00AE743B" w:rsidTr="00AE743B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r w:rsidRPr="00AE743B">
              <w:rPr>
                <w:szCs w:val="20"/>
              </w:rPr>
              <w:t>11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proofErr w:type="spellStart"/>
            <w:r w:rsidRPr="00AE743B">
              <w:rPr>
                <w:szCs w:val="20"/>
              </w:rPr>
              <w:t>Катарина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proofErr w:type="spellStart"/>
            <w:r w:rsidRPr="00AE743B">
              <w:rPr>
                <w:szCs w:val="20"/>
              </w:rPr>
              <w:t>Вуинац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r w:rsidRPr="00AE743B">
              <w:rPr>
                <w:szCs w:val="20"/>
              </w:rPr>
              <w:t>7,54</w:t>
            </w:r>
          </w:p>
        </w:tc>
      </w:tr>
      <w:tr w:rsidR="00AE743B" w:rsidRPr="00AE743B" w:rsidTr="00AE743B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r w:rsidRPr="00AE743B">
              <w:rPr>
                <w:szCs w:val="20"/>
              </w:rPr>
              <w:t>12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proofErr w:type="spellStart"/>
            <w:r w:rsidRPr="00AE743B">
              <w:rPr>
                <w:szCs w:val="20"/>
              </w:rPr>
              <w:t>Теодора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proofErr w:type="spellStart"/>
            <w:r w:rsidRPr="00AE743B">
              <w:rPr>
                <w:szCs w:val="20"/>
              </w:rPr>
              <w:t>Стијеповић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r w:rsidRPr="00AE743B">
              <w:rPr>
                <w:szCs w:val="20"/>
              </w:rPr>
              <w:t>7,41</w:t>
            </w:r>
          </w:p>
        </w:tc>
      </w:tr>
      <w:tr w:rsidR="00AE743B" w:rsidRPr="00AE743B" w:rsidTr="00AE743B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r w:rsidRPr="00AE743B">
              <w:rPr>
                <w:szCs w:val="20"/>
              </w:rPr>
              <w:t>13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proofErr w:type="spellStart"/>
            <w:r w:rsidRPr="00AE743B">
              <w:rPr>
                <w:szCs w:val="20"/>
              </w:rPr>
              <w:t>Катарина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proofErr w:type="spellStart"/>
            <w:r w:rsidRPr="00AE743B">
              <w:rPr>
                <w:szCs w:val="20"/>
              </w:rPr>
              <w:t>Кустурић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r w:rsidRPr="00AE743B">
              <w:rPr>
                <w:szCs w:val="20"/>
              </w:rPr>
              <w:t>7,38</w:t>
            </w:r>
          </w:p>
        </w:tc>
      </w:tr>
      <w:tr w:rsidR="00AE743B" w:rsidRPr="00AE743B" w:rsidTr="00AE743B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5D6763">
            <w:pPr>
              <w:jc w:val="center"/>
              <w:rPr>
                <w:szCs w:val="20"/>
              </w:rPr>
            </w:pPr>
            <w:r w:rsidRPr="00AE743B">
              <w:rPr>
                <w:szCs w:val="20"/>
              </w:rPr>
              <w:t>1</w:t>
            </w:r>
            <w:r w:rsidR="005D6763">
              <w:rPr>
                <w:szCs w:val="20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proofErr w:type="spellStart"/>
            <w:r w:rsidRPr="00AE743B">
              <w:rPr>
                <w:szCs w:val="20"/>
              </w:rPr>
              <w:t>Вељко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proofErr w:type="spellStart"/>
            <w:r w:rsidRPr="00AE743B">
              <w:rPr>
                <w:szCs w:val="20"/>
              </w:rPr>
              <w:t>Милетић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r w:rsidRPr="00AE743B">
              <w:rPr>
                <w:szCs w:val="20"/>
              </w:rPr>
              <w:t>7,05</w:t>
            </w:r>
          </w:p>
        </w:tc>
      </w:tr>
      <w:tr w:rsidR="00AE743B" w:rsidRPr="00AE743B" w:rsidTr="00AE743B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5D6763">
            <w:pPr>
              <w:jc w:val="center"/>
              <w:rPr>
                <w:szCs w:val="20"/>
              </w:rPr>
            </w:pPr>
            <w:r w:rsidRPr="00AE743B">
              <w:rPr>
                <w:szCs w:val="20"/>
              </w:rPr>
              <w:t>1</w:t>
            </w:r>
            <w:r w:rsidR="005D6763">
              <w:rPr>
                <w:szCs w:val="20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proofErr w:type="spellStart"/>
            <w:r w:rsidRPr="00AE743B">
              <w:rPr>
                <w:szCs w:val="20"/>
              </w:rPr>
              <w:t>Никола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proofErr w:type="spellStart"/>
            <w:r w:rsidRPr="00AE743B">
              <w:rPr>
                <w:szCs w:val="20"/>
              </w:rPr>
              <w:t>Павловић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43B" w:rsidRPr="00AE743B" w:rsidRDefault="00AE743B" w:rsidP="00AE743B">
            <w:pPr>
              <w:jc w:val="center"/>
              <w:rPr>
                <w:szCs w:val="20"/>
              </w:rPr>
            </w:pPr>
            <w:r w:rsidRPr="00AE743B">
              <w:rPr>
                <w:szCs w:val="20"/>
              </w:rPr>
              <w:t>6,77</w:t>
            </w:r>
          </w:p>
        </w:tc>
      </w:tr>
    </w:tbl>
    <w:p w:rsidR="00655BC3" w:rsidRPr="003A38CD" w:rsidRDefault="00655BC3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Pr="0071733E" w:rsidRDefault="0071733E" w:rsidP="005959CD">
      <w:pPr>
        <w:jc w:val="center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F86F9D" w:rsidRPr="00D860FA" w:rsidRDefault="00B95B52" w:rsidP="0071733E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A2E" w:rsidRDefault="00AE5A2E">
      <w:r>
        <w:separator/>
      </w:r>
    </w:p>
  </w:endnote>
  <w:endnote w:type="continuationSeparator" w:id="0">
    <w:p w:rsidR="00AE5A2E" w:rsidRDefault="00AE5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C64D9F">
    <w:pPr>
      <w:pStyle w:val="Footer"/>
      <w:jc w:val="right"/>
    </w:pPr>
    <w:fldSimple w:instr=" PAGE   \* MERGEFORMAT ">
      <w:r w:rsidR="0071733E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A2E" w:rsidRDefault="00AE5A2E">
      <w:r>
        <w:separator/>
      </w:r>
    </w:p>
  </w:footnote>
  <w:footnote w:type="continuationSeparator" w:id="0">
    <w:p w:rsidR="00AE5A2E" w:rsidRDefault="00AE5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C64D9F">
            <w:fldChar w:fldCharType="begin"/>
          </w:r>
          <w:r w:rsidR="00C0382E">
            <w:instrText>HYPERLINK "http://www.fpn.bg.ac.rs"</w:instrText>
          </w:r>
          <w:r w:rsidR="00C64D9F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C64D9F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47809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73B83"/>
    <w:rsid w:val="002A0163"/>
    <w:rsid w:val="003212A2"/>
    <w:rsid w:val="00362C0C"/>
    <w:rsid w:val="00374E3F"/>
    <w:rsid w:val="00381F13"/>
    <w:rsid w:val="00383423"/>
    <w:rsid w:val="003904AA"/>
    <w:rsid w:val="003A2D95"/>
    <w:rsid w:val="003A38CD"/>
    <w:rsid w:val="003D0224"/>
    <w:rsid w:val="003D1E4E"/>
    <w:rsid w:val="003E6464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724AD"/>
    <w:rsid w:val="00581794"/>
    <w:rsid w:val="00592E9C"/>
    <w:rsid w:val="005959CD"/>
    <w:rsid w:val="005D6763"/>
    <w:rsid w:val="005E1D58"/>
    <w:rsid w:val="005F7BBB"/>
    <w:rsid w:val="006061CD"/>
    <w:rsid w:val="00655BC3"/>
    <w:rsid w:val="006715E7"/>
    <w:rsid w:val="00673A28"/>
    <w:rsid w:val="006B1107"/>
    <w:rsid w:val="006C523A"/>
    <w:rsid w:val="006C6ACA"/>
    <w:rsid w:val="006D12AE"/>
    <w:rsid w:val="006D6898"/>
    <w:rsid w:val="006F0BF5"/>
    <w:rsid w:val="0071733E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7725C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E5A2E"/>
    <w:rsid w:val="00AE743B"/>
    <w:rsid w:val="00AF251B"/>
    <w:rsid w:val="00AF3365"/>
    <w:rsid w:val="00B02B49"/>
    <w:rsid w:val="00B95B52"/>
    <w:rsid w:val="00BF1A01"/>
    <w:rsid w:val="00BF44F9"/>
    <w:rsid w:val="00C0382E"/>
    <w:rsid w:val="00C1306F"/>
    <w:rsid w:val="00C64D9F"/>
    <w:rsid w:val="00C77D7D"/>
    <w:rsid w:val="00C91293"/>
    <w:rsid w:val="00CB0247"/>
    <w:rsid w:val="00CE04F0"/>
    <w:rsid w:val="00CE56F9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34300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9D3FB-C4FB-489C-B346-E6CC17324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marija.ristic</cp:lastModifiedBy>
  <cp:revision>3</cp:revision>
  <cp:lastPrinted>2021-10-04T09:19:00Z</cp:lastPrinted>
  <dcterms:created xsi:type="dcterms:W3CDTF">2021-10-04T09:20:00Z</dcterms:created>
  <dcterms:modified xsi:type="dcterms:W3CDTF">2021-10-04T10:46:00Z</dcterms:modified>
</cp:coreProperties>
</file>