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AE743B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AE743B">
        <w:rPr>
          <w:b/>
          <w:szCs w:val="20"/>
        </w:rPr>
        <w:t>ЕКОЛОШКА ПОЛИТИКА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538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056"/>
        <w:gridCol w:w="1056"/>
      </w:tblGrid>
      <w:tr w:rsidR="00C15AC7" w:rsidRPr="005724AD" w:rsidTr="00C15AC7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C15AC7" w:rsidRPr="005724AD" w:rsidRDefault="00C15AC7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C15AC7" w:rsidRPr="005724AD" w:rsidRDefault="00C15AC7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C15AC7" w:rsidRPr="005724AD" w:rsidRDefault="00C15AC7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15AC7" w:rsidRPr="00C15AC7" w:rsidRDefault="00C15AC7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1056" w:type="dxa"/>
          </w:tcPr>
          <w:p w:rsidR="00C15AC7" w:rsidRDefault="00C15AC7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C15AC7" w:rsidRPr="00AE743B" w:rsidTr="00C15AC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AE743B" w:rsidRDefault="00C15AC7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Нина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Радић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C7" w:rsidRPr="00C15AC7" w:rsidRDefault="00C15AC7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</w:tr>
      <w:tr w:rsidR="00C15AC7" w:rsidRPr="00AE743B" w:rsidTr="00C15AC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AE743B" w:rsidRDefault="00C15AC7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Јовић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C7" w:rsidRPr="00FE0B65" w:rsidRDefault="00C15AC7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C7" w:rsidRPr="00C15AC7" w:rsidRDefault="00C15AC7" w:rsidP="00AE743B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2E" w:rsidRDefault="00AE5A2E">
      <w:r>
        <w:separator/>
      </w:r>
    </w:p>
  </w:endnote>
  <w:endnote w:type="continuationSeparator" w:id="0">
    <w:p w:rsidR="00AE5A2E" w:rsidRDefault="00AE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815D6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2E" w:rsidRDefault="00AE5A2E">
      <w:r>
        <w:separator/>
      </w:r>
    </w:p>
  </w:footnote>
  <w:footnote w:type="continuationSeparator" w:id="0">
    <w:p w:rsidR="00AE5A2E" w:rsidRDefault="00AE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815D6">
            <w:fldChar w:fldCharType="begin"/>
          </w:r>
          <w:r w:rsidR="00C0382E">
            <w:instrText>HYPERLINK "http://www.fpn.bg.ac.rs"</w:instrText>
          </w:r>
          <w:r w:rsidR="00A815D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815D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D6763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815D6"/>
    <w:rsid w:val="00AB5938"/>
    <w:rsid w:val="00AE3A9E"/>
    <w:rsid w:val="00AE5A2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15AC7"/>
    <w:rsid w:val="00C170F7"/>
    <w:rsid w:val="00C64D9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E0B6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5E291-8E09-4980-AE0D-7224F743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2021-10-04T09:19:00Z</cp:lastPrinted>
  <dcterms:created xsi:type="dcterms:W3CDTF">2021-10-04T09:20:00Z</dcterms:created>
  <dcterms:modified xsi:type="dcterms:W3CDTF">2021-10-20T08:22:00Z</dcterms:modified>
</cp:coreProperties>
</file>