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AE743B" w:rsidRDefault="005959CD" w:rsidP="003212A2">
      <w:pPr>
        <w:jc w:val="center"/>
        <w:rPr>
          <w:b/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  <w:lang/>
        </w:rPr>
        <w:t xml:space="preserve">ПОЛИТИКОЛОГИЈА – </w:t>
      </w:r>
      <w:r w:rsidR="00853407">
        <w:rPr>
          <w:b/>
          <w:szCs w:val="20"/>
          <w:lang/>
        </w:rPr>
        <w:t>ДЕМОКРАТИЈА И ДЕМОКРАТИЗАЦИЈА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853407" w:rsidRPr="00853407" w:rsidTr="0085340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Павле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Антонијевић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9,94</w:t>
            </w:r>
          </w:p>
        </w:tc>
      </w:tr>
      <w:tr w:rsidR="00853407" w:rsidRPr="00853407" w:rsidTr="0085340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Сава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Војновић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9,90</w:t>
            </w:r>
          </w:p>
        </w:tc>
      </w:tr>
      <w:tr w:rsidR="00853407" w:rsidRPr="00853407" w:rsidTr="0085340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Јелена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Драгосавац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9,00</w:t>
            </w:r>
          </w:p>
        </w:tc>
      </w:tr>
      <w:tr w:rsidR="00853407" w:rsidRPr="00853407" w:rsidTr="00853407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Nasreldin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proofErr w:type="spellStart"/>
            <w:r w:rsidRPr="00853407">
              <w:rPr>
                <w:szCs w:val="20"/>
              </w:rPr>
              <w:t>Deyaa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07" w:rsidRPr="00853407" w:rsidRDefault="00853407" w:rsidP="00853407">
            <w:pPr>
              <w:jc w:val="center"/>
              <w:rPr>
                <w:szCs w:val="20"/>
              </w:rPr>
            </w:pPr>
            <w:r w:rsidRPr="00853407">
              <w:rPr>
                <w:szCs w:val="20"/>
              </w:rPr>
              <w:t>7,20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9A" w:rsidRDefault="00D6659A">
      <w:r>
        <w:separator/>
      </w:r>
    </w:p>
  </w:endnote>
  <w:endnote w:type="continuationSeparator" w:id="0">
    <w:p w:rsidR="00D6659A" w:rsidRDefault="00D6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9A" w:rsidRDefault="00D6659A">
      <w:r>
        <w:separator/>
      </w:r>
    </w:p>
  </w:footnote>
  <w:footnote w:type="continuationSeparator" w:id="0">
    <w:p w:rsidR="00D6659A" w:rsidRDefault="00D66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6659A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3664-63E4-4C6E-88C1-D7E4EFC6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2021-10-04T09:21:00Z</cp:lastPrinted>
  <dcterms:created xsi:type="dcterms:W3CDTF">2021-10-04T09:22:00Z</dcterms:created>
  <dcterms:modified xsi:type="dcterms:W3CDTF">2021-10-04T09:22:00Z</dcterms:modified>
</cp:coreProperties>
</file>