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0A4D0" w14:textId="77777777" w:rsidR="00E06BFD" w:rsidRDefault="00E06BFD" w:rsidP="00FC5D9E">
      <w:pPr>
        <w:rPr>
          <w:szCs w:val="20"/>
        </w:rPr>
      </w:pPr>
    </w:p>
    <w:p w14:paraId="388F9309" w14:textId="77777777"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14:paraId="77088114" w14:textId="77777777"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B2757">
        <w:rPr>
          <w:szCs w:val="20"/>
        </w:rPr>
        <w:t>кадемске</w:t>
      </w:r>
      <w:proofErr w:type="spellEnd"/>
      <w:r w:rsidR="004B2757">
        <w:rPr>
          <w:szCs w:val="20"/>
        </w:rPr>
        <w:t xml:space="preserve"> </w:t>
      </w:r>
      <w:proofErr w:type="spellStart"/>
      <w:r w:rsidR="004B2757">
        <w:rPr>
          <w:szCs w:val="20"/>
        </w:rPr>
        <w:t>студије</w:t>
      </w:r>
      <w:proofErr w:type="spellEnd"/>
      <w:r w:rsidR="004B2757">
        <w:rPr>
          <w:szCs w:val="20"/>
        </w:rPr>
        <w:t xml:space="preserve"> у </w:t>
      </w:r>
      <w:proofErr w:type="spellStart"/>
      <w:r w:rsidR="004B2757">
        <w:rPr>
          <w:szCs w:val="20"/>
        </w:rPr>
        <w:t>школској</w:t>
      </w:r>
      <w:proofErr w:type="spellEnd"/>
      <w:r w:rsidR="004B2757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r>
        <w:rPr>
          <w:szCs w:val="20"/>
        </w:rPr>
        <w:t>години</w:t>
      </w:r>
      <w:proofErr w:type="spellEnd"/>
    </w:p>
    <w:p w14:paraId="1C4CE10B" w14:textId="77777777" w:rsidR="007F51D5" w:rsidRDefault="007F51D5" w:rsidP="005959CD">
      <w:pPr>
        <w:jc w:val="center"/>
        <w:rPr>
          <w:szCs w:val="20"/>
        </w:rPr>
      </w:pPr>
    </w:p>
    <w:p w14:paraId="4C621160" w14:textId="77777777" w:rsidR="005959CD" w:rsidRPr="00AD599B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AD599B">
        <w:rPr>
          <w:szCs w:val="20"/>
        </w:rPr>
        <w:t xml:space="preserve">: </w:t>
      </w:r>
      <w:r w:rsidR="00AD599B" w:rsidRPr="00AD599B">
        <w:rPr>
          <w:b/>
          <w:szCs w:val="20"/>
        </w:rPr>
        <w:t>ПОЛИТИКОЛОГИЈА – ПОЛИТИЧКИ СИСТЕМ И ПРИВРЕДНИ РАЗВОЈ</w:t>
      </w:r>
    </w:p>
    <w:p w14:paraId="69417A6C" w14:textId="77777777"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9"/>
        <w:gridCol w:w="3546"/>
        <w:gridCol w:w="958"/>
        <w:gridCol w:w="958"/>
        <w:gridCol w:w="1228"/>
        <w:gridCol w:w="1764"/>
      </w:tblGrid>
      <w:tr w:rsidR="008C0341" w14:paraId="4A6EB56C" w14:textId="77777777" w:rsidTr="00FB1BED">
        <w:trPr>
          <w:jc w:val="center"/>
        </w:trPr>
        <w:tc>
          <w:tcPr>
            <w:tcW w:w="789" w:type="dxa"/>
            <w:vAlign w:val="center"/>
          </w:tcPr>
          <w:p w14:paraId="10026651" w14:textId="77777777"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546" w:type="dxa"/>
            <w:vAlign w:val="center"/>
          </w:tcPr>
          <w:p w14:paraId="471BE62D" w14:textId="77777777"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14:paraId="145A2165" w14:textId="77777777"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60BFD962" w14:textId="77777777"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14:paraId="3B037F8F" w14:textId="77777777"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10416D90" w14:textId="77777777"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228" w:type="dxa"/>
            <w:vAlign w:val="center"/>
          </w:tcPr>
          <w:p w14:paraId="3914F445" w14:textId="77777777"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73EBD56D" w14:textId="77777777"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764" w:type="dxa"/>
            <w:vAlign w:val="center"/>
          </w:tcPr>
          <w:p w14:paraId="3967B90C" w14:textId="77777777"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5B32E457" w14:textId="77777777"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14:paraId="218CE4EE" w14:textId="77777777" w:rsidTr="00FB1BED">
        <w:trPr>
          <w:jc w:val="center"/>
        </w:trPr>
        <w:tc>
          <w:tcPr>
            <w:tcW w:w="789" w:type="dxa"/>
          </w:tcPr>
          <w:p w14:paraId="1432C595" w14:textId="77777777"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6" w:type="dxa"/>
          </w:tcPr>
          <w:p w14:paraId="7AD29455" w14:textId="77777777"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Маричић Вук</w:t>
            </w:r>
          </w:p>
        </w:tc>
        <w:tc>
          <w:tcPr>
            <w:tcW w:w="958" w:type="dxa"/>
          </w:tcPr>
          <w:p w14:paraId="7B916B59" w14:textId="77777777" w:rsidR="008C0341" w:rsidRPr="00AD599B" w:rsidRDefault="00AD599B" w:rsidP="005959CD">
            <w:pPr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45,9</w:t>
            </w:r>
          </w:p>
        </w:tc>
        <w:tc>
          <w:tcPr>
            <w:tcW w:w="958" w:type="dxa"/>
          </w:tcPr>
          <w:p w14:paraId="14D039E2" w14:textId="77777777" w:rsidR="008C0341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8" w:type="dxa"/>
          </w:tcPr>
          <w:p w14:paraId="13495305" w14:textId="1E47C1C0" w:rsidR="008C0341" w:rsidRDefault="00FB1BED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4" w:type="dxa"/>
          </w:tcPr>
          <w:p w14:paraId="7F0297F7" w14:textId="1966E8EF" w:rsidR="008C0341" w:rsidRDefault="00FB1BED" w:rsidP="005959CD">
            <w:pPr>
              <w:rPr>
                <w:szCs w:val="20"/>
              </w:rPr>
            </w:pPr>
            <w:r>
              <w:rPr>
                <w:szCs w:val="20"/>
              </w:rPr>
              <w:t>65,9</w:t>
            </w:r>
          </w:p>
        </w:tc>
      </w:tr>
      <w:tr w:rsidR="008C0341" w14:paraId="41C50204" w14:textId="77777777" w:rsidTr="00FB1BED">
        <w:trPr>
          <w:jc w:val="center"/>
        </w:trPr>
        <w:tc>
          <w:tcPr>
            <w:tcW w:w="789" w:type="dxa"/>
          </w:tcPr>
          <w:p w14:paraId="35373E3A" w14:textId="77777777" w:rsidR="008C0341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6" w:type="dxa"/>
          </w:tcPr>
          <w:p w14:paraId="235B00A7" w14:textId="77777777" w:rsidR="008C0341" w:rsidRPr="00AD599B" w:rsidRDefault="00AD599B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Гатарић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Момчило</w:t>
            </w:r>
            <w:proofErr w:type="spellEnd"/>
          </w:p>
        </w:tc>
        <w:tc>
          <w:tcPr>
            <w:tcW w:w="958" w:type="dxa"/>
          </w:tcPr>
          <w:p w14:paraId="7534C861" w14:textId="77777777"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43,4</w:t>
            </w:r>
          </w:p>
        </w:tc>
        <w:tc>
          <w:tcPr>
            <w:tcW w:w="958" w:type="dxa"/>
          </w:tcPr>
          <w:p w14:paraId="04F8168C" w14:textId="77777777"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8" w:type="dxa"/>
          </w:tcPr>
          <w:p w14:paraId="3C859C27" w14:textId="6500FEFF" w:rsidR="008C0341" w:rsidRDefault="00FB1BED" w:rsidP="005959CD">
            <w:pPr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1764" w:type="dxa"/>
          </w:tcPr>
          <w:p w14:paraId="6CC44CD9" w14:textId="510D8C1C" w:rsidR="008C0341" w:rsidRDefault="00FB1BED" w:rsidP="005959CD">
            <w:pPr>
              <w:rPr>
                <w:szCs w:val="20"/>
              </w:rPr>
            </w:pPr>
            <w:r>
              <w:rPr>
                <w:szCs w:val="20"/>
              </w:rPr>
              <w:t>67,8</w:t>
            </w:r>
          </w:p>
        </w:tc>
      </w:tr>
      <w:tr w:rsidR="008C0341" w14:paraId="24DAD414" w14:textId="77777777" w:rsidTr="00FB1BED">
        <w:trPr>
          <w:jc w:val="center"/>
        </w:trPr>
        <w:tc>
          <w:tcPr>
            <w:tcW w:w="789" w:type="dxa"/>
          </w:tcPr>
          <w:p w14:paraId="3DEB1D8F" w14:textId="77777777"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6" w:type="dxa"/>
          </w:tcPr>
          <w:p w14:paraId="7FD9C313" w14:textId="77777777"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Марковић Филип</w:t>
            </w:r>
          </w:p>
        </w:tc>
        <w:tc>
          <w:tcPr>
            <w:tcW w:w="958" w:type="dxa"/>
          </w:tcPr>
          <w:p w14:paraId="601D9EB8" w14:textId="77777777"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37,45</w:t>
            </w:r>
          </w:p>
        </w:tc>
        <w:tc>
          <w:tcPr>
            <w:tcW w:w="958" w:type="dxa"/>
          </w:tcPr>
          <w:p w14:paraId="6B5EEB8F" w14:textId="77777777"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8" w:type="dxa"/>
          </w:tcPr>
          <w:p w14:paraId="337FAA50" w14:textId="62E6DE99" w:rsidR="008C0341" w:rsidRDefault="00FB1BED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4" w:type="dxa"/>
          </w:tcPr>
          <w:p w14:paraId="43B57F20" w14:textId="738C7004" w:rsidR="008C0341" w:rsidRDefault="00FB1BED" w:rsidP="005959CD">
            <w:pPr>
              <w:rPr>
                <w:szCs w:val="20"/>
              </w:rPr>
            </w:pPr>
            <w:r>
              <w:rPr>
                <w:szCs w:val="20"/>
              </w:rPr>
              <w:t>57,45</w:t>
            </w:r>
          </w:p>
        </w:tc>
      </w:tr>
      <w:tr w:rsidR="008C0341" w14:paraId="24095B87" w14:textId="77777777" w:rsidTr="00FB1BED">
        <w:trPr>
          <w:jc w:val="center"/>
        </w:trPr>
        <w:tc>
          <w:tcPr>
            <w:tcW w:w="789" w:type="dxa"/>
          </w:tcPr>
          <w:p w14:paraId="7A06DADB" w14:textId="77777777"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46" w:type="dxa"/>
          </w:tcPr>
          <w:p w14:paraId="7406EA5B" w14:textId="77777777"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Михајловић – Танасијевић Јелена</w:t>
            </w:r>
          </w:p>
        </w:tc>
        <w:tc>
          <w:tcPr>
            <w:tcW w:w="958" w:type="dxa"/>
          </w:tcPr>
          <w:p w14:paraId="4859AD5A" w14:textId="77777777"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35,65</w:t>
            </w:r>
          </w:p>
        </w:tc>
        <w:tc>
          <w:tcPr>
            <w:tcW w:w="958" w:type="dxa"/>
          </w:tcPr>
          <w:p w14:paraId="335C3F1F" w14:textId="77777777"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228" w:type="dxa"/>
          </w:tcPr>
          <w:p w14:paraId="74EE518A" w14:textId="056E3044" w:rsidR="008C0341" w:rsidRDefault="00FB1BED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4" w:type="dxa"/>
          </w:tcPr>
          <w:p w14:paraId="75BB0DB2" w14:textId="23C560BF" w:rsidR="008C0341" w:rsidRDefault="00FB1BED" w:rsidP="005959CD">
            <w:pPr>
              <w:rPr>
                <w:szCs w:val="20"/>
              </w:rPr>
            </w:pPr>
            <w:r>
              <w:rPr>
                <w:szCs w:val="20"/>
              </w:rPr>
              <w:t>35,65</w:t>
            </w:r>
          </w:p>
        </w:tc>
      </w:tr>
      <w:tr w:rsidR="008C0341" w14:paraId="3A12E396" w14:textId="77777777" w:rsidTr="00FB1BED">
        <w:trPr>
          <w:jc w:val="center"/>
        </w:trPr>
        <w:tc>
          <w:tcPr>
            <w:tcW w:w="789" w:type="dxa"/>
          </w:tcPr>
          <w:p w14:paraId="1609193F" w14:textId="77777777"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546" w:type="dxa"/>
          </w:tcPr>
          <w:p w14:paraId="761A3922" w14:textId="77777777"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Тешевић Јелена</w:t>
            </w:r>
          </w:p>
        </w:tc>
        <w:tc>
          <w:tcPr>
            <w:tcW w:w="958" w:type="dxa"/>
          </w:tcPr>
          <w:p w14:paraId="670ED6D8" w14:textId="77777777"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958" w:type="dxa"/>
          </w:tcPr>
          <w:p w14:paraId="3F55024C" w14:textId="77777777" w:rsidR="008C0341" w:rsidRPr="00AD599B" w:rsidRDefault="00AD599B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228" w:type="dxa"/>
          </w:tcPr>
          <w:p w14:paraId="3B45F1AE" w14:textId="477AA000" w:rsidR="008C0341" w:rsidRDefault="00FB1BED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4" w:type="dxa"/>
          </w:tcPr>
          <w:p w14:paraId="05557269" w14:textId="0949390E" w:rsidR="008C0341" w:rsidRDefault="00FB1BED" w:rsidP="005959CD">
            <w:pPr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</w:tr>
    </w:tbl>
    <w:p w14:paraId="01B1C93D" w14:textId="77777777" w:rsidR="005959CD" w:rsidRDefault="005959CD" w:rsidP="005959CD">
      <w:pPr>
        <w:rPr>
          <w:szCs w:val="20"/>
        </w:rPr>
      </w:pPr>
    </w:p>
    <w:p w14:paraId="1C81D12D" w14:textId="77777777" w:rsidR="00F86F9D" w:rsidRPr="00F86F9D" w:rsidRDefault="00F86F9D" w:rsidP="005959CD">
      <w:pPr>
        <w:rPr>
          <w:szCs w:val="20"/>
        </w:rPr>
      </w:pPr>
    </w:p>
    <w:p w14:paraId="3B425EAD" w14:textId="2E3E2CDB"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14:paraId="5A07ACEF" w14:textId="77777777" w:rsidR="00FB1BED" w:rsidRDefault="00FB1BED" w:rsidP="005959CD">
      <w:pPr>
        <w:rPr>
          <w:szCs w:val="20"/>
        </w:rPr>
      </w:pPr>
    </w:p>
    <w:p w14:paraId="03B91357" w14:textId="71CA7DF7" w:rsidR="00FB1BED" w:rsidRDefault="00FB1BED" w:rsidP="00FB1BED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Драгана Митровић</w:t>
      </w:r>
    </w:p>
    <w:p w14:paraId="004F73C1" w14:textId="77777777" w:rsidR="00FB1BED" w:rsidRDefault="00FB1BED" w:rsidP="00FB1BED">
      <w:pPr>
        <w:jc w:val="right"/>
        <w:rPr>
          <w:szCs w:val="20"/>
          <w:lang w:val="sr-Cyrl-RS"/>
        </w:rPr>
      </w:pPr>
    </w:p>
    <w:p w14:paraId="54C21804" w14:textId="77777777" w:rsidR="00FB1BED" w:rsidRPr="00FB1BED" w:rsidRDefault="00FB1BED" w:rsidP="00FB1BED">
      <w:pPr>
        <w:jc w:val="right"/>
        <w:rPr>
          <w:szCs w:val="20"/>
          <w:lang w:val="sr-Cyrl-RS"/>
        </w:rPr>
      </w:pPr>
    </w:p>
    <w:p w14:paraId="7C36ED95" w14:textId="77777777"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14:paraId="6ED4EB58" w14:textId="031872E2" w:rsidR="00FB1BED" w:rsidRDefault="00FB1BED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 xml:space="preserve">Проф. др Вера </w:t>
      </w:r>
      <w:proofErr w:type="spellStart"/>
      <w:r>
        <w:rPr>
          <w:szCs w:val="20"/>
          <w:lang w:val="sr-Cyrl-RS"/>
        </w:rPr>
        <w:t>Арежина</w:t>
      </w:r>
      <w:proofErr w:type="spellEnd"/>
    </w:p>
    <w:p w14:paraId="5BFBEB51" w14:textId="77777777" w:rsidR="00FB1BED" w:rsidRDefault="00FB1BED" w:rsidP="00374E3F">
      <w:pPr>
        <w:jc w:val="right"/>
        <w:rPr>
          <w:szCs w:val="20"/>
          <w:lang w:val="sr-Cyrl-RS"/>
        </w:rPr>
      </w:pPr>
    </w:p>
    <w:p w14:paraId="61376A2E" w14:textId="77777777" w:rsidR="00FB1BED" w:rsidRDefault="00FB1BED" w:rsidP="00374E3F">
      <w:pPr>
        <w:jc w:val="right"/>
        <w:rPr>
          <w:szCs w:val="20"/>
          <w:lang w:val="sr-Cyrl-RS"/>
        </w:rPr>
      </w:pPr>
    </w:p>
    <w:p w14:paraId="62456C0E" w14:textId="7B7FBF25"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14:paraId="6421F403" w14:textId="6A7F78E0" w:rsidR="00FB1BED" w:rsidRDefault="00374E3F" w:rsidP="00374E3F">
      <w:pPr>
        <w:jc w:val="right"/>
        <w:rPr>
          <w:szCs w:val="20"/>
          <w:lang w:val="sr-Cyrl-RS"/>
        </w:rPr>
      </w:pPr>
      <w:r>
        <w:rPr>
          <w:szCs w:val="20"/>
        </w:rPr>
        <w:t xml:space="preserve"> </w:t>
      </w:r>
      <w:proofErr w:type="spellStart"/>
      <w:r w:rsidR="00FB1BED">
        <w:rPr>
          <w:szCs w:val="20"/>
          <w:lang w:val="sr-Cyrl-RS"/>
        </w:rPr>
        <w:t>Доц</w:t>
      </w:r>
      <w:proofErr w:type="spellEnd"/>
      <w:r w:rsidR="00FB1BED">
        <w:rPr>
          <w:szCs w:val="20"/>
          <w:lang w:val="sr-Cyrl-RS"/>
        </w:rPr>
        <w:t xml:space="preserve">. Др Марко </w:t>
      </w:r>
      <w:proofErr w:type="spellStart"/>
      <w:r w:rsidR="00FB1BED">
        <w:rPr>
          <w:szCs w:val="20"/>
          <w:lang w:val="sr-Cyrl-RS"/>
        </w:rPr>
        <w:t>Тмушић</w:t>
      </w:r>
      <w:proofErr w:type="spellEnd"/>
    </w:p>
    <w:p w14:paraId="374D09F5" w14:textId="77777777" w:rsidR="00FB1BED" w:rsidRDefault="00FB1BED" w:rsidP="00374E3F">
      <w:pPr>
        <w:jc w:val="right"/>
        <w:rPr>
          <w:szCs w:val="20"/>
          <w:lang w:val="sr-Cyrl-RS"/>
        </w:rPr>
      </w:pPr>
    </w:p>
    <w:p w14:paraId="26F3CB49" w14:textId="77777777" w:rsidR="00FB1BED" w:rsidRDefault="00FB1BED" w:rsidP="00374E3F">
      <w:pPr>
        <w:jc w:val="right"/>
        <w:rPr>
          <w:szCs w:val="20"/>
          <w:lang w:val="sr-Cyrl-RS"/>
        </w:rPr>
      </w:pPr>
    </w:p>
    <w:p w14:paraId="1C4F49E7" w14:textId="059B03F7"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________________    </w:t>
      </w:r>
    </w:p>
    <w:p w14:paraId="28D2DD37" w14:textId="77777777" w:rsidR="00374E3F" w:rsidRDefault="00374E3F" w:rsidP="00F86F9D">
      <w:pPr>
        <w:rPr>
          <w:b/>
          <w:i/>
          <w:szCs w:val="20"/>
        </w:rPr>
      </w:pPr>
    </w:p>
    <w:p w14:paraId="3C7D4698" w14:textId="77777777" w:rsidR="00374E3F" w:rsidRDefault="00374E3F" w:rsidP="00F86F9D">
      <w:pPr>
        <w:rPr>
          <w:b/>
          <w:i/>
          <w:szCs w:val="20"/>
        </w:rPr>
      </w:pPr>
    </w:p>
    <w:p w14:paraId="2D0A173A" w14:textId="77777777"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14:paraId="7729D606" w14:textId="77777777" w:rsidR="00F86F9D" w:rsidRDefault="00F86F9D" w:rsidP="00F86F9D">
      <w:pPr>
        <w:rPr>
          <w:szCs w:val="20"/>
        </w:rPr>
      </w:pPr>
    </w:p>
    <w:p w14:paraId="1B0488BC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14:paraId="17FE6526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14:paraId="157B15E9" w14:textId="77777777"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14:paraId="2E043A7A" w14:textId="77777777" w:rsidR="00374E3F" w:rsidRDefault="00374E3F" w:rsidP="00F86F9D">
      <w:pPr>
        <w:jc w:val="both"/>
        <w:rPr>
          <w:szCs w:val="20"/>
        </w:rPr>
      </w:pPr>
    </w:p>
    <w:p w14:paraId="734421F3" w14:textId="77777777"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lastRenderedPageBreak/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14:paraId="17D759FF" w14:textId="77777777" w:rsidR="00F86F9D" w:rsidRDefault="00F86F9D" w:rsidP="00F86F9D">
      <w:pPr>
        <w:jc w:val="both"/>
        <w:rPr>
          <w:szCs w:val="20"/>
        </w:rPr>
      </w:pPr>
    </w:p>
    <w:p w14:paraId="3BA442B6" w14:textId="77777777"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(ОПО)=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14:paraId="27A00700" w14:textId="77777777"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14:paraId="41395E65" w14:textId="77777777" w:rsidR="00F86F9D" w:rsidRPr="00D860FA" w:rsidRDefault="00F86F9D" w:rsidP="00F86F9D">
      <w:pPr>
        <w:jc w:val="both"/>
        <w:rPr>
          <w:szCs w:val="20"/>
        </w:rPr>
      </w:pPr>
    </w:p>
    <w:p w14:paraId="50E728E6" w14:textId="77777777"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DC603" w14:textId="77777777" w:rsidR="005969D5" w:rsidRDefault="005969D5">
      <w:r>
        <w:separator/>
      </w:r>
    </w:p>
  </w:endnote>
  <w:endnote w:type="continuationSeparator" w:id="0">
    <w:p w14:paraId="49E44473" w14:textId="77777777" w:rsidR="005969D5" w:rsidRDefault="0059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1CC5" w14:textId="77777777" w:rsidR="00D636D5" w:rsidRDefault="005969D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599B">
      <w:rPr>
        <w:noProof/>
      </w:rPr>
      <w:t>2</w:t>
    </w:r>
    <w:r>
      <w:rPr>
        <w:noProof/>
      </w:rPr>
      <w:fldChar w:fldCharType="end"/>
    </w:r>
  </w:p>
  <w:p w14:paraId="7C007812" w14:textId="77777777"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89EE3" w14:textId="77777777" w:rsidR="005969D5" w:rsidRDefault="005969D5">
      <w:r>
        <w:separator/>
      </w:r>
    </w:p>
  </w:footnote>
  <w:footnote w:type="continuationSeparator" w:id="0">
    <w:p w14:paraId="562548B0" w14:textId="77777777" w:rsidR="005969D5" w:rsidRDefault="00596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55"/>
      <w:gridCol w:w="5542"/>
      <w:gridCol w:w="2046"/>
    </w:tblGrid>
    <w:tr w:rsidR="00D636D5" w:rsidRPr="00592E9C" w14:paraId="2F00DDDF" w14:textId="7777777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14:paraId="7D4DD57D" w14:textId="77777777"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14:paraId="2E041A24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14:paraId="6E6BA91F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14:paraId="3344067E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14:paraId="53B9EFE8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14:paraId="1F3572D9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14:paraId="6083A0F5" w14:textId="77777777"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224678">
            <w:fldChar w:fldCharType="begin"/>
          </w:r>
          <w:r w:rsidR="00C0382E">
            <w:instrText>HYPERLINK "http://www.fpn.bg.ac.rs"</w:instrText>
          </w:r>
          <w:r w:rsidR="00224678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224678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14:paraId="34C2C4B3" w14:textId="77777777"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22E86052" wp14:editId="47C3E967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F4C7B7E" w14:textId="77777777"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1DE01ED" wp14:editId="7CFCB9A9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42A758D" w14:textId="77777777" w:rsidR="00D636D5" w:rsidRPr="00592E9C" w:rsidRDefault="00D636D5" w:rsidP="006715E7">
    <w:pPr>
      <w:pStyle w:val="Header"/>
      <w:rPr>
        <w:lang w:val="sr-Cyrl-CS"/>
      </w:rPr>
    </w:pPr>
  </w:p>
  <w:p w14:paraId="2BEC87D4" w14:textId="77777777" w:rsidR="00D636D5" w:rsidRPr="00592E9C" w:rsidRDefault="00D636D5" w:rsidP="006715E7">
    <w:pPr>
      <w:pStyle w:val="Header"/>
      <w:rPr>
        <w:lang w:val="sr-Cyrl-CS"/>
      </w:rPr>
    </w:pPr>
  </w:p>
  <w:p w14:paraId="2C238F2F" w14:textId="77777777" w:rsidR="00D636D5" w:rsidRPr="00592E9C" w:rsidRDefault="00D636D5" w:rsidP="006715E7">
    <w:pPr>
      <w:pStyle w:val="Header"/>
      <w:rPr>
        <w:lang w:val="sr-Cyrl-CS"/>
      </w:rPr>
    </w:pPr>
  </w:p>
  <w:p w14:paraId="6B38B645" w14:textId="77777777"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 w15:restartNumberingAfterBreak="0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 w15:restartNumberingAfterBreak="0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C0C"/>
    <w:rsid w:val="00037B01"/>
    <w:rsid w:val="00045F42"/>
    <w:rsid w:val="00093374"/>
    <w:rsid w:val="000C00D4"/>
    <w:rsid w:val="000C3EC1"/>
    <w:rsid w:val="001005A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24678"/>
    <w:rsid w:val="00233CA0"/>
    <w:rsid w:val="00257855"/>
    <w:rsid w:val="002A0163"/>
    <w:rsid w:val="002A1F7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2757"/>
    <w:rsid w:val="004B41EA"/>
    <w:rsid w:val="004C2208"/>
    <w:rsid w:val="004C3BE9"/>
    <w:rsid w:val="00510E26"/>
    <w:rsid w:val="0053471B"/>
    <w:rsid w:val="00552EB7"/>
    <w:rsid w:val="00592E9C"/>
    <w:rsid w:val="005959CD"/>
    <w:rsid w:val="005969D5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D599B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B1BE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4A97B3E"/>
  <w15:docId w15:val="{532BAC7A-12CB-DC43-BAEB-8E4B0587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7B0C1-06EB-4C4A-87A2-9FA55789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Settings\M. Babic\Desktop\Меморандум ФПН.dot</Template>
  <TotalTime>6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modestymay@gmail.com</cp:lastModifiedBy>
  <cp:revision>3</cp:revision>
  <cp:lastPrinted>2019-07-12T08:08:00Z</cp:lastPrinted>
  <dcterms:created xsi:type="dcterms:W3CDTF">2021-10-08T12:08:00Z</dcterms:created>
  <dcterms:modified xsi:type="dcterms:W3CDTF">2021-10-08T12:11:00Z</dcterms:modified>
</cp:coreProperties>
</file>