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71733E">
        <w:rPr>
          <w:szCs w:val="20"/>
        </w:rPr>
        <w:t>кадемске студије у школској 2021/2022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3212A2" w:rsidRPr="004D4665" w:rsidRDefault="005959CD" w:rsidP="003212A2">
      <w:pPr>
        <w:jc w:val="center"/>
        <w:rPr>
          <w:b/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CD4C56">
        <w:rPr>
          <w:b/>
          <w:szCs w:val="20"/>
        </w:rPr>
        <w:t>НОВИНАРСТВО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778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3363"/>
      </w:tblGrid>
      <w:tr w:rsidR="005724AD" w:rsidRPr="005724AD" w:rsidTr="00AE743B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Ред. бр.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Име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Презиме</w:t>
            </w:r>
          </w:p>
        </w:tc>
        <w:tc>
          <w:tcPr>
            <w:tcW w:w="336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Број бодова претходне студије</w:t>
            </w:r>
          </w:p>
        </w:tc>
      </w:tr>
      <w:tr w:rsidR="00CD4C56" w:rsidRPr="00CD4C56" w:rsidTr="00CD4C56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Драгана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Јовановић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9,10</w:t>
            </w:r>
          </w:p>
        </w:tc>
      </w:tr>
      <w:tr w:rsidR="00CD4C56" w:rsidRPr="00CD4C56" w:rsidTr="00CD4C56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Јела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Кривокапић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8,75</w:t>
            </w:r>
          </w:p>
        </w:tc>
      </w:tr>
      <w:tr w:rsidR="00CD4C56" w:rsidRPr="00CD4C56" w:rsidTr="00CD4C56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Лидија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Петровић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8,53</w:t>
            </w:r>
          </w:p>
        </w:tc>
      </w:tr>
      <w:tr w:rsidR="00CD4C56" w:rsidRPr="00CD4C56" w:rsidTr="00CD4C56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Марија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Милутиновић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8,26</w:t>
            </w:r>
          </w:p>
        </w:tc>
      </w:tr>
      <w:tr w:rsidR="00411DCE" w:rsidRPr="00CD4C56" w:rsidTr="00CD4C56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DCE" w:rsidRPr="00CD4C56" w:rsidRDefault="00411DCE" w:rsidP="00CD4C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DCE" w:rsidRPr="00411DCE" w:rsidRDefault="00411DCE" w:rsidP="00CD4C5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Сара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DCE" w:rsidRPr="00411DCE" w:rsidRDefault="00411DCE" w:rsidP="00CD4C5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Секулић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DCE" w:rsidRPr="00411DCE" w:rsidRDefault="00411DCE" w:rsidP="00CD4C5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8,22</w:t>
            </w:r>
          </w:p>
        </w:tc>
      </w:tr>
      <w:tr w:rsidR="00CD4C56" w:rsidRPr="00CD4C56" w:rsidTr="00CD4C56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411DCE" w:rsidRDefault="00411DCE" w:rsidP="00CD4C5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Иван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Цвејић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8,20</w:t>
            </w:r>
          </w:p>
        </w:tc>
      </w:tr>
      <w:tr w:rsidR="00CD4C56" w:rsidRPr="00CD4C56" w:rsidTr="00CD4C56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411DCE" w:rsidRDefault="00411DCE" w:rsidP="00CD4C5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Невена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Пајић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8,14</w:t>
            </w:r>
          </w:p>
        </w:tc>
      </w:tr>
      <w:tr w:rsidR="00CD4C56" w:rsidRPr="00CD4C56" w:rsidTr="00CD4C56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411DCE" w:rsidRDefault="00411DCE" w:rsidP="00CD4C5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Живан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Симић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8,00</w:t>
            </w:r>
          </w:p>
        </w:tc>
      </w:tr>
      <w:tr w:rsidR="00CD4C56" w:rsidRPr="00CD4C56" w:rsidTr="00CD4C56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411DCE" w:rsidRDefault="00411DCE" w:rsidP="00CD4C5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Емилија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Радичевић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8,00</w:t>
            </w:r>
          </w:p>
        </w:tc>
      </w:tr>
      <w:tr w:rsidR="00CD4C56" w:rsidRPr="00CD4C56" w:rsidTr="00CD4C56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411DCE" w:rsidRDefault="00411DCE" w:rsidP="00CD4C5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Иван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Симоновић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7,55</w:t>
            </w:r>
          </w:p>
        </w:tc>
      </w:tr>
      <w:tr w:rsidR="00CD4C56" w:rsidRPr="00CD4C56" w:rsidTr="00CD4C56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411DCE" w:rsidRDefault="00CD4C56" w:rsidP="00CD4C56">
            <w:pPr>
              <w:jc w:val="center"/>
              <w:rPr>
                <w:szCs w:val="20"/>
                <w:lang/>
              </w:rPr>
            </w:pPr>
            <w:r w:rsidRPr="00CD4C56">
              <w:rPr>
                <w:szCs w:val="20"/>
              </w:rPr>
              <w:t>1</w:t>
            </w:r>
            <w:r w:rsidR="00411DCE">
              <w:rPr>
                <w:szCs w:val="20"/>
                <w:lang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Сања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Кричковић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C56" w:rsidRPr="00CD4C56" w:rsidRDefault="00CD4C56" w:rsidP="00CD4C56">
            <w:pPr>
              <w:jc w:val="center"/>
              <w:rPr>
                <w:szCs w:val="20"/>
              </w:rPr>
            </w:pPr>
            <w:r w:rsidRPr="00CD4C56">
              <w:rPr>
                <w:szCs w:val="20"/>
              </w:rPr>
              <w:t>7,13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A17" w:rsidRDefault="00362A17">
      <w:r>
        <w:separator/>
      </w:r>
    </w:p>
  </w:endnote>
  <w:endnote w:type="continuationSeparator" w:id="0">
    <w:p w:rsidR="00362A17" w:rsidRDefault="00362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73185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A17" w:rsidRDefault="00362A17">
      <w:r>
        <w:separator/>
      </w:r>
    </w:p>
  </w:footnote>
  <w:footnote w:type="continuationSeparator" w:id="0">
    <w:p w:rsidR="00362A17" w:rsidRDefault="00362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A17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11DCE"/>
    <w:rsid w:val="0045744F"/>
    <w:rsid w:val="00490B82"/>
    <w:rsid w:val="00493504"/>
    <w:rsid w:val="00496932"/>
    <w:rsid w:val="004B41EA"/>
    <w:rsid w:val="004C2208"/>
    <w:rsid w:val="004C3BE9"/>
    <w:rsid w:val="004D4665"/>
    <w:rsid w:val="00510E26"/>
    <w:rsid w:val="0053471B"/>
    <w:rsid w:val="00552EB7"/>
    <w:rsid w:val="005724AD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53407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D4C56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73185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35E1A-85F9-4FFA-AE00-10C892D3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2021-10-04T09:25:00Z</cp:lastPrinted>
  <dcterms:created xsi:type="dcterms:W3CDTF">2021-10-04T09:25:00Z</dcterms:created>
  <dcterms:modified xsi:type="dcterms:W3CDTF">2021-10-04T14:52:00Z</dcterms:modified>
</cp:coreProperties>
</file>