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FD4F75" w:rsidRPr="0051631F" w:rsidRDefault="005959CD" w:rsidP="00FD4F75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E04ADA">
        <w:rPr>
          <w:b/>
          <w:szCs w:val="20"/>
        </w:rPr>
        <w:t xml:space="preserve">МЕЂУНАРОДНЕ СТУДИЈЕ – </w:t>
      </w:r>
      <w:r w:rsidR="00FD4F75">
        <w:rPr>
          <w:b/>
          <w:szCs w:val="20"/>
        </w:rPr>
        <w:t>СТУДИЈЕ САД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8798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8"/>
        <w:gridCol w:w="1895"/>
        <w:gridCol w:w="2335"/>
        <w:gridCol w:w="3510"/>
      </w:tblGrid>
      <w:tr w:rsidR="0051631F" w:rsidRPr="005724AD" w:rsidTr="0051631F">
        <w:trPr>
          <w:trHeight w:val="255"/>
          <w:jc w:val="center"/>
        </w:trPr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2335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Број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бодова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претходне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студије</w:t>
            </w:r>
            <w:proofErr w:type="spellEnd"/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Невена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Јовановић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9,76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Дарко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Чачић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9,63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Сања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Ковач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9,51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Тијана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Недељковић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9,22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Бојан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Матовић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9,08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Љубиша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Стаматовић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9,03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Милош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Лукић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9,01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Димитрије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Јовановић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8,65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Ивана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Плавшић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8,59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Милица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Голубовић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8,56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11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Никола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Милинковић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8,53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12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Павле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Јаношевић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8,51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13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Немања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Јерковић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8,45</w:t>
            </w:r>
          </w:p>
        </w:tc>
      </w:tr>
      <w:tr w:rsidR="00D61D00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D00" w:rsidRPr="00D61D00" w:rsidRDefault="00D61D00" w:rsidP="00FD4F7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D00" w:rsidRPr="00D61D00" w:rsidRDefault="00D61D00" w:rsidP="00FD4F7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Владимир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D00" w:rsidRPr="00D61D00" w:rsidRDefault="00D61D00" w:rsidP="00FD4F7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Голубић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D00" w:rsidRPr="00D61D00" w:rsidRDefault="00D61D00" w:rsidP="00FD4F7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8,06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D61D00" w:rsidRDefault="00D61D00" w:rsidP="00FD4F7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Моника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Раичевић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8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D61D00" w:rsidRDefault="00D61D00" w:rsidP="00FD4F7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Дејан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Реметић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7,49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D61D00" w:rsidRDefault="00D61D00" w:rsidP="00FD4F7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Љубомир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Доронтић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7,16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D61D00" w:rsidRDefault="00D61D00" w:rsidP="00FD4F7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Никола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Недељковић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7,13</w:t>
            </w:r>
          </w:p>
        </w:tc>
      </w:tr>
      <w:tr w:rsidR="00D61D00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D00" w:rsidRPr="00D61D00" w:rsidRDefault="00D61D00" w:rsidP="00FD4F7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D00" w:rsidRPr="00FD4F75" w:rsidRDefault="00D61D00" w:rsidP="00FD4F75">
            <w:pPr>
              <w:jc w:val="center"/>
              <w:rPr>
                <w:szCs w:val="20"/>
              </w:rPr>
            </w:pPr>
            <w:r>
              <w:rPr>
                <w:szCs w:val="20"/>
                <w:lang/>
              </w:rPr>
              <w:t>Ангелина Анђела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D00" w:rsidRPr="00FD4F75" w:rsidRDefault="00D61D00" w:rsidP="00FD4F75">
            <w:pPr>
              <w:jc w:val="center"/>
              <w:rPr>
                <w:szCs w:val="20"/>
              </w:rPr>
            </w:pPr>
            <w:r>
              <w:rPr>
                <w:szCs w:val="20"/>
                <w:lang/>
              </w:rPr>
              <w:t>Андрић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D00" w:rsidRPr="00D61D00" w:rsidRDefault="00D61D00" w:rsidP="00FD4F7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6,87</w:t>
            </w:r>
          </w:p>
        </w:tc>
      </w:tr>
      <w:tr w:rsidR="00FD4F75" w:rsidRPr="00FD4F75" w:rsidTr="00FD4F75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D61D00" w:rsidRDefault="00D61D00" w:rsidP="00FD4F7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Милош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proofErr w:type="spellStart"/>
            <w:r w:rsidRPr="00FD4F75">
              <w:rPr>
                <w:szCs w:val="20"/>
              </w:rPr>
              <w:t>Гашовић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F75" w:rsidRPr="00FD4F75" w:rsidRDefault="00FD4F75" w:rsidP="00FD4F75">
            <w:pPr>
              <w:jc w:val="center"/>
              <w:rPr>
                <w:szCs w:val="20"/>
              </w:rPr>
            </w:pPr>
            <w:r w:rsidRPr="00FD4F75">
              <w:rPr>
                <w:szCs w:val="20"/>
              </w:rPr>
              <w:t>6,7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B28" w:rsidRDefault="006F3B28">
      <w:r>
        <w:separator/>
      </w:r>
    </w:p>
  </w:endnote>
  <w:endnote w:type="continuationSeparator" w:id="0">
    <w:p w:rsidR="006F3B28" w:rsidRDefault="006F3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477D59">
    <w:pPr>
      <w:pStyle w:val="Footer"/>
      <w:jc w:val="right"/>
    </w:pPr>
    <w:fldSimple w:instr=" PAGE   \* MERGEFORMAT ">
      <w:r w:rsidR="0051631F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B28" w:rsidRDefault="006F3B28">
      <w:r>
        <w:separator/>
      </w:r>
    </w:p>
  </w:footnote>
  <w:footnote w:type="continuationSeparator" w:id="0">
    <w:p w:rsidR="006F3B28" w:rsidRDefault="006F3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477D59">
            <w:fldChar w:fldCharType="begin"/>
          </w:r>
          <w:r w:rsidR="00C0382E">
            <w:instrText>HYPERLINK "http://www.fpn.bg.ac.rs"</w:instrText>
          </w:r>
          <w:r w:rsidR="00477D59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477D59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77D59"/>
    <w:rsid w:val="00490B82"/>
    <w:rsid w:val="00493504"/>
    <w:rsid w:val="00496932"/>
    <w:rsid w:val="004B41EA"/>
    <w:rsid w:val="004C2208"/>
    <w:rsid w:val="004C3BE9"/>
    <w:rsid w:val="004D4665"/>
    <w:rsid w:val="00510E26"/>
    <w:rsid w:val="0051631F"/>
    <w:rsid w:val="0053471B"/>
    <w:rsid w:val="00552EB7"/>
    <w:rsid w:val="005724AD"/>
    <w:rsid w:val="00581794"/>
    <w:rsid w:val="00592E9C"/>
    <w:rsid w:val="005959CD"/>
    <w:rsid w:val="005A20B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6F3B28"/>
    <w:rsid w:val="0071733E"/>
    <w:rsid w:val="0072159C"/>
    <w:rsid w:val="00721784"/>
    <w:rsid w:val="00766E9B"/>
    <w:rsid w:val="00772A2B"/>
    <w:rsid w:val="007B0818"/>
    <w:rsid w:val="007C30E5"/>
    <w:rsid w:val="007E6D11"/>
    <w:rsid w:val="007F51D5"/>
    <w:rsid w:val="007F6E4D"/>
    <w:rsid w:val="00810F89"/>
    <w:rsid w:val="00833FA3"/>
    <w:rsid w:val="00853407"/>
    <w:rsid w:val="0087725C"/>
    <w:rsid w:val="00887DC4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D4C56"/>
    <w:rsid w:val="00CE04F0"/>
    <w:rsid w:val="00CE56F9"/>
    <w:rsid w:val="00D23327"/>
    <w:rsid w:val="00D37CDD"/>
    <w:rsid w:val="00D53042"/>
    <w:rsid w:val="00D61D00"/>
    <w:rsid w:val="00D623F1"/>
    <w:rsid w:val="00D636D5"/>
    <w:rsid w:val="00D768C3"/>
    <w:rsid w:val="00D860FA"/>
    <w:rsid w:val="00E04AD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D4F75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1AC88-718C-4FA2-84C2-FD752FF5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6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2021-10-04T09:58:00Z</cp:lastPrinted>
  <dcterms:created xsi:type="dcterms:W3CDTF">2021-10-04T09:59:00Z</dcterms:created>
  <dcterms:modified xsi:type="dcterms:W3CDTF">2021-10-04T14:01:00Z</dcterms:modified>
</cp:coreProperties>
</file>