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1733E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РАНГ ЛИСТА</w:t>
      </w:r>
      <w:r w:rsidR="0071733E">
        <w:rPr>
          <w:b/>
          <w:szCs w:val="20"/>
        </w:rPr>
        <w:t xml:space="preserve"> ПРЕМА ОЦЕНИ СА ПРЕТХОДНОГ НИВОА СТУДИЈА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71733E">
        <w:rPr>
          <w:szCs w:val="20"/>
        </w:rPr>
        <w:t>кадемске</w:t>
      </w:r>
      <w:proofErr w:type="spellEnd"/>
      <w:r w:rsidR="0071733E">
        <w:rPr>
          <w:szCs w:val="20"/>
        </w:rPr>
        <w:t xml:space="preserve"> </w:t>
      </w:r>
      <w:proofErr w:type="spellStart"/>
      <w:r w:rsidR="0071733E">
        <w:rPr>
          <w:szCs w:val="20"/>
        </w:rPr>
        <w:t>студије</w:t>
      </w:r>
      <w:proofErr w:type="spellEnd"/>
      <w:r w:rsidR="0071733E">
        <w:rPr>
          <w:szCs w:val="20"/>
        </w:rPr>
        <w:t xml:space="preserve"> у </w:t>
      </w:r>
      <w:proofErr w:type="spellStart"/>
      <w:r w:rsidR="0071733E">
        <w:rPr>
          <w:szCs w:val="20"/>
        </w:rPr>
        <w:t>школској</w:t>
      </w:r>
      <w:proofErr w:type="spellEnd"/>
      <w:r w:rsidR="0071733E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FD4F75" w:rsidRPr="0051631F" w:rsidRDefault="005959CD" w:rsidP="00FD4F75">
      <w:pPr>
        <w:jc w:val="center"/>
        <w:rPr>
          <w:b/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>:</w:t>
      </w:r>
      <w:r w:rsidR="003212A2">
        <w:rPr>
          <w:szCs w:val="20"/>
        </w:rPr>
        <w:t xml:space="preserve"> </w:t>
      </w:r>
      <w:r w:rsidR="00E04ADA">
        <w:rPr>
          <w:b/>
          <w:szCs w:val="20"/>
        </w:rPr>
        <w:t xml:space="preserve">МЕЂУНАРОДНЕ СТУДИЈЕ – </w:t>
      </w:r>
      <w:r w:rsidR="00FD4F75">
        <w:rPr>
          <w:b/>
          <w:szCs w:val="20"/>
        </w:rPr>
        <w:t>СТУДИЈЕ САД</w:t>
      </w:r>
    </w:p>
    <w:p w:rsidR="005724AD" w:rsidRPr="003212A2" w:rsidRDefault="005724AD" w:rsidP="005959CD">
      <w:pPr>
        <w:jc w:val="center"/>
        <w:rPr>
          <w:b/>
          <w:szCs w:val="20"/>
          <w:lang w:val="sr-Latn-CS"/>
        </w:rPr>
      </w:pPr>
    </w:p>
    <w:p w:rsidR="00655BC3" w:rsidRDefault="00655BC3" w:rsidP="005959CD">
      <w:pPr>
        <w:jc w:val="center"/>
        <w:rPr>
          <w:b/>
          <w:szCs w:val="20"/>
        </w:rPr>
      </w:pPr>
    </w:p>
    <w:tbl>
      <w:tblPr>
        <w:tblW w:w="6904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8"/>
        <w:gridCol w:w="1895"/>
        <w:gridCol w:w="2335"/>
        <w:gridCol w:w="808"/>
        <w:gridCol w:w="808"/>
      </w:tblGrid>
      <w:tr w:rsidR="003F5360" w:rsidRPr="005724AD" w:rsidTr="003F5360">
        <w:trPr>
          <w:trHeight w:val="255"/>
          <w:jc w:val="center"/>
        </w:trPr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3F5360" w:rsidRPr="005724AD" w:rsidRDefault="003F5360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Ред</w:t>
            </w:r>
            <w:proofErr w:type="spellEnd"/>
            <w:r w:rsidRPr="005724AD">
              <w:rPr>
                <w:szCs w:val="20"/>
              </w:rPr>
              <w:t xml:space="preserve">. </w:t>
            </w:r>
            <w:proofErr w:type="spellStart"/>
            <w:r w:rsidRPr="005724AD">
              <w:rPr>
                <w:szCs w:val="20"/>
              </w:rPr>
              <w:t>бр</w:t>
            </w:r>
            <w:proofErr w:type="spellEnd"/>
            <w:r w:rsidRPr="005724AD">
              <w:rPr>
                <w:szCs w:val="20"/>
              </w:rPr>
              <w:t>.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3F5360" w:rsidRPr="005724AD" w:rsidRDefault="003F5360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Име</w:t>
            </w:r>
            <w:proofErr w:type="spellEnd"/>
          </w:p>
        </w:tc>
        <w:tc>
          <w:tcPr>
            <w:tcW w:w="2335" w:type="dxa"/>
            <w:shd w:val="clear" w:color="auto" w:fill="auto"/>
            <w:noWrap/>
            <w:vAlign w:val="center"/>
            <w:hideMark/>
          </w:tcPr>
          <w:p w:rsidR="003F5360" w:rsidRPr="005724AD" w:rsidRDefault="003F5360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Презиме</w:t>
            </w:r>
            <w:proofErr w:type="spellEnd"/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3F5360" w:rsidRPr="003F5360" w:rsidRDefault="003F5360" w:rsidP="005724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ОПО</w:t>
            </w:r>
          </w:p>
        </w:tc>
        <w:tc>
          <w:tcPr>
            <w:tcW w:w="808" w:type="dxa"/>
          </w:tcPr>
          <w:p w:rsidR="003F5360" w:rsidRDefault="003F5360" w:rsidP="005724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ДТС</w:t>
            </w:r>
          </w:p>
        </w:tc>
      </w:tr>
      <w:tr w:rsidR="00640E3C" w:rsidRPr="00FD4F75" w:rsidTr="003F5360">
        <w:trPr>
          <w:trHeight w:val="25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3C" w:rsidRPr="00640E3C" w:rsidRDefault="00640E3C" w:rsidP="00640E3C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3C" w:rsidRPr="00640E3C" w:rsidRDefault="00640E3C" w:rsidP="00640E3C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Милан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3C" w:rsidRPr="00640E3C" w:rsidRDefault="00640E3C" w:rsidP="00640E3C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Савић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3C" w:rsidRPr="00640E3C" w:rsidRDefault="00640E3C" w:rsidP="00640E3C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8,31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3C" w:rsidRPr="00640E3C" w:rsidRDefault="00640E3C" w:rsidP="00640E3C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2</w:t>
            </w:r>
          </w:p>
        </w:tc>
      </w:tr>
      <w:tr w:rsidR="003F5360" w:rsidRPr="00FD4F75" w:rsidTr="003F5360">
        <w:trPr>
          <w:trHeight w:val="25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360" w:rsidRPr="00640E3C" w:rsidRDefault="00640E3C" w:rsidP="00FD4F75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360" w:rsidRPr="0093718F" w:rsidRDefault="003F5360" w:rsidP="00FD4F7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Иван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360" w:rsidRPr="0093718F" w:rsidRDefault="003F5360" w:rsidP="00FD4F7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Богдановић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360" w:rsidRPr="0093718F" w:rsidRDefault="003F5360" w:rsidP="00FD4F7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7,90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60" w:rsidRPr="003F5360" w:rsidRDefault="003F5360" w:rsidP="00FD4F7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</w:tr>
      <w:tr w:rsidR="00707915" w:rsidRPr="00FD4F75" w:rsidTr="003F5360">
        <w:trPr>
          <w:trHeight w:val="25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915" w:rsidRPr="00640E3C" w:rsidRDefault="00640E3C" w:rsidP="00FD4F75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915" w:rsidRPr="00707915" w:rsidRDefault="00707915" w:rsidP="00FD4F7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Марија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915" w:rsidRPr="00707915" w:rsidRDefault="00707915" w:rsidP="00FD4F7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Бубања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915" w:rsidRPr="00707915" w:rsidRDefault="00707915" w:rsidP="00FD4F7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7,84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15" w:rsidRPr="00707915" w:rsidRDefault="00707915" w:rsidP="00FD4F7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</w:tr>
    </w:tbl>
    <w:p w:rsidR="00655BC3" w:rsidRPr="003A38CD" w:rsidRDefault="00655BC3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Pr="0071733E" w:rsidRDefault="0071733E" w:rsidP="005959CD">
      <w:pPr>
        <w:jc w:val="center"/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F86F9D" w:rsidRPr="00D860FA" w:rsidRDefault="00B95B52" w:rsidP="0071733E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B28" w:rsidRDefault="006F3B28">
      <w:r>
        <w:separator/>
      </w:r>
    </w:p>
  </w:endnote>
  <w:endnote w:type="continuationSeparator" w:id="0">
    <w:p w:rsidR="006F3B28" w:rsidRDefault="006F3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2778C2">
    <w:pPr>
      <w:pStyle w:val="Footer"/>
      <w:jc w:val="right"/>
    </w:pPr>
    <w:fldSimple w:instr=" PAGE   \* MERGEFORMAT ">
      <w:r w:rsidR="0051631F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B28" w:rsidRDefault="006F3B28">
      <w:r>
        <w:separator/>
      </w:r>
    </w:p>
  </w:footnote>
  <w:footnote w:type="continuationSeparator" w:id="0">
    <w:p w:rsidR="006F3B28" w:rsidRDefault="006F3B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2778C2">
            <w:fldChar w:fldCharType="begin"/>
          </w:r>
          <w:r w:rsidR="002778C2">
            <w:instrText>HYPERLINK "http://www.fpn.bg.ac.rs"</w:instrText>
          </w:r>
          <w:r w:rsidR="002778C2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2778C2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47809"/>
    <w:rsid w:val="00093374"/>
    <w:rsid w:val="000A4981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73B83"/>
    <w:rsid w:val="002778C2"/>
    <w:rsid w:val="002A0163"/>
    <w:rsid w:val="003212A2"/>
    <w:rsid w:val="00362C0C"/>
    <w:rsid w:val="00374E3F"/>
    <w:rsid w:val="00381F13"/>
    <w:rsid w:val="00383423"/>
    <w:rsid w:val="003904AA"/>
    <w:rsid w:val="003A2D95"/>
    <w:rsid w:val="003A38CD"/>
    <w:rsid w:val="003D0224"/>
    <w:rsid w:val="003D1E4E"/>
    <w:rsid w:val="003E6464"/>
    <w:rsid w:val="003F3B21"/>
    <w:rsid w:val="003F5360"/>
    <w:rsid w:val="0040209C"/>
    <w:rsid w:val="004051D1"/>
    <w:rsid w:val="0045744F"/>
    <w:rsid w:val="00477D59"/>
    <w:rsid w:val="00490B82"/>
    <w:rsid w:val="00493504"/>
    <w:rsid w:val="00496932"/>
    <w:rsid w:val="004B41EA"/>
    <w:rsid w:val="004C2208"/>
    <w:rsid w:val="004C3BE9"/>
    <w:rsid w:val="004D4665"/>
    <w:rsid w:val="00510E26"/>
    <w:rsid w:val="0051631F"/>
    <w:rsid w:val="0053471B"/>
    <w:rsid w:val="00552EB7"/>
    <w:rsid w:val="005724AD"/>
    <w:rsid w:val="00581794"/>
    <w:rsid w:val="00592E9C"/>
    <w:rsid w:val="005959CD"/>
    <w:rsid w:val="005A20BD"/>
    <w:rsid w:val="005E1D58"/>
    <w:rsid w:val="005F7BBB"/>
    <w:rsid w:val="006061CD"/>
    <w:rsid w:val="00640E3C"/>
    <w:rsid w:val="00655BC3"/>
    <w:rsid w:val="006715E7"/>
    <w:rsid w:val="00673A28"/>
    <w:rsid w:val="006B1107"/>
    <w:rsid w:val="006C523A"/>
    <w:rsid w:val="006C6ACA"/>
    <w:rsid w:val="006D12AE"/>
    <w:rsid w:val="006D6898"/>
    <w:rsid w:val="006F0BF5"/>
    <w:rsid w:val="006F3B28"/>
    <w:rsid w:val="00707915"/>
    <w:rsid w:val="0071733E"/>
    <w:rsid w:val="0072159C"/>
    <w:rsid w:val="00721784"/>
    <w:rsid w:val="00766E9B"/>
    <w:rsid w:val="00772A2B"/>
    <w:rsid w:val="007B0818"/>
    <w:rsid w:val="007C30E5"/>
    <w:rsid w:val="007E6D11"/>
    <w:rsid w:val="007F51D5"/>
    <w:rsid w:val="007F6E4D"/>
    <w:rsid w:val="00810F89"/>
    <w:rsid w:val="00833FA3"/>
    <w:rsid w:val="00853407"/>
    <w:rsid w:val="0087725C"/>
    <w:rsid w:val="00887DC4"/>
    <w:rsid w:val="008935E9"/>
    <w:rsid w:val="008C0341"/>
    <w:rsid w:val="008C3359"/>
    <w:rsid w:val="008E05B4"/>
    <w:rsid w:val="008E16C8"/>
    <w:rsid w:val="00902948"/>
    <w:rsid w:val="009137E5"/>
    <w:rsid w:val="009151EC"/>
    <w:rsid w:val="0093718F"/>
    <w:rsid w:val="00952053"/>
    <w:rsid w:val="00952FC2"/>
    <w:rsid w:val="00966EE0"/>
    <w:rsid w:val="00983EB2"/>
    <w:rsid w:val="009B06FB"/>
    <w:rsid w:val="009B0A0C"/>
    <w:rsid w:val="00A36754"/>
    <w:rsid w:val="00A50A11"/>
    <w:rsid w:val="00A5632D"/>
    <w:rsid w:val="00A6745A"/>
    <w:rsid w:val="00AB5938"/>
    <w:rsid w:val="00AE3A9E"/>
    <w:rsid w:val="00AE743B"/>
    <w:rsid w:val="00AF251B"/>
    <w:rsid w:val="00AF3365"/>
    <w:rsid w:val="00B02B49"/>
    <w:rsid w:val="00B95B52"/>
    <w:rsid w:val="00BF1A01"/>
    <w:rsid w:val="00BF44F9"/>
    <w:rsid w:val="00C0382E"/>
    <w:rsid w:val="00C1306F"/>
    <w:rsid w:val="00C77D7D"/>
    <w:rsid w:val="00C91293"/>
    <w:rsid w:val="00CB0247"/>
    <w:rsid w:val="00CD4C56"/>
    <w:rsid w:val="00CE04F0"/>
    <w:rsid w:val="00CE56F9"/>
    <w:rsid w:val="00D23327"/>
    <w:rsid w:val="00D37CDD"/>
    <w:rsid w:val="00D53042"/>
    <w:rsid w:val="00D61D00"/>
    <w:rsid w:val="00D623F1"/>
    <w:rsid w:val="00D636D5"/>
    <w:rsid w:val="00D768C3"/>
    <w:rsid w:val="00D860FA"/>
    <w:rsid w:val="00E04ADA"/>
    <w:rsid w:val="00E06BFD"/>
    <w:rsid w:val="00E11D4B"/>
    <w:rsid w:val="00E905C9"/>
    <w:rsid w:val="00F22726"/>
    <w:rsid w:val="00F34300"/>
    <w:rsid w:val="00F643E4"/>
    <w:rsid w:val="00F86F9D"/>
    <w:rsid w:val="00FB2E05"/>
    <w:rsid w:val="00FC5D9E"/>
    <w:rsid w:val="00FD2716"/>
    <w:rsid w:val="00FD29C0"/>
    <w:rsid w:val="00FD4F75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4ADF1-AFFB-46AA-BADA-38800DE22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7</cp:revision>
  <cp:lastPrinted>2021-10-04T09:58:00Z</cp:lastPrinted>
  <dcterms:created xsi:type="dcterms:W3CDTF">2021-10-04T09:59:00Z</dcterms:created>
  <dcterms:modified xsi:type="dcterms:W3CDTF">2021-10-20T13:54:00Z</dcterms:modified>
</cp:coreProperties>
</file>