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C24B74" w:rsidRPr="00C24B74" w:rsidRDefault="005959CD" w:rsidP="00C24B74">
      <w:pPr>
        <w:jc w:val="center"/>
        <w:rPr>
          <w:b/>
          <w:szCs w:val="20"/>
          <w:lang w:val="sr-Latn-CS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C24B74">
        <w:rPr>
          <w:b/>
          <w:szCs w:val="20"/>
        </w:rPr>
        <w:t>МЕЂУНАРОДНО ХУМАНИТАРНО ШРАВО И ПРАВО ЉУДСКИХ ПРАВА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082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897"/>
        <w:gridCol w:w="897"/>
      </w:tblGrid>
      <w:tr w:rsidR="00F60E83" w:rsidRPr="005724AD" w:rsidTr="00F60E83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F60E83" w:rsidRPr="005724AD" w:rsidRDefault="00F60E83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F60E83" w:rsidRPr="005724AD" w:rsidRDefault="00F60E83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F60E83" w:rsidRPr="005724AD" w:rsidRDefault="00F60E83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F60E83" w:rsidRPr="00F60E83" w:rsidRDefault="00F60E83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897" w:type="dxa"/>
          </w:tcPr>
          <w:p w:rsidR="00F60E83" w:rsidRDefault="00F60E83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F60E83" w:rsidRPr="00C24B74" w:rsidTr="00F60E83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E83" w:rsidRPr="00C24B74" w:rsidRDefault="00F60E83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E83" w:rsidRPr="00AD3972" w:rsidRDefault="00F60E83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Ј</w:t>
            </w:r>
            <w:r>
              <w:rPr>
                <w:szCs w:val="20"/>
              </w:rPr>
              <w:t>елена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E83" w:rsidRPr="00AD3972" w:rsidRDefault="00F60E83" w:rsidP="00C24B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Илић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E83" w:rsidRPr="00AD3972" w:rsidRDefault="00F60E83" w:rsidP="00C24B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3" w:rsidRPr="00F60E83" w:rsidRDefault="00F60E83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0D" w:rsidRDefault="00175B0D">
      <w:r>
        <w:separator/>
      </w:r>
    </w:p>
  </w:endnote>
  <w:endnote w:type="continuationSeparator" w:id="0">
    <w:p w:rsidR="00175B0D" w:rsidRDefault="0017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32FDB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0D" w:rsidRDefault="00175B0D">
      <w:r>
        <w:separator/>
      </w:r>
    </w:p>
  </w:footnote>
  <w:footnote w:type="continuationSeparator" w:id="0">
    <w:p w:rsidR="00175B0D" w:rsidRDefault="0017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75B0D"/>
    <w:rsid w:val="001B0BBE"/>
    <w:rsid w:val="001B3C59"/>
    <w:rsid w:val="001B645F"/>
    <w:rsid w:val="001C0316"/>
    <w:rsid w:val="001C3BD0"/>
    <w:rsid w:val="001E0F68"/>
    <w:rsid w:val="001F725E"/>
    <w:rsid w:val="002120C4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87FE8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FDB"/>
    <w:rsid w:val="00A50A11"/>
    <w:rsid w:val="00A5632D"/>
    <w:rsid w:val="00A6745A"/>
    <w:rsid w:val="00AB5938"/>
    <w:rsid w:val="00AD3972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24B74"/>
    <w:rsid w:val="00C77D7D"/>
    <w:rsid w:val="00C91293"/>
    <w:rsid w:val="00C91CD6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0E83"/>
    <w:rsid w:val="00F643E4"/>
    <w:rsid w:val="00F86F9D"/>
    <w:rsid w:val="00FB2E05"/>
    <w:rsid w:val="00FC5D9E"/>
    <w:rsid w:val="00FD2716"/>
    <w:rsid w:val="00FD29C0"/>
    <w:rsid w:val="00FD4F7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12DB-4F2B-4253-BC22-F8FB005A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2021-10-05T07:34:00Z</cp:lastPrinted>
  <dcterms:created xsi:type="dcterms:W3CDTF">2021-10-04T10:00:00Z</dcterms:created>
  <dcterms:modified xsi:type="dcterms:W3CDTF">2021-10-20T08:01:00Z</dcterms:modified>
</cp:coreProperties>
</file>