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C24B74" w:rsidRDefault="005959CD" w:rsidP="00C24B74">
      <w:pPr>
        <w:jc w:val="center"/>
        <w:rPr>
          <w:b/>
          <w:szCs w:val="20"/>
          <w:lang w:val="sr-Latn-CS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E04ADA">
        <w:rPr>
          <w:b/>
          <w:szCs w:val="20"/>
          <w:lang/>
        </w:rPr>
        <w:t xml:space="preserve">МЕЂУНАРОДНЕ СТУДИЈЕ – </w:t>
      </w:r>
      <w:r w:rsidR="00F12258">
        <w:rPr>
          <w:b/>
          <w:szCs w:val="20"/>
          <w:lang/>
        </w:rPr>
        <w:t>МЕЂУНАРОДНА БЕЗБЕДНОСТ</w:t>
      </w:r>
    </w:p>
    <w:p w:rsidR="001F0173" w:rsidRPr="001F0173" w:rsidRDefault="001F0173" w:rsidP="00C24B74">
      <w:pPr>
        <w:jc w:val="center"/>
        <w:rPr>
          <w:b/>
          <w:szCs w:val="20"/>
          <w:lang/>
        </w:rPr>
      </w:pPr>
      <w:r>
        <w:rPr>
          <w:b/>
          <w:szCs w:val="20"/>
          <w:lang/>
        </w:rPr>
        <w:t>Пројекат „Свет у Србији“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  <w:lang/>
        </w:rPr>
      </w:pPr>
    </w:p>
    <w:tbl>
      <w:tblPr>
        <w:tblW w:w="8798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8"/>
        <w:gridCol w:w="1895"/>
        <w:gridCol w:w="2335"/>
        <w:gridCol w:w="3510"/>
      </w:tblGrid>
      <w:tr w:rsidR="0051631F" w:rsidRPr="005724AD" w:rsidTr="0051631F">
        <w:trPr>
          <w:trHeight w:val="255"/>
          <w:jc w:val="center"/>
        </w:trPr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2335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Број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бодова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претходне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студије</w:t>
            </w:r>
            <w:proofErr w:type="spellEnd"/>
          </w:p>
        </w:tc>
      </w:tr>
      <w:tr w:rsidR="00F12258" w:rsidRPr="00F12258" w:rsidTr="00F12258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58" w:rsidRPr="00F12258" w:rsidRDefault="00F12258" w:rsidP="00F12258">
            <w:pPr>
              <w:jc w:val="center"/>
              <w:rPr>
                <w:szCs w:val="20"/>
              </w:rPr>
            </w:pPr>
            <w:r w:rsidRPr="00F12258">
              <w:rPr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58" w:rsidRPr="00F12258" w:rsidRDefault="00F12258" w:rsidP="00F12258">
            <w:pPr>
              <w:jc w:val="center"/>
              <w:rPr>
                <w:szCs w:val="20"/>
              </w:rPr>
            </w:pPr>
            <w:proofErr w:type="spellStart"/>
            <w:r w:rsidRPr="00F12258">
              <w:rPr>
                <w:szCs w:val="20"/>
              </w:rPr>
              <w:t>Seyedeh</w:t>
            </w:r>
            <w:proofErr w:type="spellEnd"/>
            <w:r w:rsidRPr="00F12258">
              <w:rPr>
                <w:szCs w:val="20"/>
              </w:rPr>
              <w:t xml:space="preserve"> Mona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58" w:rsidRPr="00F12258" w:rsidRDefault="00F12258" w:rsidP="00F12258">
            <w:pPr>
              <w:jc w:val="center"/>
              <w:rPr>
                <w:szCs w:val="20"/>
              </w:rPr>
            </w:pPr>
            <w:proofErr w:type="spellStart"/>
            <w:r w:rsidRPr="00F12258">
              <w:rPr>
                <w:szCs w:val="20"/>
              </w:rPr>
              <w:t>Ghasem</w:t>
            </w:r>
            <w:proofErr w:type="spellEnd"/>
            <w:r w:rsidRPr="00F12258">
              <w:rPr>
                <w:szCs w:val="20"/>
              </w:rPr>
              <w:t xml:space="preserve"> </w:t>
            </w:r>
            <w:proofErr w:type="spellStart"/>
            <w:r w:rsidRPr="00F12258">
              <w:rPr>
                <w:szCs w:val="20"/>
              </w:rPr>
              <w:t>Natajbaei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58" w:rsidRPr="00F12258" w:rsidRDefault="00F12258" w:rsidP="00F12258">
            <w:pPr>
              <w:jc w:val="center"/>
              <w:rPr>
                <w:szCs w:val="20"/>
              </w:rPr>
            </w:pPr>
            <w:r w:rsidRPr="00F12258">
              <w:rPr>
                <w:szCs w:val="20"/>
              </w:rPr>
              <w:t>7</w:t>
            </w:r>
          </w:p>
        </w:tc>
      </w:tr>
      <w:tr w:rsidR="00F12258" w:rsidRPr="00F12258" w:rsidTr="00F12258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58" w:rsidRPr="00F12258" w:rsidRDefault="00F12258" w:rsidP="00F12258">
            <w:pPr>
              <w:jc w:val="center"/>
              <w:rPr>
                <w:szCs w:val="20"/>
              </w:rPr>
            </w:pPr>
            <w:r w:rsidRPr="00F12258">
              <w:rPr>
                <w:szCs w:val="20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58" w:rsidRPr="00F12258" w:rsidRDefault="00F12258" w:rsidP="00F12258">
            <w:pPr>
              <w:jc w:val="center"/>
              <w:rPr>
                <w:szCs w:val="20"/>
              </w:rPr>
            </w:pPr>
            <w:proofErr w:type="spellStart"/>
            <w:r w:rsidRPr="00F12258">
              <w:rPr>
                <w:szCs w:val="20"/>
              </w:rPr>
              <w:t>Husnul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58" w:rsidRPr="00F12258" w:rsidRDefault="00F12258" w:rsidP="00F12258">
            <w:pPr>
              <w:jc w:val="center"/>
              <w:rPr>
                <w:szCs w:val="20"/>
              </w:rPr>
            </w:pPr>
            <w:proofErr w:type="spellStart"/>
            <w:r w:rsidRPr="00F12258">
              <w:rPr>
                <w:szCs w:val="20"/>
              </w:rPr>
              <w:t>Ummahat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58" w:rsidRPr="00F12258" w:rsidRDefault="00F12258" w:rsidP="00F12258">
            <w:pPr>
              <w:jc w:val="center"/>
              <w:rPr>
                <w:szCs w:val="20"/>
              </w:rPr>
            </w:pPr>
            <w:r w:rsidRPr="00F12258">
              <w:rPr>
                <w:szCs w:val="20"/>
              </w:rPr>
              <w:t>7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  <w:lang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8B6" w:rsidRDefault="009D38B6">
      <w:r>
        <w:separator/>
      </w:r>
    </w:p>
  </w:endnote>
  <w:endnote w:type="continuationSeparator" w:id="0">
    <w:p w:rsidR="009D38B6" w:rsidRDefault="009D3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34300">
    <w:pPr>
      <w:pStyle w:val="Footer"/>
      <w:jc w:val="right"/>
    </w:pPr>
    <w:fldSimple w:instr=" PAGE   \* MERGEFORMAT ">
      <w:r w:rsidR="0051631F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8B6" w:rsidRDefault="009D38B6">
      <w:r>
        <w:separator/>
      </w:r>
    </w:p>
  </w:footnote>
  <w:footnote w:type="continuationSeparator" w:id="0">
    <w:p w:rsidR="009D38B6" w:rsidRDefault="009D3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34300">
            <w:fldChar w:fldCharType="begin"/>
          </w:r>
          <w:r w:rsidR="00C0382E">
            <w:instrText>HYPERLINK "http://www.fpn.bg.ac.rs"</w:instrText>
          </w:r>
          <w:r w:rsidR="00F34300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34300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0173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D4665"/>
    <w:rsid w:val="00510E26"/>
    <w:rsid w:val="0051631F"/>
    <w:rsid w:val="0053471B"/>
    <w:rsid w:val="00552EB7"/>
    <w:rsid w:val="005724AD"/>
    <w:rsid w:val="00581794"/>
    <w:rsid w:val="00592E9C"/>
    <w:rsid w:val="005959CD"/>
    <w:rsid w:val="005A20B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C30E5"/>
    <w:rsid w:val="007E6D11"/>
    <w:rsid w:val="007F51D5"/>
    <w:rsid w:val="007F6E4D"/>
    <w:rsid w:val="00810F89"/>
    <w:rsid w:val="00833FA3"/>
    <w:rsid w:val="00853407"/>
    <w:rsid w:val="0087725C"/>
    <w:rsid w:val="00887DC4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D38B6"/>
    <w:rsid w:val="00A50A11"/>
    <w:rsid w:val="00A5632D"/>
    <w:rsid w:val="00A6745A"/>
    <w:rsid w:val="00AB5938"/>
    <w:rsid w:val="00AE3A9E"/>
    <w:rsid w:val="00AE743B"/>
    <w:rsid w:val="00AF251B"/>
    <w:rsid w:val="00AF3365"/>
    <w:rsid w:val="00B02B49"/>
    <w:rsid w:val="00B95B52"/>
    <w:rsid w:val="00BF1A01"/>
    <w:rsid w:val="00BF44F9"/>
    <w:rsid w:val="00C0382E"/>
    <w:rsid w:val="00C1306F"/>
    <w:rsid w:val="00C24B74"/>
    <w:rsid w:val="00C77D7D"/>
    <w:rsid w:val="00C91293"/>
    <w:rsid w:val="00CB0247"/>
    <w:rsid w:val="00CD4C56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4ADA"/>
    <w:rsid w:val="00E06BFD"/>
    <w:rsid w:val="00E11D4B"/>
    <w:rsid w:val="00E905C9"/>
    <w:rsid w:val="00F12258"/>
    <w:rsid w:val="00F22726"/>
    <w:rsid w:val="00F34300"/>
    <w:rsid w:val="00F643E4"/>
    <w:rsid w:val="00F86F9D"/>
    <w:rsid w:val="00FB2E05"/>
    <w:rsid w:val="00FC5D9E"/>
    <w:rsid w:val="00FD2716"/>
    <w:rsid w:val="00FD29C0"/>
    <w:rsid w:val="00FD4F75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01920-2526-4DF0-9E69-961C193F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2021-10-04T10:00:00Z</cp:lastPrinted>
  <dcterms:created xsi:type="dcterms:W3CDTF">2021-10-04T10:04:00Z</dcterms:created>
  <dcterms:modified xsi:type="dcterms:W3CDTF">2021-10-04T10:04:00Z</dcterms:modified>
</cp:coreProperties>
</file>