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71733E">
        <w:rPr>
          <w:szCs w:val="20"/>
        </w:rPr>
        <w:t>кадемске студије у школској 2021/2022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A20BD" w:rsidRPr="007C30E5" w:rsidRDefault="005959CD" w:rsidP="00E04ADA">
      <w:pPr>
        <w:jc w:val="center"/>
        <w:rPr>
          <w:b/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E04ADA">
        <w:rPr>
          <w:b/>
          <w:szCs w:val="20"/>
        </w:rPr>
        <w:t xml:space="preserve">МЕЂУНАРОДНЕ СТУДИЈЕ – </w:t>
      </w:r>
      <w:r w:rsidR="007C30E5">
        <w:rPr>
          <w:b/>
          <w:szCs w:val="20"/>
        </w:rPr>
        <w:t>МЕЂУНАРОДНА БЕЗБЕДНОСТ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6216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33"/>
        <w:gridCol w:w="1904"/>
        <w:gridCol w:w="895"/>
        <w:gridCol w:w="895"/>
      </w:tblGrid>
      <w:tr w:rsidR="00D04D80" w:rsidRPr="005724AD" w:rsidTr="00D04D80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D04D80" w:rsidRPr="005724AD" w:rsidRDefault="00D04D80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Ред. бр.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D04D80" w:rsidRPr="005724AD" w:rsidRDefault="00D04D80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Име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D04D80" w:rsidRPr="005724AD" w:rsidRDefault="00D04D80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Презиме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D04D80" w:rsidRPr="00D04D80" w:rsidRDefault="00D04D80" w:rsidP="005724A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ОПО</w:t>
            </w:r>
          </w:p>
        </w:tc>
        <w:tc>
          <w:tcPr>
            <w:tcW w:w="895" w:type="dxa"/>
          </w:tcPr>
          <w:p w:rsidR="00D04D80" w:rsidRDefault="00D04D80" w:rsidP="005724A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ДТС</w:t>
            </w:r>
          </w:p>
        </w:tc>
      </w:tr>
      <w:tr w:rsidR="00D04D80" w:rsidRPr="007C30E5" w:rsidTr="00D04D80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80" w:rsidRPr="007C30E5" w:rsidRDefault="00D04D80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80" w:rsidRPr="00D04D80" w:rsidRDefault="00D04D80" w:rsidP="00D04D80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Селена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80" w:rsidRPr="00D04D80" w:rsidRDefault="00D04D80" w:rsidP="007C30E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Живановић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D80" w:rsidRPr="00D04D80" w:rsidRDefault="00D04D80" w:rsidP="007C30E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8,14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80" w:rsidRDefault="00D04D80" w:rsidP="007C30E5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EA4" w:rsidRDefault="00AE0EA4">
      <w:r>
        <w:separator/>
      </w:r>
    </w:p>
  </w:endnote>
  <w:endnote w:type="continuationSeparator" w:id="0">
    <w:p w:rsidR="00AE0EA4" w:rsidRDefault="00AE0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8615B2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EA4" w:rsidRDefault="00AE0EA4">
      <w:r>
        <w:separator/>
      </w:r>
    </w:p>
  </w:footnote>
  <w:footnote w:type="continuationSeparator" w:id="0">
    <w:p w:rsidR="00AE0EA4" w:rsidRDefault="00AE0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D4665"/>
    <w:rsid w:val="00510E26"/>
    <w:rsid w:val="0053471B"/>
    <w:rsid w:val="00552EB7"/>
    <w:rsid w:val="005724AD"/>
    <w:rsid w:val="00581794"/>
    <w:rsid w:val="00592E9C"/>
    <w:rsid w:val="005959CD"/>
    <w:rsid w:val="005A20B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C30E5"/>
    <w:rsid w:val="007E6D11"/>
    <w:rsid w:val="007F51D5"/>
    <w:rsid w:val="007F6E4D"/>
    <w:rsid w:val="00810F89"/>
    <w:rsid w:val="00833FA3"/>
    <w:rsid w:val="00853407"/>
    <w:rsid w:val="008615B2"/>
    <w:rsid w:val="0087725C"/>
    <w:rsid w:val="00887DC4"/>
    <w:rsid w:val="008935E9"/>
    <w:rsid w:val="0089721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0EA4"/>
    <w:rsid w:val="00AE3A9E"/>
    <w:rsid w:val="00AE743B"/>
    <w:rsid w:val="00AF251B"/>
    <w:rsid w:val="00AF3365"/>
    <w:rsid w:val="00B01581"/>
    <w:rsid w:val="00B02B49"/>
    <w:rsid w:val="00B95B52"/>
    <w:rsid w:val="00BF1A01"/>
    <w:rsid w:val="00BF44F9"/>
    <w:rsid w:val="00C0382E"/>
    <w:rsid w:val="00C1306F"/>
    <w:rsid w:val="00C77D7D"/>
    <w:rsid w:val="00C91293"/>
    <w:rsid w:val="00CB0247"/>
    <w:rsid w:val="00CD4C56"/>
    <w:rsid w:val="00CE04F0"/>
    <w:rsid w:val="00CE56F9"/>
    <w:rsid w:val="00D04D80"/>
    <w:rsid w:val="00D23327"/>
    <w:rsid w:val="00D37CDD"/>
    <w:rsid w:val="00D53042"/>
    <w:rsid w:val="00D623F1"/>
    <w:rsid w:val="00D636D5"/>
    <w:rsid w:val="00D768C3"/>
    <w:rsid w:val="00D860FA"/>
    <w:rsid w:val="00E04ADA"/>
    <w:rsid w:val="00E06BFD"/>
    <w:rsid w:val="00E11D4B"/>
    <w:rsid w:val="00E60B86"/>
    <w:rsid w:val="00E905C9"/>
    <w:rsid w:val="00F22726"/>
    <w:rsid w:val="00F34300"/>
    <w:rsid w:val="00F643E4"/>
    <w:rsid w:val="00F86F9D"/>
    <w:rsid w:val="00FB0DAC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41775-FEBD-437F-8C3D-477B3AE5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5</cp:revision>
  <cp:lastPrinted>2021-10-04T09:53:00Z</cp:lastPrinted>
  <dcterms:created xsi:type="dcterms:W3CDTF">2021-10-04T09:54:00Z</dcterms:created>
  <dcterms:modified xsi:type="dcterms:W3CDTF">2021-10-20T11:26:00Z</dcterms:modified>
</cp:coreProperties>
</file>