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A20BD" w:rsidRPr="007C30E5" w:rsidRDefault="005959CD" w:rsidP="00E04ADA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E04ADA">
        <w:rPr>
          <w:b/>
          <w:szCs w:val="20"/>
        </w:rPr>
        <w:t xml:space="preserve">МЕЂУНАРОДНЕ СТУДИЈЕ – </w:t>
      </w:r>
      <w:r w:rsidR="007C30E5">
        <w:rPr>
          <w:b/>
          <w:szCs w:val="20"/>
        </w:rPr>
        <w:t>МЕЂУНАРОДНА БЕЗБЕДНОСТ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7789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33"/>
        <w:gridCol w:w="1904"/>
        <w:gridCol w:w="3363"/>
      </w:tblGrid>
      <w:tr w:rsidR="005724AD" w:rsidRPr="005724AD" w:rsidTr="00AE743B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336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Број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бодова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претходне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студије</w:t>
            </w:r>
            <w:proofErr w:type="spellEnd"/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Михајло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Олујић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9,94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Стевановић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9,73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Леон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Вајс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9,72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Јована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Шотра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9,32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Кисин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9,12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Јелена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897219" w:rsidRDefault="00897219" w:rsidP="007C30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Крстић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9,11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Александар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Милосављевић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9,07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Ивана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Ранковић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9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Санела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Вељковић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8,84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Огњен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Остојић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8,78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11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Марко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Жуњић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8,7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12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Миа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Бјелогрлић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8,68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13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Ирена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Тодоровски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8,67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14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Мирјана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Ђорђевић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8,63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15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Немања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Ћирковић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8,32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16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Јована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Перић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8,14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17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Филип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Мириловић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7,98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18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Вук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Луковић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7,88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Бојан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Цветков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7,87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20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Сара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Петковић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7,74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Александар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Глигоријевић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E60B86" w:rsidP="007C30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8,01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Младен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Михајловић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7,68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Владе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Радуловић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7,67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24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Бојана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Гашић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7,34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25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Зорица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Возаревић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7,22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Ђорђе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Шундрић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7,13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Марија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Павловић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6,89</w:t>
            </w:r>
          </w:p>
        </w:tc>
      </w:tr>
      <w:tr w:rsidR="007C30E5" w:rsidRPr="007C30E5" w:rsidTr="007C30E5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28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Срђан</w:t>
            </w:r>
            <w:proofErr w:type="spell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proofErr w:type="spellStart"/>
            <w:r w:rsidRPr="007C30E5">
              <w:rPr>
                <w:szCs w:val="20"/>
              </w:rPr>
              <w:t>Барац</w:t>
            </w:r>
            <w:proofErr w:type="spellEnd"/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5" w:rsidRPr="007C30E5" w:rsidRDefault="007C30E5" w:rsidP="007C30E5">
            <w:pPr>
              <w:jc w:val="center"/>
              <w:rPr>
                <w:szCs w:val="20"/>
              </w:rPr>
            </w:pPr>
            <w:r w:rsidRPr="007C30E5">
              <w:rPr>
                <w:szCs w:val="20"/>
              </w:rPr>
              <w:t>6,83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EA4" w:rsidRDefault="00AE0EA4">
      <w:r>
        <w:separator/>
      </w:r>
    </w:p>
  </w:endnote>
  <w:endnote w:type="continuationSeparator" w:id="0">
    <w:p w:rsidR="00AE0EA4" w:rsidRDefault="00AE0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B0DAC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EA4" w:rsidRDefault="00AE0EA4">
      <w:r>
        <w:separator/>
      </w:r>
    </w:p>
  </w:footnote>
  <w:footnote w:type="continuationSeparator" w:id="0">
    <w:p w:rsidR="00AE0EA4" w:rsidRDefault="00AE0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B0DAC">
            <w:fldChar w:fldCharType="begin"/>
          </w:r>
          <w:r w:rsidR="00C0382E">
            <w:instrText>HYPERLINK "http://www.fpn.bg.ac.rs"</w:instrText>
          </w:r>
          <w:r w:rsidR="00FB0DAC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B0DAC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D4665"/>
    <w:rsid w:val="00510E26"/>
    <w:rsid w:val="0053471B"/>
    <w:rsid w:val="00552EB7"/>
    <w:rsid w:val="005724AD"/>
    <w:rsid w:val="00581794"/>
    <w:rsid w:val="00592E9C"/>
    <w:rsid w:val="005959CD"/>
    <w:rsid w:val="005A20B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C30E5"/>
    <w:rsid w:val="007E6D11"/>
    <w:rsid w:val="007F51D5"/>
    <w:rsid w:val="007F6E4D"/>
    <w:rsid w:val="00810F89"/>
    <w:rsid w:val="00833FA3"/>
    <w:rsid w:val="00853407"/>
    <w:rsid w:val="0087725C"/>
    <w:rsid w:val="00887DC4"/>
    <w:rsid w:val="008935E9"/>
    <w:rsid w:val="0089721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0EA4"/>
    <w:rsid w:val="00AE3A9E"/>
    <w:rsid w:val="00AE743B"/>
    <w:rsid w:val="00AF251B"/>
    <w:rsid w:val="00AF3365"/>
    <w:rsid w:val="00B01581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D4C56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4ADA"/>
    <w:rsid w:val="00E06BFD"/>
    <w:rsid w:val="00E11D4B"/>
    <w:rsid w:val="00E60B86"/>
    <w:rsid w:val="00E905C9"/>
    <w:rsid w:val="00F22726"/>
    <w:rsid w:val="00F34300"/>
    <w:rsid w:val="00F643E4"/>
    <w:rsid w:val="00F86F9D"/>
    <w:rsid w:val="00FB0DAC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641C5-D95E-488B-8C1A-EABCCB5A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13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4</cp:revision>
  <cp:lastPrinted>2021-10-04T09:53:00Z</cp:lastPrinted>
  <dcterms:created xsi:type="dcterms:W3CDTF">2021-10-04T09:54:00Z</dcterms:created>
  <dcterms:modified xsi:type="dcterms:W3CDTF">2021-10-07T10:27:00Z</dcterms:modified>
</cp:coreProperties>
</file>