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A20BD" w:rsidRPr="005A20BD" w:rsidRDefault="005959CD" w:rsidP="00E04ADA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  <w:lang/>
        </w:rPr>
        <w:t>МЕЂУНАРОДНЕ СТУДИЈЕ – ЕВРОПСКЕ СТУДИЈЕ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E04ADA" w:rsidRPr="00E04ADA" w:rsidTr="00E04ADA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Марко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Лончар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9,76</w:t>
            </w:r>
          </w:p>
        </w:tc>
      </w:tr>
      <w:tr w:rsidR="00E04ADA" w:rsidRPr="00E04ADA" w:rsidTr="00E04ADA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Кристина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Велимировић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9,47</w:t>
            </w:r>
          </w:p>
        </w:tc>
      </w:tr>
      <w:tr w:rsidR="00E04ADA" w:rsidRPr="00E04ADA" w:rsidTr="00E04ADA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Филип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Дуканац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9,33</w:t>
            </w:r>
          </w:p>
        </w:tc>
      </w:tr>
      <w:tr w:rsidR="00E04ADA" w:rsidRPr="00E04ADA" w:rsidTr="00E04ADA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Кумануди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ADA" w:rsidRPr="00E04ADA" w:rsidRDefault="00E04ADA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8,2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8F" w:rsidRDefault="0076398F">
      <w:r>
        <w:separator/>
      </w:r>
    </w:p>
  </w:endnote>
  <w:endnote w:type="continuationSeparator" w:id="0">
    <w:p w:rsidR="0076398F" w:rsidRDefault="0076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8F" w:rsidRDefault="0076398F">
      <w:r>
        <w:separator/>
      </w:r>
    </w:p>
  </w:footnote>
  <w:footnote w:type="continuationSeparator" w:id="0">
    <w:p w:rsidR="0076398F" w:rsidRDefault="00763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398F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D7944-FFD9-4029-9342-1D34BBE4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2021-10-04T09:28:00Z</cp:lastPrinted>
  <dcterms:created xsi:type="dcterms:W3CDTF">2021-10-04T09:49:00Z</dcterms:created>
  <dcterms:modified xsi:type="dcterms:W3CDTF">2021-10-04T09:49:00Z</dcterms:modified>
</cp:coreProperties>
</file>