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BFD7" w14:textId="77777777" w:rsidR="00C77D7D" w:rsidRPr="007F51D5" w:rsidRDefault="006C325B" w:rsidP="0043220F">
      <w:pPr>
        <w:ind w:left="1440" w:firstLine="720"/>
        <w:rPr>
          <w:b/>
          <w:szCs w:val="20"/>
        </w:rPr>
      </w:pPr>
      <w:r>
        <w:rPr>
          <w:b/>
          <w:szCs w:val="20"/>
        </w:rPr>
        <w:t xml:space="preserve">         </w:t>
      </w:r>
      <w:r w:rsidR="007F51D5"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14:paraId="29C8679C" w14:textId="77777777"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14:paraId="083B909C" w14:textId="77777777" w:rsidR="007F51D5" w:rsidRDefault="007F51D5" w:rsidP="005959CD">
      <w:pPr>
        <w:jc w:val="center"/>
        <w:rPr>
          <w:szCs w:val="20"/>
        </w:rPr>
      </w:pPr>
    </w:p>
    <w:p w14:paraId="70276857" w14:textId="77777777" w:rsidR="005959CD" w:rsidRPr="0076537E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76537E">
        <w:rPr>
          <w:szCs w:val="20"/>
        </w:rPr>
        <w:t>Међународна</w:t>
      </w:r>
      <w:proofErr w:type="spellEnd"/>
      <w:r w:rsidR="0076537E">
        <w:rPr>
          <w:szCs w:val="20"/>
        </w:rPr>
        <w:t xml:space="preserve"> политика</w:t>
      </w:r>
    </w:p>
    <w:p w14:paraId="32DAD03C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3544"/>
        <w:gridCol w:w="958"/>
        <w:gridCol w:w="958"/>
        <w:gridCol w:w="1770"/>
        <w:gridCol w:w="1223"/>
      </w:tblGrid>
      <w:tr w:rsidR="008C0341" w14:paraId="5BB90C12" w14:textId="77777777" w:rsidTr="00FC1BFE">
        <w:trPr>
          <w:jc w:val="center"/>
        </w:trPr>
        <w:tc>
          <w:tcPr>
            <w:tcW w:w="790" w:type="dxa"/>
            <w:vAlign w:val="center"/>
          </w:tcPr>
          <w:p w14:paraId="0F7366BD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59392B70" w14:textId="77777777"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14:paraId="01444C2C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342AD75A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6A946758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5A4D8388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14:paraId="6ABBD16B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425DEDFB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14:paraId="287F968B" w14:textId="77777777"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41BF1C9A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E5633" w14:paraId="6C5FB4F7" w14:textId="77777777" w:rsidTr="00FC1BFE">
        <w:trPr>
          <w:jc w:val="center"/>
        </w:trPr>
        <w:tc>
          <w:tcPr>
            <w:tcW w:w="790" w:type="dxa"/>
          </w:tcPr>
          <w:p w14:paraId="6510FD5B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</w:tcPr>
          <w:p w14:paraId="57D47EB3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Митровић Сава</w:t>
            </w:r>
          </w:p>
        </w:tc>
        <w:tc>
          <w:tcPr>
            <w:tcW w:w="958" w:type="dxa"/>
          </w:tcPr>
          <w:p w14:paraId="0E0D6F6C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958" w:type="dxa"/>
          </w:tcPr>
          <w:p w14:paraId="34784645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14:paraId="052C9C36" w14:textId="77777777" w:rsidR="00EE5633" w:rsidRPr="00E22375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 + 20</w:t>
            </w:r>
          </w:p>
        </w:tc>
        <w:tc>
          <w:tcPr>
            <w:tcW w:w="1223" w:type="dxa"/>
          </w:tcPr>
          <w:p w14:paraId="1B71809D" w14:textId="77777777" w:rsidR="00EE5633" w:rsidRPr="00D86732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EE5633" w14:paraId="58E98B3F" w14:textId="77777777" w:rsidTr="00FC1BFE">
        <w:trPr>
          <w:jc w:val="center"/>
        </w:trPr>
        <w:tc>
          <w:tcPr>
            <w:tcW w:w="790" w:type="dxa"/>
          </w:tcPr>
          <w:p w14:paraId="2EAE4ED5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4" w:type="dxa"/>
          </w:tcPr>
          <w:p w14:paraId="701318D1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Гавриловић Илија</w:t>
            </w:r>
          </w:p>
        </w:tc>
        <w:tc>
          <w:tcPr>
            <w:tcW w:w="958" w:type="dxa"/>
          </w:tcPr>
          <w:p w14:paraId="27AC0928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47,45</w:t>
            </w:r>
          </w:p>
        </w:tc>
        <w:tc>
          <w:tcPr>
            <w:tcW w:w="958" w:type="dxa"/>
          </w:tcPr>
          <w:p w14:paraId="0DE8077F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14:paraId="19743CF3" w14:textId="77777777" w:rsidR="00EE5633" w:rsidRPr="00E22375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 + 20</w:t>
            </w:r>
          </w:p>
        </w:tc>
        <w:tc>
          <w:tcPr>
            <w:tcW w:w="1223" w:type="dxa"/>
          </w:tcPr>
          <w:p w14:paraId="1B52F765" w14:textId="77777777" w:rsidR="00EE5633" w:rsidRPr="00D86732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97,45</w:t>
            </w:r>
          </w:p>
        </w:tc>
      </w:tr>
      <w:tr w:rsidR="00EE5633" w14:paraId="078EFE29" w14:textId="77777777" w:rsidTr="00FC1BFE">
        <w:trPr>
          <w:jc w:val="center"/>
        </w:trPr>
        <w:tc>
          <w:tcPr>
            <w:tcW w:w="790" w:type="dxa"/>
          </w:tcPr>
          <w:p w14:paraId="128FDA83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4" w:type="dxa"/>
          </w:tcPr>
          <w:p w14:paraId="33BE9946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Николић Јована</w:t>
            </w:r>
          </w:p>
        </w:tc>
        <w:tc>
          <w:tcPr>
            <w:tcW w:w="958" w:type="dxa"/>
          </w:tcPr>
          <w:p w14:paraId="320AE96C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47,1</w:t>
            </w:r>
          </w:p>
        </w:tc>
        <w:tc>
          <w:tcPr>
            <w:tcW w:w="958" w:type="dxa"/>
          </w:tcPr>
          <w:p w14:paraId="67A9A9A7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14:paraId="72DE4834" w14:textId="77777777" w:rsidR="00EE5633" w:rsidRPr="00E22375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 + 20</w:t>
            </w:r>
          </w:p>
        </w:tc>
        <w:tc>
          <w:tcPr>
            <w:tcW w:w="1223" w:type="dxa"/>
          </w:tcPr>
          <w:p w14:paraId="5484D93E" w14:textId="77777777" w:rsidR="00EE5633" w:rsidRPr="00D86732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97,1</w:t>
            </w:r>
          </w:p>
        </w:tc>
      </w:tr>
      <w:tr w:rsidR="00EE5633" w14:paraId="6F09901C" w14:textId="77777777" w:rsidTr="00FC1BFE">
        <w:trPr>
          <w:jc w:val="center"/>
        </w:trPr>
        <w:tc>
          <w:tcPr>
            <w:tcW w:w="790" w:type="dxa"/>
          </w:tcPr>
          <w:p w14:paraId="13B92E2F" w14:textId="77777777" w:rsidR="00EE5633" w:rsidRPr="00EE5633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4" w:type="dxa"/>
          </w:tcPr>
          <w:p w14:paraId="422D78E5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Видић Данило</w:t>
            </w:r>
          </w:p>
        </w:tc>
        <w:tc>
          <w:tcPr>
            <w:tcW w:w="958" w:type="dxa"/>
          </w:tcPr>
          <w:p w14:paraId="6583CF64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45,1</w:t>
            </w:r>
          </w:p>
        </w:tc>
        <w:tc>
          <w:tcPr>
            <w:tcW w:w="958" w:type="dxa"/>
          </w:tcPr>
          <w:p w14:paraId="0CB8263E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14:paraId="0F9FD61E" w14:textId="77777777" w:rsidR="00EE5633" w:rsidRPr="00BF7E46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 + 20</w:t>
            </w:r>
          </w:p>
        </w:tc>
        <w:tc>
          <w:tcPr>
            <w:tcW w:w="1223" w:type="dxa"/>
          </w:tcPr>
          <w:p w14:paraId="01E5FC38" w14:textId="77777777" w:rsidR="00EE5633" w:rsidRPr="00D86732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91,1</w:t>
            </w:r>
          </w:p>
        </w:tc>
      </w:tr>
      <w:tr w:rsidR="00EE5633" w14:paraId="2FD00136" w14:textId="77777777" w:rsidTr="00FC1BFE">
        <w:trPr>
          <w:jc w:val="center"/>
        </w:trPr>
        <w:tc>
          <w:tcPr>
            <w:tcW w:w="790" w:type="dxa"/>
          </w:tcPr>
          <w:p w14:paraId="5CEA82F9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4" w:type="dxa"/>
          </w:tcPr>
          <w:p w14:paraId="2BAF8484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Кутлешић Катарина</w:t>
            </w:r>
          </w:p>
        </w:tc>
        <w:tc>
          <w:tcPr>
            <w:tcW w:w="958" w:type="dxa"/>
          </w:tcPr>
          <w:p w14:paraId="077B91AD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42,45</w:t>
            </w:r>
          </w:p>
        </w:tc>
        <w:tc>
          <w:tcPr>
            <w:tcW w:w="958" w:type="dxa"/>
          </w:tcPr>
          <w:p w14:paraId="2A904588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14:paraId="7BC84845" w14:textId="77777777" w:rsidR="00EE5633" w:rsidRPr="00BF7E46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 + 20</w:t>
            </w:r>
          </w:p>
        </w:tc>
        <w:tc>
          <w:tcPr>
            <w:tcW w:w="1223" w:type="dxa"/>
          </w:tcPr>
          <w:p w14:paraId="4D89856A" w14:textId="77777777" w:rsidR="00EE5633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90,45</w:t>
            </w:r>
          </w:p>
        </w:tc>
      </w:tr>
      <w:tr w:rsidR="00EE5633" w14:paraId="67B44F29" w14:textId="77777777" w:rsidTr="00FC1BFE">
        <w:trPr>
          <w:jc w:val="center"/>
        </w:trPr>
        <w:tc>
          <w:tcPr>
            <w:tcW w:w="790" w:type="dxa"/>
          </w:tcPr>
          <w:p w14:paraId="59CB35F4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44" w:type="dxa"/>
          </w:tcPr>
          <w:p w14:paraId="63E1BA77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Савић Немања</w:t>
            </w:r>
          </w:p>
        </w:tc>
        <w:tc>
          <w:tcPr>
            <w:tcW w:w="958" w:type="dxa"/>
          </w:tcPr>
          <w:p w14:paraId="65BB457D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44,75</w:t>
            </w:r>
          </w:p>
        </w:tc>
        <w:tc>
          <w:tcPr>
            <w:tcW w:w="958" w:type="dxa"/>
          </w:tcPr>
          <w:p w14:paraId="5C65B994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14:paraId="458D558E" w14:textId="77777777" w:rsidR="00EE5633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 + 20</w:t>
            </w:r>
          </w:p>
        </w:tc>
        <w:tc>
          <w:tcPr>
            <w:tcW w:w="1223" w:type="dxa"/>
          </w:tcPr>
          <w:p w14:paraId="5A180CEA" w14:textId="77777777" w:rsidR="00EE5633" w:rsidRPr="00D86732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86,75</w:t>
            </w:r>
          </w:p>
        </w:tc>
      </w:tr>
      <w:tr w:rsidR="00EE5633" w14:paraId="36E2EEAC" w14:textId="77777777" w:rsidTr="00FC1BFE">
        <w:trPr>
          <w:jc w:val="center"/>
        </w:trPr>
        <w:tc>
          <w:tcPr>
            <w:tcW w:w="790" w:type="dxa"/>
          </w:tcPr>
          <w:p w14:paraId="0B4DD627" w14:textId="77777777" w:rsidR="00EE5633" w:rsidRP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44" w:type="dxa"/>
          </w:tcPr>
          <w:p w14:paraId="441D4C1E" w14:textId="77777777" w:rsidR="00EE5633" w:rsidRPr="00FC1BFE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Радојевић Сара</w:t>
            </w:r>
          </w:p>
        </w:tc>
        <w:tc>
          <w:tcPr>
            <w:tcW w:w="958" w:type="dxa"/>
          </w:tcPr>
          <w:p w14:paraId="32FDEC59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40,1</w:t>
            </w:r>
          </w:p>
        </w:tc>
        <w:tc>
          <w:tcPr>
            <w:tcW w:w="958" w:type="dxa"/>
          </w:tcPr>
          <w:p w14:paraId="5260D6D1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14:paraId="681DEA83" w14:textId="77777777" w:rsidR="00EE5633" w:rsidRPr="00D86732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 + 19</w:t>
            </w:r>
          </w:p>
        </w:tc>
        <w:tc>
          <w:tcPr>
            <w:tcW w:w="1223" w:type="dxa"/>
          </w:tcPr>
          <w:p w14:paraId="5EBA9495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83,1</w:t>
            </w:r>
          </w:p>
        </w:tc>
      </w:tr>
      <w:tr w:rsidR="00EE5633" w14:paraId="3087D622" w14:textId="77777777" w:rsidTr="00FC1BFE">
        <w:trPr>
          <w:jc w:val="center"/>
        </w:trPr>
        <w:tc>
          <w:tcPr>
            <w:tcW w:w="790" w:type="dxa"/>
          </w:tcPr>
          <w:p w14:paraId="3AEB0E75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44" w:type="dxa"/>
          </w:tcPr>
          <w:p w14:paraId="66966D67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Кукољ Јелена</w:t>
            </w:r>
          </w:p>
        </w:tc>
        <w:tc>
          <w:tcPr>
            <w:tcW w:w="958" w:type="dxa"/>
          </w:tcPr>
          <w:p w14:paraId="33EFEC86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39,3</w:t>
            </w:r>
          </w:p>
        </w:tc>
        <w:tc>
          <w:tcPr>
            <w:tcW w:w="958" w:type="dxa"/>
          </w:tcPr>
          <w:p w14:paraId="16519DEF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14:paraId="542497B7" w14:textId="77777777" w:rsidR="00EE5633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 + 17</w:t>
            </w:r>
          </w:p>
        </w:tc>
        <w:tc>
          <w:tcPr>
            <w:tcW w:w="1223" w:type="dxa"/>
          </w:tcPr>
          <w:p w14:paraId="1ADD22AC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78,3</w:t>
            </w:r>
          </w:p>
        </w:tc>
      </w:tr>
      <w:tr w:rsidR="00EE5633" w14:paraId="24B689A8" w14:textId="77777777" w:rsidTr="00FC1BFE">
        <w:trPr>
          <w:jc w:val="center"/>
        </w:trPr>
        <w:tc>
          <w:tcPr>
            <w:tcW w:w="790" w:type="dxa"/>
          </w:tcPr>
          <w:p w14:paraId="662EB249" w14:textId="77777777" w:rsidR="00EE5633" w:rsidRPr="00FC1BFE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4" w:type="dxa"/>
          </w:tcPr>
          <w:p w14:paraId="287A95DA" w14:textId="77777777" w:rsidR="00EE5633" w:rsidRPr="00FC1BFE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Марић Горана</w:t>
            </w:r>
          </w:p>
        </w:tc>
        <w:tc>
          <w:tcPr>
            <w:tcW w:w="958" w:type="dxa"/>
          </w:tcPr>
          <w:p w14:paraId="01D3A54A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40,2</w:t>
            </w:r>
          </w:p>
        </w:tc>
        <w:tc>
          <w:tcPr>
            <w:tcW w:w="958" w:type="dxa"/>
          </w:tcPr>
          <w:p w14:paraId="2F78BA3C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70" w:type="dxa"/>
          </w:tcPr>
          <w:p w14:paraId="458D6C09" w14:textId="77777777" w:rsidR="00EE5633" w:rsidRPr="00BF7E46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 + 20</w:t>
            </w:r>
          </w:p>
        </w:tc>
        <w:tc>
          <w:tcPr>
            <w:tcW w:w="1223" w:type="dxa"/>
          </w:tcPr>
          <w:p w14:paraId="5D7676C0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78,2</w:t>
            </w:r>
          </w:p>
        </w:tc>
      </w:tr>
      <w:tr w:rsidR="00EE5633" w14:paraId="5D05D469" w14:textId="77777777" w:rsidTr="00FC1BFE">
        <w:trPr>
          <w:jc w:val="center"/>
        </w:trPr>
        <w:tc>
          <w:tcPr>
            <w:tcW w:w="790" w:type="dxa"/>
          </w:tcPr>
          <w:p w14:paraId="09CBA6B6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44" w:type="dxa"/>
          </w:tcPr>
          <w:p w14:paraId="64C73BD4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Боричић Дуња</w:t>
            </w:r>
          </w:p>
        </w:tc>
        <w:tc>
          <w:tcPr>
            <w:tcW w:w="958" w:type="dxa"/>
          </w:tcPr>
          <w:p w14:paraId="4A4F1832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45,3</w:t>
            </w:r>
          </w:p>
        </w:tc>
        <w:tc>
          <w:tcPr>
            <w:tcW w:w="958" w:type="dxa"/>
          </w:tcPr>
          <w:p w14:paraId="57600A62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14:paraId="1A7B31BD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032FD4DD" w14:textId="77777777" w:rsidR="00EE5633" w:rsidRPr="00D86732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75,3</w:t>
            </w:r>
          </w:p>
        </w:tc>
      </w:tr>
      <w:tr w:rsidR="00EE5633" w14:paraId="7069F736" w14:textId="77777777" w:rsidTr="00FC1BFE">
        <w:trPr>
          <w:jc w:val="center"/>
        </w:trPr>
        <w:tc>
          <w:tcPr>
            <w:tcW w:w="790" w:type="dxa"/>
          </w:tcPr>
          <w:p w14:paraId="43B2ADD8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544" w:type="dxa"/>
          </w:tcPr>
          <w:p w14:paraId="38C3FEF3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Безбрадица Милица</w:t>
            </w:r>
          </w:p>
        </w:tc>
        <w:tc>
          <w:tcPr>
            <w:tcW w:w="958" w:type="dxa"/>
          </w:tcPr>
          <w:p w14:paraId="5218950E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41,5</w:t>
            </w:r>
          </w:p>
        </w:tc>
        <w:tc>
          <w:tcPr>
            <w:tcW w:w="958" w:type="dxa"/>
          </w:tcPr>
          <w:p w14:paraId="141B1FB1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14:paraId="6F9B8876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3CCF1BCA" w14:textId="77777777" w:rsidR="00EE5633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71,5</w:t>
            </w:r>
          </w:p>
        </w:tc>
      </w:tr>
      <w:tr w:rsidR="00EE5633" w14:paraId="40C9E3AB" w14:textId="77777777" w:rsidTr="00FC1BFE">
        <w:trPr>
          <w:jc w:val="center"/>
        </w:trPr>
        <w:tc>
          <w:tcPr>
            <w:tcW w:w="790" w:type="dxa"/>
          </w:tcPr>
          <w:p w14:paraId="2C3DC2DC" w14:textId="77777777" w:rsidR="00EE5633" w:rsidRPr="00FC1BFE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544" w:type="dxa"/>
          </w:tcPr>
          <w:p w14:paraId="58694FA8" w14:textId="77777777" w:rsidR="00EE5633" w:rsidRPr="00FC1BFE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Тодоровић Јелена</w:t>
            </w:r>
          </w:p>
        </w:tc>
        <w:tc>
          <w:tcPr>
            <w:tcW w:w="958" w:type="dxa"/>
          </w:tcPr>
          <w:p w14:paraId="5B21C2C9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39,5</w:t>
            </w:r>
          </w:p>
        </w:tc>
        <w:tc>
          <w:tcPr>
            <w:tcW w:w="958" w:type="dxa"/>
          </w:tcPr>
          <w:p w14:paraId="393A824B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70" w:type="dxa"/>
          </w:tcPr>
          <w:p w14:paraId="14A558F5" w14:textId="77777777" w:rsidR="00EE5633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 +  18</w:t>
            </w:r>
          </w:p>
        </w:tc>
        <w:tc>
          <w:tcPr>
            <w:tcW w:w="1223" w:type="dxa"/>
          </w:tcPr>
          <w:p w14:paraId="26525D16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71,5</w:t>
            </w:r>
          </w:p>
        </w:tc>
      </w:tr>
      <w:tr w:rsidR="00EE5633" w14:paraId="55E12A8A" w14:textId="77777777" w:rsidTr="00FC1BFE">
        <w:trPr>
          <w:jc w:val="center"/>
        </w:trPr>
        <w:tc>
          <w:tcPr>
            <w:tcW w:w="790" w:type="dxa"/>
          </w:tcPr>
          <w:p w14:paraId="1C2FE653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44" w:type="dxa"/>
          </w:tcPr>
          <w:p w14:paraId="74A3B167" w14:textId="77777777" w:rsidR="00EE5633" w:rsidRPr="00FC1BFE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Logotrivi Stavroula - Eleni</w:t>
            </w:r>
          </w:p>
        </w:tc>
        <w:tc>
          <w:tcPr>
            <w:tcW w:w="958" w:type="dxa"/>
          </w:tcPr>
          <w:p w14:paraId="46D99F8C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958" w:type="dxa"/>
          </w:tcPr>
          <w:p w14:paraId="25CAA3B0" w14:textId="77777777" w:rsidR="00EE5633" w:rsidRPr="00821028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14:paraId="69F66B01" w14:textId="77777777" w:rsidR="00EE5633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 + 19</w:t>
            </w:r>
          </w:p>
        </w:tc>
        <w:tc>
          <w:tcPr>
            <w:tcW w:w="1223" w:type="dxa"/>
          </w:tcPr>
          <w:p w14:paraId="2D73FDED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</w:tr>
      <w:tr w:rsidR="00EE5633" w14:paraId="35665D71" w14:textId="77777777" w:rsidTr="00FC1BFE">
        <w:trPr>
          <w:jc w:val="center"/>
        </w:trPr>
        <w:tc>
          <w:tcPr>
            <w:tcW w:w="790" w:type="dxa"/>
          </w:tcPr>
          <w:p w14:paraId="3A29C7E0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44" w:type="dxa"/>
          </w:tcPr>
          <w:p w14:paraId="6FE5AABF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Бељић Катарина</w:t>
            </w:r>
          </w:p>
        </w:tc>
        <w:tc>
          <w:tcPr>
            <w:tcW w:w="958" w:type="dxa"/>
          </w:tcPr>
          <w:p w14:paraId="58D46170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38,95</w:t>
            </w:r>
          </w:p>
        </w:tc>
        <w:tc>
          <w:tcPr>
            <w:tcW w:w="958" w:type="dxa"/>
          </w:tcPr>
          <w:p w14:paraId="66AAEFDC" w14:textId="77777777" w:rsidR="00EE5633" w:rsidRPr="000E2E16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14:paraId="46C0B386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69B3E508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64,95</w:t>
            </w:r>
          </w:p>
        </w:tc>
      </w:tr>
      <w:tr w:rsidR="00EE5633" w14:paraId="45C7E98C" w14:textId="77777777" w:rsidTr="00FC1BFE">
        <w:trPr>
          <w:jc w:val="center"/>
        </w:trPr>
        <w:tc>
          <w:tcPr>
            <w:tcW w:w="790" w:type="dxa"/>
          </w:tcPr>
          <w:p w14:paraId="331B835B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44" w:type="dxa"/>
          </w:tcPr>
          <w:p w14:paraId="418B0297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Божанић Милена</w:t>
            </w:r>
          </w:p>
        </w:tc>
        <w:tc>
          <w:tcPr>
            <w:tcW w:w="958" w:type="dxa"/>
          </w:tcPr>
          <w:p w14:paraId="0CEF2E1B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36,6</w:t>
            </w:r>
          </w:p>
        </w:tc>
        <w:tc>
          <w:tcPr>
            <w:tcW w:w="958" w:type="dxa"/>
          </w:tcPr>
          <w:p w14:paraId="4EC86DB7" w14:textId="77777777" w:rsidR="00EE5633" w:rsidRPr="00821028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14:paraId="7A25F040" w14:textId="77777777" w:rsidR="00EE5633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 + 15</w:t>
            </w:r>
          </w:p>
        </w:tc>
        <w:tc>
          <w:tcPr>
            <w:tcW w:w="1223" w:type="dxa"/>
          </w:tcPr>
          <w:p w14:paraId="1C7EC13C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63,6</w:t>
            </w:r>
          </w:p>
        </w:tc>
      </w:tr>
      <w:tr w:rsidR="00EE5633" w14:paraId="4F459328" w14:textId="77777777" w:rsidTr="00FC1BFE">
        <w:trPr>
          <w:jc w:val="center"/>
        </w:trPr>
        <w:tc>
          <w:tcPr>
            <w:tcW w:w="790" w:type="dxa"/>
          </w:tcPr>
          <w:p w14:paraId="21577607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3544" w:type="dxa"/>
          </w:tcPr>
          <w:p w14:paraId="3357C00A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Урош Николић</w:t>
            </w:r>
          </w:p>
        </w:tc>
        <w:tc>
          <w:tcPr>
            <w:tcW w:w="958" w:type="dxa"/>
          </w:tcPr>
          <w:p w14:paraId="486EFCC6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36,6</w:t>
            </w:r>
          </w:p>
        </w:tc>
        <w:tc>
          <w:tcPr>
            <w:tcW w:w="958" w:type="dxa"/>
          </w:tcPr>
          <w:p w14:paraId="64E41A29" w14:textId="77777777" w:rsidR="00EE5633" w:rsidRPr="00821028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14:paraId="1DCC75C2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47CE454E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62,6</w:t>
            </w:r>
          </w:p>
        </w:tc>
      </w:tr>
      <w:tr w:rsidR="00EE5633" w14:paraId="417B8454" w14:textId="77777777" w:rsidTr="00FC1BFE">
        <w:trPr>
          <w:jc w:val="center"/>
        </w:trPr>
        <w:tc>
          <w:tcPr>
            <w:tcW w:w="790" w:type="dxa"/>
          </w:tcPr>
          <w:p w14:paraId="3B2B4CDC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3544" w:type="dxa"/>
          </w:tcPr>
          <w:p w14:paraId="073059E9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Вељовић Биљана</w:t>
            </w:r>
          </w:p>
        </w:tc>
        <w:tc>
          <w:tcPr>
            <w:tcW w:w="958" w:type="dxa"/>
          </w:tcPr>
          <w:p w14:paraId="64F5E5C8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40,4</w:t>
            </w:r>
          </w:p>
        </w:tc>
        <w:tc>
          <w:tcPr>
            <w:tcW w:w="958" w:type="dxa"/>
          </w:tcPr>
          <w:p w14:paraId="487D14F4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70" w:type="dxa"/>
          </w:tcPr>
          <w:p w14:paraId="0199B2AE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00686F1E" w14:textId="77777777" w:rsidR="00EE5633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62,4</w:t>
            </w:r>
          </w:p>
        </w:tc>
      </w:tr>
      <w:tr w:rsidR="00EE5633" w14:paraId="2A0F54B0" w14:textId="77777777" w:rsidTr="00FC1BFE">
        <w:trPr>
          <w:jc w:val="center"/>
        </w:trPr>
        <w:tc>
          <w:tcPr>
            <w:tcW w:w="790" w:type="dxa"/>
          </w:tcPr>
          <w:p w14:paraId="3A9052DC" w14:textId="77777777" w:rsidR="00EE5633" w:rsidRPr="00FC1BFE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544" w:type="dxa"/>
          </w:tcPr>
          <w:p w14:paraId="4DC782CF" w14:textId="77777777" w:rsidR="00EE5633" w:rsidRPr="00FC1BFE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Ковачевић Вања</w:t>
            </w:r>
          </w:p>
        </w:tc>
        <w:tc>
          <w:tcPr>
            <w:tcW w:w="958" w:type="dxa"/>
          </w:tcPr>
          <w:p w14:paraId="79F22493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40,15</w:t>
            </w:r>
          </w:p>
        </w:tc>
        <w:tc>
          <w:tcPr>
            <w:tcW w:w="958" w:type="dxa"/>
          </w:tcPr>
          <w:p w14:paraId="59721263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70" w:type="dxa"/>
          </w:tcPr>
          <w:p w14:paraId="08384AE4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729DC805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62,15</w:t>
            </w:r>
          </w:p>
        </w:tc>
      </w:tr>
      <w:tr w:rsidR="00EE5633" w14:paraId="33189AAE" w14:textId="77777777" w:rsidTr="00FC1BFE">
        <w:trPr>
          <w:jc w:val="center"/>
        </w:trPr>
        <w:tc>
          <w:tcPr>
            <w:tcW w:w="790" w:type="dxa"/>
          </w:tcPr>
          <w:p w14:paraId="2930BAEE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19.</w:t>
            </w:r>
          </w:p>
        </w:tc>
        <w:tc>
          <w:tcPr>
            <w:tcW w:w="3544" w:type="dxa"/>
          </w:tcPr>
          <w:p w14:paraId="4D8011E1" w14:textId="77777777"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Бојић Андреј</w:t>
            </w:r>
          </w:p>
        </w:tc>
        <w:tc>
          <w:tcPr>
            <w:tcW w:w="958" w:type="dxa"/>
          </w:tcPr>
          <w:p w14:paraId="453AC146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958" w:type="dxa"/>
          </w:tcPr>
          <w:p w14:paraId="7A1580C7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70" w:type="dxa"/>
          </w:tcPr>
          <w:p w14:paraId="25FA5725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0FEDDBDE" w14:textId="77777777" w:rsidR="00EE5633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</w:tr>
      <w:tr w:rsidR="00EE5633" w14:paraId="56EDC03D" w14:textId="77777777" w:rsidTr="00FC1BFE">
        <w:trPr>
          <w:jc w:val="center"/>
        </w:trPr>
        <w:tc>
          <w:tcPr>
            <w:tcW w:w="790" w:type="dxa"/>
          </w:tcPr>
          <w:p w14:paraId="51F2E68B" w14:textId="77777777" w:rsidR="00EE5633" w:rsidRPr="00FC1BFE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20.</w:t>
            </w:r>
          </w:p>
        </w:tc>
        <w:tc>
          <w:tcPr>
            <w:tcW w:w="3544" w:type="dxa"/>
          </w:tcPr>
          <w:p w14:paraId="6E833A76" w14:textId="77777777" w:rsidR="00EE5633" w:rsidRPr="00FC1BFE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Баришић Александра</w:t>
            </w:r>
          </w:p>
        </w:tc>
        <w:tc>
          <w:tcPr>
            <w:tcW w:w="958" w:type="dxa"/>
          </w:tcPr>
          <w:p w14:paraId="3B66A426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39,55</w:t>
            </w:r>
          </w:p>
        </w:tc>
        <w:tc>
          <w:tcPr>
            <w:tcW w:w="958" w:type="dxa"/>
          </w:tcPr>
          <w:p w14:paraId="6BB41334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70" w:type="dxa"/>
          </w:tcPr>
          <w:p w14:paraId="7651A414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35108C93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61,55</w:t>
            </w:r>
          </w:p>
        </w:tc>
      </w:tr>
      <w:tr w:rsidR="00EE5633" w14:paraId="26EAB1C9" w14:textId="77777777" w:rsidTr="00FC1BFE">
        <w:trPr>
          <w:jc w:val="center"/>
        </w:trPr>
        <w:tc>
          <w:tcPr>
            <w:tcW w:w="790" w:type="dxa"/>
          </w:tcPr>
          <w:p w14:paraId="79F4C005" w14:textId="77777777" w:rsidR="00EE5633" w:rsidRP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21.</w:t>
            </w:r>
          </w:p>
        </w:tc>
        <w:tc>
          <w:tcPr>
            <w:tcW w:w="3544" w:type="dxa"/>
          </w:tcPr>
          <w:p w14:paraId="3D77742E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Миленковић Јелена</w:t>
            </w:r>
          </w:p>
        </w:tc>
        <w:tc>
          <w:tcPr>
            <w:tcW w:w="958" w:type="dxa"/>
          </w:tcPr>
          <w:p w14:paraId="2AB0E600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34,85</w:t>
            </w:r>
          </w:p>
        </w:tc>
        <w:tc>
          <w:tcPr>
            <w:tcW w:w="958" w:type="dxa"/>
          </w:tcPr>
          <w:p w14:paraId="5F7446F2" w14:textId="77777777" w:rsidR="00EE5633" w:rsidRPr="00821028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14:paraId="0AD28D8E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+10</w:t>
            </w:r>
          </w:p>
        </w:tc>
        <w:tc>
          <w:tcPr>
            <w:tcW w:w="1223" w:type="dxa"/>
          </w:tcPr>
          <w:p w14:paraId="4A8D39AE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60,85</w:t>
            </w:r>
          </w:p>
        </w:tc>
      </w:tr>
      <w:tr w:rsidR="00EE5633" w14:paraId="218D5553" w14:textId="77777777" w:rsidTr="00FC1BFE">
        <w:trPr>
          <w:jc w:val="center"/>
        </w:trPr>
        <w:tc>
          <w:tcPr>
            <w:tcW w:w="790" w:type="dxa"/>
          </w:tcPr>
          <w:p w14:paraId="14B3433D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22.</w:t>
            </w:r>
          </w:p>
        </w:tc>
        <w:tc>
          <w:tcPr>
            <w:tcW w:w="3544" w:type="dxa"/>
          </w:tcPr>
          <w:p w14:paraId="3C273F1F" w14:textId="77777777" w:rsidR="00EE5633" w:rsidRPr="00FC1BFE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Shin Mella</w:t>
            </w:r>
          </w:p>
        </w:tc>
        <w:tc>
          <w:tcPr>
            <w:tcW w:w="958" w:type="dxa"/>
          </w:tcPr>
          <w:p w14:paraId="48AD586F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38,3</w:t>
            </w:r>
          </w:p>
        </w:tc>
        <w:tc>
          <w:tcPr>
            <w:tcW w:w="958" w:type="dxa"/>
          </w:tcPr>
          <w:p w14:paraId="3D2681CD" w14:textId="77777777" w:rsidR="00EE5633" w:rsidRPr="000E2E16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70" w:type="dxa"/>
          </w:tcPr>
          <w:p w14:paraId="094E6965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202E0BF4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60,3</w:t>
            </w:r>
          </w:p>
        </w:tc>
      </w:tr>
      <w:tr w:rsidR="00EE5633" w14:paraId="4F1E152E" w14:textId="77777777" w:rsidTr="00FC1BFE">
        <w:trPr>
          <w:jc w:val="center"/>
        </w:trPr>
        <w:tc>
          <w:tcPr>
            <w:tcW w:w="790" w:type="dxa"/>
          </w:tcPr>
          <w:p w14:paraId="460F2825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23.</w:t>
            </w:r>
          </w:p>
        </w:tc>
        <w:tc>
          <w:tcPr>
            <w:tcW w:w="3544" w:type="dxa"/>
          </w:tcPr>
          <w:p w14:paraId="4E83E8DC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Цветановић Ана</w:t>
            </w:r>
          </w:p>
        </w:tc>
        <w:tc>
          <w:tcPr>
            <w:tcW w:w="958" w:type="dxa"/>
          </w:tcPr>
          <w:p w14:paraId="35891C76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38,3</w:t>
            </w:r>
          </w:p>
        </w:tc>
        <w:tc>
          <w:tcPr>
            <w:tcW w:w="958" w:type="dxa"/>
          </w:tcPr>
          <w:p w14:paraId="68159ADB" w14:textId="77777777" w:rsidR="00EE5633" w:rsidRPr="000E2E16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70" w:type="dxa"/>
          </w:tcPr>
          <w:p w14:paraId="1FE2A20C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546F5BB5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58,3</w:t>
            </w:r>
          </w:p>
        </w:tc>
      </w:tr>
      <w:tr w:rsidR="00EE5633" w14:paraId="025744F6" w14:textId="77777777" w:rsidTr="00FC1BFE">
        <w:trPr>
          <w:jc w:val="center"/>
        </w:trPr>
        <w:tc>
          <w:tcPr>
            <w:tcW w:w="790" w:type="dxa"/>
          </w:tcPr>
          <w:p w14:paraId="501F6B2A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24.</w:t>
            </w:r>
          </w:p>
        </w:tc>
        <w:tc>
          <w:tcPr>
            <w:tcW w:w="3544" w:type="dxa"/>
          </w:tcPr>
          <w:p w14:paraId="605F01D9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Вујасиновић Боснић Дијана</w:t>
            </w:r>
          </w:p>
        </w:tc>
        <w:tc>
          <w:tcPr>
            <w:tcW w:w="958" w:type="dxa"/>
          </w:tcPr>
          <w:p w14:paraId="37D6C8A2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34,6</w:t>
            </w:r>
          </w:p>
        </w:tc>
        <w:tc>
          <w:tcPr>
            <w:tcW w:w="958" w:type="dxa"/>
          </w:tcPr>
          <w:p w14:paraId="45DBD0C8" w14:textId="77777777" w:rsidR="00EE5633" w:rsidRPr="00821028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70" w:type="dxa"/>
          </w:tcPr>
          <w:p w14:paraId="1CE57202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+10</w:t>
            </w:r>
          </w:p>
        </w:tc>
        <w:tc>
          <w:tcPr>
            <w:tcW w:w="1223" w:type="dxa"/>
          </w:tcPr>
          <w:p w14:paraId="2953790A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54,6</w:t>
            </w:r>
          </w:p>
        </w:tc>
      </w:tr>
      <w:tr w:rsidR="00EE5633" w14:paraId="4FEC7161" w14:textId="77777777" w:rsidTr="00FC1BFE">
        <w:trPr>
          <w:jc w:val="center"/>
        </w:trPr>
        <w:tc>
          <w:tcPr>
            <w:tcW w:w="790" w:type="dxa"/>
          </w:tcPr>
          <w:p w14:paraId="68FD3A0D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25.</w:t>
            </w:r>
          </w:p>
        </w:tc>
        <w:tc>
          <w:tcPr>
            <w:tcW w:w="3544" w:type="dxa"/>
          </w:tcPr>
          <w:p w14:paraId="55A8F6C4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Стеванчетић Јелена</w:t>
            </w:r>
          </w:p>
        </w:tc>
        <w:tc>
          <w:tcPr>
            <w:tcW w:w="958" w:type="dxa"/>
          </w:tcPr>
          <w:p w14:paraId="4E0F9937" w14:textId="77777777"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34,1</w:t>
            </w:r>
          </w:p>
        </w:tc>
        <w:tc>
          <w:tcPr>
            <w:tcW w:w="958" w:type="dxa"/>
          </w:tcPr>
          <w:p w14:paraId="4775AEEB" w14:textId="77777777" w:rsidR="00EE5633" w:rsidRPr="00821028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70" w:type="dxa"/>
          </w:tcPr>
          <w:p w14:paraId="08C44258" w14:textId="77777777" w:rsidR="00EE5633" w:rsidRPr="00C610AB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6C31DCB1" w14:textId="77777777"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54,1</w:t>
            </w:r>
          </w:p>
        </w:tc>
      </w:tr>
    </w:tbl>
    <w:p w14:paraId="790A23D0" w14:textId="77777777" w:rsidR="009D796C" w:rsidRDefault="009D796C" w:rsidP="005959CD">
      <w:pPr>
        <w:rPr>
          <w:szCs w:val="20"/>
          <w:lang w:val="sr-Cyrl-RS"/>
        </w:rPr>
      </w:pPr>
    </w:p>
    <w:p w14:paraId="3249AB7E" w14:textId="2419DAA4" w:rsidR="009D796C" w:rsidRPr="009D796C" w:rsidRDefault="009D796C" w:rsidP="002E5019">
      <w:pPr>
        <w:rPr>
          <w:szCs w:val="20"/>
          <w:lang w:val="sr-Cyrl-RS"/>
        </w:rPr>
      </w:pPr>
      <w:r>
        <w:rPr>
          <w:szCs w:val="20"/>
          <w:lang w:val="sr-Cyrl-RS"/>
        </w:rPr>
        <w:t xml:space="preserve">рангирање </w:t>
      </w:r>
      <w:r w:rsidR="00454566">
        <w:rPr>
          <w:szCs w:val="20"/>
          <w:lang w:val="sr-Cyrl-RS"/>
        </w:rPr>
        <w:t xml:space="preserve">кандидата </w:t>
      </w:r>
      <w:r>
        <w:rPr>
          <w:szCs w:val="20"/>
          <w:lang w:val="sr-Cyrl-RS"/>
        </w:rPr>
        <w:t>по систему афирмативних мера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3544"/>
        <w:gridCol w:w="958"/>
        <w:gridCol w:w="958"/>
        <w:gridCol w:w="1770"/>
        <w:gridCol w:w="1223"/>
      </w:tblGrid>
      <w:tr w:rsidR="009D796C" w14:paraId="56D63240" w14:textId="77777777" w:rsidTr="00884971">
        <w:trPr>
          <w:jc w:val="center"/>
        </w:trPr>
        <w:tc>
          <w:tcPr>
            <w:tcW w:w="790" w:type="dxa"/>
          </w:tcPr>
          <w:p w14:paraId="650E1E6D" w14:textId="7417154E" w:rsidR="009D796C" w:rsidRPr="00454566" w:rsidRDefault="002E5019" w:rsidP="00884971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1.</w:t>
            </w:r>
          </w:p>
        </w:tc>
        <w:tc>
          <w:tcPr>
            <w:tcW w:w="3544" w:type="dxa"/>
          </w:tcPr>
          <w:p w14:paraId="69B23907" w14:textId="3235EEAF" w:rsidR="009D796C" w:rsidRPr="00454566" w:rsidRDefault="009D796C" w:rsidP="00884971">
            <w:pPr>
              <w:rPr>
                <w:szCs w:val="20"/>
                <w:lang w:val="sr-Cyrl-RS"/>
              </w:rPr>
            </w:pPr>
            <w:proofErr w:type="spellStart"/>
            <w:r>
              <w:rPr>
                <w:szCs w:val="20"/>
              </w:rPr>
              <w:t>Рашић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Александра</w:t>
            </w:r>
            <w:proofErr w:type="spellEnd"/>
            <w:r w:rsidR="00454566">
              <w:rPr>
                <w:szCs w:val="20"/>
                <w:lang w:val="sr-Cyrl-RS"/>
              </w:rPr>
              <w:t xml:space="preserve"> </w:t>
            </w:r>
          </w:p>
        </w:tc>
        <w:tc>
          <w:tcPr>
            <w:tcW w:w="958" w:type="dxa"/>
          </w:tcPr>
          <w:p w14:paraId="75429DED" w14:textId="77777777" w:rsidR="009D796C" w:rsidRPr="00FC1BFE" w:rsidRDefault="009D796C" w:rsidP="008849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958" w:type="dxa"/>
          </w:tcPr>
          <w:p w14:paraId="17B18BE1" w14:textId="77777777" w:rsidR="009D796C" w:rsidRPr="00821028" w:rsidRDefault="009D796C" w:rsidP="008849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70" w:type="dxa"/>
          </w:tcPr>
          <w:p w14:paraId="114FF71B" w14:textId="77777777" w:rsidR="009D796C" w:rsidRDefault="009D796C" w:rsidP="008849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14:paraId="43C77B69" w14:textId="77777777" w:rsidR="009D796C" w:rsidRDefault="009D796C" w:rsidP="00884971">
            <w:pPr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</w:tr>
    </w:tbl>
    <w:p w14:paraId="3E011C98" w14:textId="77777777" w:rsidR="00CD3552" w:rsidRDefault="00CD3552" w:rsidP="005959CD">
      <w:pPr>
        <w:rPr>
          <w:szCs w:val="20"/>
        </w:rPr>
      </w:pPr>
    </w:p>
    <w:p w14:paraId="4BB2C5B7" w14:textId="163C403B" w:rsidR="00CD3552" w:rsidRDefault="00CD3552" w:rsidP="005959CD">
      <w:pPr>
        <w:rPr>
          <w:szCs w:val="20"/>
        </w:rPr>
      </w:pPr>
    </w:p>
    <w:p w14:paraId="7A82D9B4" w14:textId="08E6DA23" w:rsidR="00454566" w:rsidRDefault="00454566" w:rsidP="005959CD">
      <w:pPr>
        <w:rPr>
          <w:szCs w:val="20"/>
        </w:rPr>
      </w:pPr>
    </w:p>
    <w:p w14:paraId="1B4B1B0D" w14:textId="77777777" w:rsidR="00454566" w:rsidRPr="00F86F9D" w:rsidRDefault="00454566" w:rsidP="005959CD">
      <w:pPr>
        <w:rPr>
          <w:szCs w:val="20"/>
        </w:rPr>
      </w:pPr>
    </w:p>
    <w:p w14:paraId="2457D6CC" w14:textId="77777777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58D8175D" w14:textId="77777777" w:rsidR="00FC1BFE" w:rsidRDefault="00FC1BFE" w:rsidP="005959CD">
      <w:pPr>
        <w:rPr>
          <w:szCs w:val="20"/>
        </w:rPr>
      </w:pPr>
    </w:p>
    <w:p w14:paraId="75054105" w14:textId="77777777" w:rsidR="00FC1BFE" w:rsidRPr="00FC1BFE" w:rsidRDefault="00FC1BFE" w:rsidP="00FC1BFE">
      <w:pPr>
        <w:jc w:val="right"/>
      </w:pPr>
      <w:r>
        <w:rPr>
          <w:szCs w:val="20"/>
        </w:rPr>
        <w:t>_______________________________</w:t>
      </w:r>
    </w:p>
    <w:p w14:paraId="659C4EC8" w14:textId="77777777" w:rsidR="00FC1BFE" w:rsidRDefault="00FC1BFE" w:rsidP="00374E3F">
      <w:pPr>
        <w:jc w:val="right"/>
        <w:rPr>
          <w:szCs w:val="20"/>
        </w:rPr>
      </w:pPr>
    </w:p>
    <w:p w14:paraId="38873323" w14:textId="77777777" w:rsidR="00374E3F" w:rsidRPr="00FC1BFE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  <w:r w:rsidR="00FC1BFE">
        <w:rPr>
          <w:szCs w:val="20"/>
        </w:rPr>
        <w:t>_______________</w:t>
      </w:r>
    </w:p>
    <w:p w14:paraId="35C18F72" w14:textId="77777777" w:rsidR="00FC1BFE" w:rsidRDefault="00FC1BFE" w:rsidP="00374E3F">
      <w:pPr>
        <w:jc w:val="right"/>
        <w:rPr>
          <w:szCs w:val="20"/>
        </w:rPr>
      </w:pPr>
    </w:p>
    <w:p w14:paraId="29225970" w14:textId="20EFFFD2" w:rsidR="009D796C" w:rsidRPr="00454566" w:rsidRDefault="00FC1BFE" w:rsidP="00454566">
      <w:pPr>
        <w:jc w:val="right"/>
        <w:rPr>
          <w:szCs w:val="20"/>
        </w:rPr>
      </w:pPr>
      <w:r>
        <w:rPr>
          <w:szCs w:val="20"/>
        </w:rPr>
        <w:t xml:space="preserve">  _______________________________</w:t>
      </w:r>
      <w:r w:rsidR="00374E3F">
        <w:rPr>
          <w:szCs w:val="20"/>
        </w:rPr>
        <w:t xml:space="preserve"> </w:t>
      </w:r>
    </w:p>
    <w:p w14:paraId="056AC296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lastRenderedPageBreak/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14:paraId="6BB79BE7" w14:textId="77777777" w:rsidR="00F86F9D" w:rsidRDefault="00F86F9D" w:rsidP="00F86F9D">
      <w:pPr>
        <w:rPr>
          <w:szCs w:val="20"/>
        </w:rPr>
      </w:pPr>
    </w:p>
    <w:p w14:paraId="7DE4DB95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14:paraId="4FC8EE45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6A69B2BE" w14:textId="77777777"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14:paraId="73FB0F84" w14:textId="77777777" w:rsidR="00374E3F" w:rsidRDefault="00374E3F" w:rsidP="00F86F9D">
      <w:pPr>
        <w:jc w:val="both"/>
        <w:rPr>
          <w:szCs w:val="20"/>
        </w:rPr>
      </w:pPr>
    </w:p>
    <w:p w14:paraId="018F3BC2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14:paraId="6EF43E3E" w14:textId="77777777" w:rsidR="00F86F9D" w:rsidRDefault="00F86F9D" w:rsidP="00F86F9D">
      <w:pPr>
        <w:jc w:val="both"/>
        <w:rPr>
          <w:szCs w:val="20"/>
        </w:rPr>
      </w:pPr>
    </w:p>
    <w:p w14:paraId="2B04B647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14:paraId="6ED19A6E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14:paraId="7A1E6997" w14:textId="77777777" w:rsidR="00F86F9D" w:rsidRPr="00D860FA" w:rsidRDefault="00F86F9D" w:rsidP="00F86F9D">
      <w:pPr>
        <w:jc w:val="both"/>
        <w:rPr>
          <w:szCs w:val="20"/>
        </w:rPr>
      </w:pPr>
    </w:p>
    <w:p w14:paraId="7BC5BAF7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3833" w14:textId="77777777" w:rsidR="000216A2" w:rsidRDefault="000216A2">
      <w:r>
        <w:separator/>
      </w:r>
    </w:p>
  </w:endnote>
  <w:endnote w:type="continuationSeparator" w:id="0">
    <w:p w14:paraId="5CD3EF72" w14:textId="77777777" w:rsidR="000216A2" w:rsidRDefault="0002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6463" w14:textId="77777777" w:rsidR="00D636D5" w:rsidRDefault="00CF4FAA">
    <w:pPr>
      <w:pStyle w:val="Footer"/>
      <w:jc w:val="right"/>
    </w:pPr>
    <w:r>
      <w:fldChar w:fldCharType="begin"/>
    </w:r>
    <w:r w:rsidR="00193452">
      <w:instrText xml:space="preserve"> PAGE   \* MERGEFORMAT </w:instrText>
    </w:r>
    <w:r>
      <w:fldChar w:fldCharType="separate"/>
    </w:r>
    <w:r w:rsidR="006C325B">
      <w:rPr>
        <w:noProof/>
      </w:rPr>
      <w:t>2</w:t>
    </w:r>
    <w:r>
      <w:rPr>
        <w:noProof/>
      </w:rPr>
      <w:fldChar w:fldCharType="end"/>
    </w:r>
  </w:p>
  <w:p w14:paraId="4998CE4E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9255" w14:textId="77777777" w:rsidR="000216A2" w:rsidRDefault="000216A2">
      <w:r>
        <w:separator/>
      </w:r>
    </w:p>
  </w:footnote>
  <w:footnote w:type="continuationSeparator" w:id="0">
    <w:p w14:paraId="3C4DBDB8" w14:textId="77777777" w:rsidR="000216A2" w:rsidRDefault="0002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55"/>
      <w:gridCol w:w="5542"/>
      <w:gridCol w:w="2046"/>
    </w:tblGrid>
    <w:tr w:rsidR="00D636D5" w:rsidRPr="00592E9C" w14:paraId="2CB5E94D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139FEE63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7989182A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1B70F90C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580F0984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53ECE3B8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41E8F0B8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2067ABBF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CF4FAA">
            <w:fldChar w:fldCharType="begin"/>
          </w:r>
          <w:r w:rsidR="00C0382E">
            <w:instrText>HYPERLINK "http://www.fpn.bg.ac.rs"</w:instrText>
          </w:r>
          <w:r w:rsidR="00CF4FAA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CF4FAA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44347D40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69158DD9" wp14:editId="7AEF9E69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9C3FBC6" w14:textId="77777777" w:rsidR="00D636D5" w:rsidRPr="00592E9C" w:rsidRDefault="007F51D5" w:rsidP="0043220F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9D2784" wp14:editId="0901D916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9EBBBD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C0C"/>
    <w:rsid w:val="000216A2"/>
    <w:rsid w:val="00037B01"/>
    <w:rsid w:val="00045F42"/>
    <w:rsid w:val="0005088B"/>
    <w:rsid w:val="000926E3"/>
    <w:rsid w:val="00093374"/>
    <w:rsid w:val="000C00D4"/>
    <w:rsid w:val="000C3EC1"/>
    <w:rsid w:val="000E2E16"/>
    <w:rsid w:val="00116CD9"/>
    <w:rsid w:val="00126C83"/>
    <w:rsid w:val="00127006"/>
    <w:rsid w:val="00130330"/>
    <w:rsid w:val="001379A2"/>
    <w:rsid w:val="00153DF1"/>
    <w:rsid w:val="00172C4C"/>
    <w:rsid w:val="00193452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2E5019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3220F"/>
    <w:rsid w:val="004331BA"/>
    <w:rsid w:val="00441F5D"/>
    <w:rsid w:val="00454566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12368"/>
    <w:rsid w:val="0061446D"/>
    <w:rsid w:val="006715E7"/>
    <w:rsid w:val="00673A28"/>
    <w:rsid w:val="006B1107"/>
    <w:rsid w:val="006C325B"/>
    <w:rsid w:val="006C523A"/>
    <w:rsid w:val="006C6ACA"/>
    <w:rsid w:val="006D12AE"/>
    <w:rsid w:val="006D6898"/>
    <w:rsid w:val="006F0BF5"/>
    <w:rsid w:val="0072159C"/>
    <w:rsid w:val="00721784"/>
    <w:rsid w:val="0076537E"/>
    <w:rsid w:val="00766E9B"/>
    <w:rsid w:val="00772A2B"/>
    <w:rsid w:val="007B0818"/>
    <w:rsid w:val="007E6D11"/>
    <w:rsid w:val="007F51D5"/>
    <w:rsid w:val="007F6E4D"/>
    <w:rsid w:val="00810F89"/>
    <w:rsid w:val="00821028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D796C"/>
    <w:rsid w:val="00A50A11"/>
    <w:rsid w:val="00A5632D"/>
    <w:rsid w:val="00A6745A"/>
    <w:rsid w:val="00AB5938"/>
    <w:rsid w:val="00AE3A9E"/>
    <w:rsid w:val="00AF251B"/>
    <w:rsid w:val="00AF3365"/>
    <w:rsid w:val="00B02B49"/>
    <w:rsid w:val="00B10D99"/>
    <w:rsid w:val="00B95B52"/>
    <w:rsid w:val="00B97CBF"/>
    <w:rsid w:val="00BF1A01"/>
    <w:rsid w:val="00BF44F9"/>
    <w:rsid w:val="00BF7E46"/>
    <w:rsid w:val="00C0382E"/>
    <w:rsid w:val="00C610AB"/>
    <w:rsid w:val="00C77D7D"/>
    <w:rsid w:val="00C8277A"/>
    <w:rsid w:val="00C91293"/>
    <w:rsid w:val="00CB0247"/>
    <w:rsid w:val="00CD3552"/>
    <w:rsid w:val="00CE04F0"/>
    <w:rsid w:val="00CF4FAA"/>
    <w:rsid w:val="00D23327"/>
    <w:rsid w:val="00D37CDD"/>
    <w:rsid w:val="00D53042"/>
    <w:rsid w:val="00D623F1"/>
    <w:rsid w:val="00D636D5"/>
    <w:rsid w:val="00D768C3"/>
    <w:rsid w:val="00D860FA"/>
    <w:rsid w:val="00D86732"/>
    <w:rsid w:val="00E06BFD"/>
    <w:rsid w:val="00E11D4B"/>
    <w:rsid w:val="00E22375"/>
    <w:rsid w:val="00E905C9"/>
    <w:rsid w:val="00EE5633"/>
    <w:rsid w:val="00EF1872"/>
    <w:rsid w:val="00F22726"/>
    <w:rsid w:val="00F643E4"/>
    <w:rsid w:val="00F86F9D"/>
    <w:rsid w:val="00FB2E05"/>
    <w:rsid w:val="00FC1BFE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4010D55"/>
  <w15:docId w15:val="{360194EE-CF01-480B-8EC9-2A5A627B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9407D-1546-4AF3-B598-3873069A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132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Babic</dc:creator>
  <cp:lastModifiedBy>acer15217@outlook.com</cp:lastModifiedBy>
  <cp:revision>32</cp:revision>
  <cp:lastPrinted>2021-10-12T10:08:00Z</cp:lastPrinted>
  <dcterms:created xsi:type="dcterms:W3CDTF">2021-10-05T11:04:00Z</dcterms:created>
  <dcterms:modified xsi:type="dcterms:W3CDTF">2021-10-12T10:12:00Z</dcterms:modified>
</cp:coreProperties>
</file>