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BF1CF6">
        <w:rPr>
          <w:szCs w:val="20"/>
        </w:rPr>
        <w:t xml:space="preserve">: </w:t>
      </w:r>
      <w:proofErr w:type="spellStart"/>
      <w:r w:rsidR="00BF1CF6">
        <w:rPr>
          <w:szCs w:val="20"/>
        </w:rPr>
        <w:t>Међународна</w:t>
      </w:r>
      <w:proofErr w:type="spellEnd"/>
      <w:r w:rsidR="00BF1CF6">
        <w:rPr>
          <w:szCs w:val="20"/>
        </w:rPr>
        <w:t xml:space="preserve"> </w:t>
      </w:r>
      <w:proofErr w:type="spellStart"/>
      <w:r w:rsidR="00BF1CF6">
        <w:rPr>
          <w:szCs w:val="20"/>
        </w:rPr>
        <w:t>безбедност</w:t>
      </w:r>
      <w:proofErr w:type="spellEnd"/>
    </w:p>
    <w:p w:rsidR="00BF1CF6" w:rsidRDefault="00BF1CF6" w:rsidP="005959CD">
      <w:pPr>
        <w:jc w:val="center"/>
        <w:rPr>
          <w:szCs w:val="20"/>
        </w:rPr>
      </w:pPr>
    </w:p>
    <w:p w:rsidR="00BF1CF6" w:rsidRPr="003D3536" w:rsidRDefault="00BF1CF6" w:rsidP="00BF1CF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353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CC5A12">
        <w:rPr>
          <w:rFonts w:ascii="Times New Roman" w:eastAsia="Times New Roman" w:hAnsi="Times New Roman" w:cs="Times New Roman"/>
          <w:sz w:val="24"/>
          <w:szCs w:val="24"/>
          <w:lang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 Ковачевић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конкурисали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Mеђународна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Пријемни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састојао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енглеског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Ковачевић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истраживачица-сарадница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Тијана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рангирање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Пријемном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присуствовали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њих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(28 домаћих и два кандидата из иностранства</w:t>
      </w:r>
      <w:r w:rsidR="00FA6F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6FAB">
        <w:rPr>
          <w:rFonts w:ascii="Times New Roman" w:eastAsia="Times New Roman" w:hAnsi="Times New Roman" w:cs="Times New Roman"/>
          <w:sz w:val="24"/>
          <w:szCs w:val="24"/>
          <w:lang/>
        </w:rPr>
        <w:t>пројекат „Свет у Србији</w:t>
      </w:r>
      <w:r w:rsidR="00FA6FAB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CF6" w:rsidRPr="00CC5A12" w:rsidRDefault="00BF1CF6" w:rsidP="00CC5A1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обављеног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ранг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листу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прилогу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46">
        <w:rPr>
          <w:rFonts w:ascii="Times New Roman" w:eastAsia="Times New Roman" w:hAnsi="Times New Roman" w:cs="Times New Roman"/>
          <w:sz w:val="24"/>
          <w:szCs w:val="24"/>
          <w:lang/>
        </w:rPr>
        <w:t>Кандидати у оквиру пројекта „Свет у Србији</w:t>
      </w:r>
      <w:r w:rsidR="00E71C4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стичу право уписа изван </w:t>
      </w:r>
      <w:r w:rsidR="00CC1248">
        <w:rPr>
          <w:rFonts w:ascii="Times New Roman" w:eastAsia="Times New Roman" w:hAnsi="Times New Roman" w:cs="Times New Roman"/>
          <w:sz w:val="24"/>
          <w:szCs w:val="24"/>
          <w:lang/>
        </w:rPr>
        <w:t>основне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квоте.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65"/>
        <w:gridCol w:w="3395"/>
        <w:gridCol w:w="958"/>
        <w:gridCol w:w="958"/>
        <w:gridCol w:w="1741"/>
        <w:gridCol w:w="1200"/>
      </w:tblGrid>
      <w:tr w:rsidR="008C0341" w:rsidTr="00CC5A12">
        <w:trPr>
          <w:jc w:val="center"/>
        </w:trPr>
        <w:tc>
          <w:tcPr>
            <w:tcW w:w="76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39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395" w:type="dxa"/>
          </w:tcPr>
          <w:p w:rsidR="00903524" w:rsidRPr="00437422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Вајс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Леон</w:t>
            </w:r>
            <w:proofErr w:type="spellEnd"/>
          </w:p>
        </w:tc>
        <w:tc>
          <w:tcPr>
            <w:tcW w:w="958" w:type="dxa"/>
          </w:tcPr>
          <w:p w:rsidR="00903524" w:rsidRPr="0043742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48,60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00" w:type="dxa"/>
          </w:tcPr>
          <w:p w:rsidR="00903524" w:rsidRPr="00E84891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98,60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395" w:type="dxa"/>
          </w:tcPr>
          <w:p w:rsidR="00903524" w:rsidRPr="00437422" w:rsidRDefault="00903524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Олујић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Михајло</w:t>
            </w:r>
            <w:proofErr w:type="spellEnd"/>
          </w:p>
        </w:tc>
        <w:tc>
          <w:tcPr>
            <w:tcW w:w="958" w:type="dxa"/>
          </w:tcPr>
          <w:p w:rsidR="00903524" w:rsidRDefault="00903524" w:rsidP="005959CD">
            <w:pPr>
              <w:rPr>
                <w:szCs w:val="20"/>
              </w:rPr>
            </w:pPr>
            <w:r>
              <w:rPr>
                <w:szCs w:val="20"/>
              </w:rPr>
              <w:t>49,70</w:t>
            </w:r>
          </w:p>
        </w:tc>
        <w:tc>
          <w:tcPr>
            <w:tcW w:w="958" w:type="dxa"/>
          </w:tcPr>
          <w:p w:rsidR="00903524" w:rsidRPr="00817D4D" w:rsidRDefault="00903524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C46EBC" w:rsidRDefault="00CC5A12" w:rsidP="005959CD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200" w:type="dxa"/>
          </w:tcPr>
          <w:p w:rsidR="00903524" w:rsidRPr="009A192A" w:rsidRDefault="00903524" w:rsidP="00C46EBC">
            <w:pPr>
              <w:rPr>
                <w:szCs w:val="20"/>
              </w:rPr>
            </w:pPr>
            <w:r>
              <w:rPr>
                <w:szCs w:val="20"/>
              </w:rPr>
              <w:t>97,70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Кисин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Ана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45,60</w:t>
            </w:r>
          </w:p>
        </w:tc>
        <w:tc>
          <w:tcPr>
            <w:tcW w:w="958" w:type="dxa"/>
          </w:tcPr>
          <w:p w:rsidR="00903524" w:rsidRPr="00817D4D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C46EB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95,60</w:t>
            </w:r>
          </w:p>
        </w:tc>
      </w:tr>
      <w:tr w:rsidR="005A7CBF" w:rsidTr="00CC5A12">
        <w:trPr>
          <w:jc w:val="center"/>
        </w:trPr>
        <w:tc>
          <w:tcPr>
            <w:tcW w:w="765" w:type="dxa"/>
          </w:tcPr>
          <w:p w:rsidR="005A7CBF" w:rsidRPr="005A7CBF" w:rsidRDefault="005A7CBF" w:rsidP="00AF4184">
            <w:pPr>
              <w:rPr>
                <w:szCs w:val="20"/>
                <w:lang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395" w:type="dxa"/>
          </w:tcPr>
          <w:p w:rsidR="005A7CBF" w:rsidRPr="00437422" w:rsidRDefault="005A7CBF" w:rsidP="00AF418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Стевановић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Ана</w:t>
            </w:r>
            <w:proofErr w:type="spellEnd"/>
          </w:p>
        </w:tc>
        <w:tc>
          <w:tcPr>
            <w:tcW w:w="958" w:type="dxa"/>
          </w:tcPr>
          <w:p w:rsidR="005A7CBF" w:rsidRDefault="005A7CBF" w:rsidP="00AF4184">
            <w:pPr>
              <w:rPr>
                <w:szCs w:val="20"/>
              </w:rPr>
            </w:pPr>
            <w:r>
              <w:rPr>
                <w:szCs w:val="20"/>
              </w:rPr>
              <w:t>48,65</w:t>
            </w:r>
          </w:p>
        </w:tc>
        <w:tc>
          <w:tcPr>
            <w:tcW w:w="958" w:type="dxa"/>
          </w:tcPr>
          <w:p w:rsidR="005A7CBF" w:rsidRPr="00817D4D" w:rsidRDefault="005A7CBF" w:rsidP="00AF418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5A7CBF" w:rsidRPr="00570CFE" w:rsidRDefault="005A7CBF" w:rsidP="00AF4184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00" w:type="dxa"/>
          </w:tcPr>
          <w:p w:rsidR="005A7CBF" w:rsidRPr="009E2171" w:rsidRDefault="005A7CBF" w:rsidP="00AF4184">
            <w:pPr>
              <w:rPr>
                <w:szCs w:val="20"/>
              </w:rPr>
            </w:pPr>
            <w:r>
              <w:rPr>
                <w:szCs w:val="20"/>
              </w:rPr>
              <w:t>93</w:t>
            </w:r>
            <w:r>
              <w:rPr>
                <w:szCs w:val="20"/>
              </w:rPr>
              <w:t>,65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Жуњић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Марко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43,50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570CFE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00" w:type="dxa"/>
          </w:tcPr>
          <w:p w:rsidR="00903524" w:rsidRPr="00570CFE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93,50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Милосављевић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45,35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C46EB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  <w:r w:rsidR="00DF54AE">
              <w:rPr>
                <w:szCs w:val="20"/>
              </w:rPr>
              <w:t>,</w:t>
            </w:r>
            <w:r>
              <w:rPr>
                <w:szCs w:val="20"/>
              </w:rPr>
              <w:t>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413AC0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92,85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Ранковић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Ивана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  <w:r w:rsidR="00DF54AE">
              <w:rPr>
                <w:szCs w:val="20"/>
              </w:rPr>
              <w:t>,</w:t>
            </w:r>
            <w:r>
              <w:rPr>
                <w:szCs w:val="20"/>
              </w:rPr>
              <w:t>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413AC0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92,50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Остојић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Огњен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43,90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  <w:r w:rsidR="00DF54AE">
              <w:rPr>
                <w:szCs w:val="20"/>
              </w:rPr>
              <w:t>,</w:t>
            </w:r>
            <w:r>
              <w:rPr>
                <w:szCs w:val="20"/>
              </w:rPr>
              <w:t>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E23527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92,40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395" w:type="dxa"/>
          </w:tcPr>
          <w:p w:rsidR="00903524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Перић Јована</w:t>
            </w:r>
          </w:p>
        </w:tc>
        <w:tc>
          <w:tcPr>
            <w:tcW w:w="958" w:type="dxa"/>
          </w:tcPr>
          <w:p w:rsidR="00903524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40,70</w:t>
            </w:r>
          </w:p>
        </w:tc>
        <w:tc>
          <w:tcPr>
            <w:tcW w:w="958" w:type="dxa"/>
          </w:tcPr>
          <w:p w:rsidR="00903524" w:rsidRPr="000A677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CD7523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90,70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Тодоровски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Ирена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43,35</w:t>
            </w:r>
          </w:p>
        </w:tc>
        <w:tc>
          <w:tcPr>
            <w:tcW w:w="958" w:type="dxa"/>
          </w:tcPr>
          <w:p w:rsidR="00903524" w:rsidRPr="000A677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CD7523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00" w:type="dxa"/>
          </w:tcPr>
          <w:p w:rsidR="00903524" w:rsidRPr="00E23527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90,35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Вељковић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Санела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44,20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903524" w:rsidRPr="00DF54AE" w:rsidRDefault="00CC5A12" w:rsidP="007457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34,5</w:t>
            </w:r>
            <w:r w:rsidR="00DF54AE">
              <w:rPr>
                <w:szCs w:val="20"/>
                <w:lang/>
              </w:rPr>
              <w:t>0</w:t>
            </w:r>
          </w:p>
        </w:tc>
        <w:tc>
          <w:tcPr>
            <w:tcW w:w="1200" w:type="dxa"/>
          </w:tcPr>
          <w:p w:rsidR="00903524" w:rsidRPr="00E23527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CC5A12">
              <w:rPr>
                <w:szCs w:val="20"/>
              </w:rPr>
              <w:t>8</w:t>
            </w:r>
            <w:r>
              <w:rPr>
                <w:szCs w:val="20"/>
              </w:rPr>
              <w:t>,70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Ђорђевић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Мирјана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43,15</w:t>
            </w:r>
          </w:p>
        </w:tc>
        <w:tc>
          <w:tcPr>
            <w:tcW w:w="958" w:type="dxa"/>
          </w:tcPr>
          <w:p w:rsidR="00903524" w:rsidRPr="00EF544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88,15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395" w:type="dxa"/>
          </w:tcPr>
          <w:p w:rsidR="00903524" w:rsidRPr="00437422" w:rsidRDefault="00903524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Шотра</w:t>
            </w:r>
            <w:proofErr w:type="spellEnd"/>
            <w:r>
              <w:rPr>
                <w:szCs w:val="20"/>
              </w:rPr>
              <w:t xml:space="preserve"> Јована</w:t>
            </w:r>
          </w:p>
        </w:tc>
        <w:tc>
          <w:tcPr>
            <w:tcW w:w="958" w:type="dxa"/>
          </w:tcPr>
          <w:p w:rsidR="00903524" w:rsidRPr="00437422" w:rsidRDefault="00903524" w:rsidP="005959CD">
            <w:pPr>
              <w:rPr>
                <w:szCs w:val="20"/>
              </w:rPr>
            </w:pPr>
            <w:r>
              <w:rPr>
                <w:szCs w:val="20"/>
              </w:rPr>
              <w:t>46,60</w:t>
            </w:r>
          </w:p>
        </w:tc>
        <w:tc>
          <w:tcPr>
            <w:tcW w:w="958" w:type="dxa"/>
          </w:tcPr>
          <w:p w:rsidR="00903524" w:rsidRPr="00817D4D" w:rsidRDefault="00903524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41" w:type="dxa"/>
          </w:tcPr>
          <w:p w:rsidR="00903524" w:rsidRPr="00C46EBC" w:rsidRDefault="00CC5A12" w:rsidP="00C46EBC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00" w:type="dxa"/>
          </w:tcPr>
          <w:p w:rsidR="00903524" w:rsidRPr="00E84891" w:rsidRDefault="00903524" w:rsidP="00C46EBC">
            <w:pPr>
              <w:rPr>
                <w:szCs w:val="20"/>
              </w:rPr>
            </w:pPr>
            <w:r>
              <w:rPr>
                <w:szCs w:val="20"/>
              </w:rPr>
              <w:t>86,60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395" w:type="dxa"/>
          </w:tcPr>
          <w:p w:rsidR="00903524" w:rsidRPr="005F4005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Мириловић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Филип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39,90</w:t>
            </w:r>
          </w:p>
        </w:tc>
        <w:tc>
          <w:tcPr>
            <w:tcW w:w="958" w:type="dxa"/>
          </w:tcPr>
          <w:p w:rsidR="00903524" w:rsidRPr="000A677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903524" w:rsidRPr="00CD7523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  <w:r>
              <w:rPr>
                <w:szCs w:val="20"/>
                <w:lang/>
              </w:rPr>
              <w:t>,</w:t>
            </w:r>
            <w:r>
              <w:rPr>
                <w:szCs w:val="20"/>
              </w:rPr>
              <w:t>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83,40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395" w:type="dxa"/>
          </w:tcPr>
          <w:p w:rsidR="00903524" w:rsidRPr="00A35A97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Радуловић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Владе</w:t>
            </w:r>
            <w:proofErr w:type="spellEnd"/>
          </w:p>
        </w:tc>
        <w:tc>
          <w:tcPr>
            <w:tcW w:w="958" w:type="dxa"/>
          </w:tcPr>
          <w:p w:rsidR="00903524" w:rsidRPr="00D9747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38,35</w:t>
            </w:r>
          </w:p>
        </w:tc>
        <w:tc>
          <w:tcPr>
            <w:tcW w:w="958" w:type="dxa"/>
          </w:tcPr>
          <w:p w:rsidR="00903524" w:rsidRPr="003376C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79,35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395" w:type="dxa"/>
          </w:tcPr>
          <w:p w:rsidR="00903524" w:rsidRPr="006A5351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Ћирковић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Немања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41,60</w:t>
            </w:r>
          </w:p>
        </w:tc>
        <w:tc>
          <w:tcPr>
            <w:tcW w:w="958" w:type="dxa"/>
          </w:tcPr>
          <w:p w:rsidR="00903524" w:rsidRPr="00817D4D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00" w:type="dxa"/>
          </w:tcPr>
          <w:p w:rsidR="00903524" w:rsidRPr="00E23527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77,60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5A7CBF" w:rsidP="005959CD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3395" w:type="dxa"/>
          </w:tcPr>
          <w:p w:rsidR="00903524" w:rsidRPr="00A35A97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Петковић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Сара</w:t>
            </w:r>
            <w:proofErr w:type="spellEnd"/>
          </w:p>
        </w:tc>
        <w:tc>
          <w:tcPr>
            <w:tcW w:w="958" w:type="dxa"/>
          </w:tcPr>
          <w:p w:rsidR="00903524" w:rsidRPr="00A35A97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38,70</w:t>
            </w:r>
          </w:p>
        </w:tc>
        <w:tc>
          <w:tcPr>
            <w:tcW w:w="958" w:type="dxa"/>
          </w:tcPr>
          <w:p w:rsidR="00903524" w:rsidRPr="003376C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35,5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76,20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395" w:type="dxa"/>
          </w:tcPr>
          <w:p w:rsidR="00903524" w:rsidRPr="00D97472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Гашић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Бојана</w:t>
            </w:r>
            <w:proofErr w:type="spellEnd"/>
          </w:p>
        </w:tc>
        <w:tc>
          <w:tcPr>
            <w:tcW w:w="958" w:type="dxa"/>
          </w:tcPr>
          <w:p w:rsidR="00903524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36,70</w:t>
            </w:r>
          </w:p>
        </w:tc>
        <w:tc>
          <w:tcPr>
            <w:tcW w:w="958" w:type="dxa"/>
          </w:tcPr>
          <w:p w:rsidR="00903524" w:rsidRPr="00C6233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903524" w:rsidRPr="00CD7523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33,5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76,20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19.</w:t>
            </w:r>
          </w:p>
        </w:tc>
        <w:tc>
          <w:tcPr>
            <w:tcW w:w="3395" w:type="dxa"/>
          </w:tcPr>
          <w:p w:rsidR="00903524" w:rsidRPr="00A35A97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Михајловић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Младен</w:t>
            </w:r>
            <w:proofErr w:type="spellEnd"/>
          </w:p>
        </w:tc>
        <w:tc>
          <w:tcPr>
            <w:tcW w:w="958" w:type="dxa"/>
          </w:tcPr>
          <w:p w:rsidR="00903524" w:rsidRPr="00A35A97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38,40</w:t>
            </w:r>
          </w:p>
        </w:tc>
        <w:tc>
          <w:tcPr>
            <w:tcW w:w="958" w:type="dxa"/>
          </w:tcPr>
          <w:p w:rsidR="00903524" w:rsidRPr="003376C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41" w:type="dxa"/>
          </w:tcPr>
          <w:p w:rsidR="00903524" w:rsidRPr="00C46EB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35,5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75,90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395" w:type="dxa"/>
          </w:tcPr>
          <w:p w:rsidR="00903524" w:rsidRPr="00437422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Глигоријевић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</w:tcPr>
          <w:p w:rsidR="00903524" w:rsidRPr="005F4005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40,05</w:t>
            </w:r>
          </w:p>
        </w:tc>
        <w:tc>
          <w:tcPr>
            <w:tcW w:w="958" w:type="dxa"/>
          </w:tcPr>
          <w:p w:rsidR="00903524" w:rsidRPr="00C6233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75,05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395" w:type="dxa"/>
          </w:tcPr>
          <w:p w:rsidR="00903524" w:rsidRPr="00D9747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 xml:space="preserve">Павловић </w:t>
            </w:r>
            <w:proofErr w:type="spellStart"/>
            <w:r>
              <w:rPr>
                <w:szCs w:val="20"/>
              </w:rPr>
              <w:t>Марија</w:t>
            </w:r>
            <w:proofErr w:type="spellEnd"/>
          </w:p>
        </w:tc>
        <w:tc>
          <w:tcPr>
            <w:tcW w:w="958" w:type="dxa"/>
          </w:tcPr>
          <w:p w:rsidR="00903524" w:rsidRPr="00D9747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34,45</w:t>
            </w:r>
          </w:p>
        </w:tc>
        <w:tc>
          <w:tcPr>
            <w:tcW w:w="958" w:type="dxa"/>
          </w:tcPr>
          <w:p w:rsidR="00903524" w:rsidRPr="00FB6B56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41" w:type="dxa"/>
          </w:tcPr>
          <w:p w:rsidR="00903524" w:rsidRPr="00CD7523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00" w:type="dxa"/>
          </w:tcPr>
          <w:p w:rsidR="00903524" w:rsidRPr="003A02E0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71,45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22.</w:t>
            </w:r>
          </w:p>
        </w:tc>
        <w:tc>
          <w:tcPr>
            <w:tcW w:w="3395" w:type="dxa"/>
          </w:tcPr>
          <w:p w:rsidR="00903524" w:rsidRPr="00D97472" w:rsidRDefault="00903524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Шундрић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Ђорђе</w:t>
            </w:r>
            <w:proofErr w:type="spellEnd"/>
          </w:p>
        </w:tc>
        <w:tc>
          <w:tcPr>
            <w:tcW w:w="958" w:type="dxa"/>
          </w:tcPr>
          <w:p w:rsidR="00903524" w:rsidRPr="00D97472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35,65</w:t>
            </w:r>
          </w:p>
        </w:tc>
        <w:tc>
          <w:tcPr>
            <w:tcW w:w="958" w:type="dxa"/>
          </w:tcPr>
          <w:p w:rsidR="00903524" w:rsidRPr="00FB6B56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41" w:type="dxa"/>
          </w:tcPr>
          <w:p w:rsidR="00903524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32,5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903524" w:rsidRPr="00C46EBC" w:rsidRDefault="00903524" w:rsidP="00745787">
            <w:pPr>
              <w:rPr>
                <w:szCs w:val="20"/>
              </w:rPr>
            </w:pPr>
            <w:r>
              <w:rPr>
                <w:szCs w:val="20"/>
              </w:rPr>
              <w:t>68,15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3395" w:type="dxa"/>
          </w:tcPr>
          <w:p w:rsidR="006A5351" w:rsidRPr="00D97472" w:rsidRDefault="006A5351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Барац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Срђан</w:t>
            </w:r>
            <w:proofErr w:type="spellEnd"/>
          </w:p>
        </w:tc>
        <w:tc>
          <w:tcPr>
            <w:tcW w:w="958" w:type="dxa"/>
          </w:tcPr>
          <w:p w:rsidR="006A5351" w:rsidRPr="00D97472" w:rsidRDefault="006A5351" w:rsidP="00745787">
            <w:pPr>
              <w:rPr>
                <w:szCs w:val="20"/>
              </w:rPr>
            </w:pPr>
            <w:r>
              <w:rPr>
                <w:szCs w:val="20"/>
              </w:rPr>
              <w:t>34,15</w:t>
            </w:r>
          </w:p>
        </w:tc>
        <w:tc>
          <w:tcPr>
            <w:tcW w:w="958" w:type="dxa"/>
          </w:tcPr>
          <w:p w:rsidR="006A5351" w:rsidRPr="00C6233C" w:rsidRDefault="006A5351" w:rsidP="00745787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41" w:type="dxa"/>
          </w:tcPr>
          <w:p w:rsidR="006A5351" w:rsidRPr="000A49AC" w:rsidRDefault="00CC5A12" w:rsidP="00745787">
            <w:pPr>
              <w:rPr>
                <w:szCs w:val="20"/>
              </w:rPr>
            </w:pPr>
            <w:r>
              <w:rPr>
                <w:szCs w:val="20"/>
              </w:rPr>
              <w:t>31,5</w:t>
            </w:r>
            <w:r w:rsidR="00DF54AE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3A02E0" w:rsidRDefault="006A5351" w:rsidP="00745787">
            <w:pPr>
              <w:rPr>
                <w:szCs w:val="20"/>
              </w:rPr>
            </w:pPr>
            <w:r>
              <w:rPr>
                <w:szCs w:val="20"/>
              </w:rPr>
              <w:t>65,65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24.</w:t>
            </w:r>
          </w:p>
        </w:tc>
        <w:tc>
          <w:tcPr>
            <w:tcW w:w="3395" w:type="dxa"/>
          </w:tcPr>
          <w:p w:rsidR="006A5351" w:rsidRPr="006A5351" w:rsidRDefault="006A5351" w:rsidP="0074578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Бјелогрлић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Миа</w:t>
            </w:r>
            <w:proofErr w:type="spellEnd"/>
          </w:p>
        </w:tc>
        <w:tc>
          <w:tcPr>
            <w:tcW w:w="958" w:type="dxa"/>
          </w:tcPr>
          <w:p w:rsidR="006A5351" w:rsidRPr="005F4005" w:rsidRDefault="006A5351" w:rsidP="00745787">
            <w:pPr>
              <w:rPr>
                <w:szCs w:val="20"/>
              </w:rPr>
            </w:pPr>
            <w:r>
              <w:rPr>
                <w:szCs w:val="20"/>
              </w:rPr>
              <w:t>43,40</w:t>
            </w:r>
          </w:p>
        </w:tc>
        <w:tc>
          <w:tcPr>
            <w:tcW w:w="958" w:type="dxa"/>
          </w:tcPr>
          <w:p w:rsidR="006A5351" w:rsidRPr="00817D4D" w:rsidRDefault="006A5351" w:rsidP="0074578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41" w:type="dxa"/>
          </w:tcPr>
          <w:p w:rsidR="006A5351" w:rsidRPr="005D0AC4" w:rsidRDefault="005D0AC4" w:rsidP="00745787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E23527" w:rsidRDefault="006A5351" w:rsidP="00745787">
            <w:pPr>
              <w:rPr>
                <w:szCs w:val="20"/>
              </w:rPr>
            </w:pPr>
            <w:r>
              <w:rPr>
                <w:szCs w:val="20"/>
              </w:rPr>
              <w:t>53,40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25.</w:t>
            </w:r>
          </w:p>
        </w:tc>
        <w:tc>
          <w:tcPr>
            <w:tcW w:w="3395" w:type="dxa"/>
          </w:tcPr>
          <w:p w:rsidR="006A5351" w:rsidRPr="006A5351" w:rsidRDefault="006A5351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Крстић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Јелена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A5351" w:rsidRPr="005F4005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45,55</w:t>
            </w:r>
          </w:p>
        </w:tc>
        <w:tc>
          <w:tcPr>
            <w:tcW w:w="958" w:type="dxa"/>
          </w:tcPr>
          <w:p w:rsidR="006A5351" w:rsidRPr="00817D4D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41" w:type="dxa"/>
          </w:tcPr>
          <w:p w:rsidR="006A5351" w:rsidRPr="005D0AC4" w:rsidRDefault="005D0AC4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413AC0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45,55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6A5351" w:rsidRDefault="006A5351" w:rsidP="00BA6808">
            <w:pPr>
              <w:rPr>
                <w:szCs w:val="20"/>
              </w:rPr>
            </w:pPr>
            <w:r>
              <w:rPr>
                <w:szCs w:val="20"/>
              </w:rPr>
              <w:t>26.</w:t>
            </w:r>
          </w:p>
        </w:tc>
        <w:tc>
          <w:tcPr>
            <w:tcW w:w="3395" w:type="dxa"/>
          </w:tcPr>
          <w:p w:rsidR="006A5351" w:rsidRPr="006A5351" w:rsidRDefault="006A5351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Луковић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Вук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A5351" w:rsidRPr="005F4005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39,40</w:t>
            </w:r>
          </w:p>
        </w:tc>
        <w:tc>
          <w:tcPr>
            <w:tcW w:w="958" w:type="dxa"/>
          </w:tcPr>
          <w:p w:rsidR="006A5351" w:rsidRPr="00FB6B56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6A5351" w:rsidRPr="005D0AC4" w:rsidRDefault="005D0AC4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F7223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45,40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27.</w:t>
            </w:r>
          </w:p>
        </w:tc>
        <w:tc>
          <w:tcPr>
            <w:tcW w:w="3395" w:type="dxa"/>
          </w:tcPr>
          <w:p w:rsidR="006A5351" w:rsidRPr="006A5351" w:rsidRDefault="006A5351" w:rsidP="006A535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Цветков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Бојан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A5351" w:rsidRPr="00A35A97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39,35</w:t>
            </w:r>
          </w:p>
        </w:tc>
        <w:tc>
          <w:tcPr>
            <w:tcW w:w="958" w:type="dxa"/>
          </w:tcPr>
          <w:p w:rsidR="006A5351" w:rsidRPr="00817D4D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41" w:type="dxa"/>
          </w:tcPr>
          <w:p w:rsidR="006A5351" w:rsidRPr="005D0AC4" w:rsidRDefault="005D0AC4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F7223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45,35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6A5351" w:rsidRDefault="006A5351" w:rsidP="00BA6808">
            <w:pPr>
              <w:rPr>
                <w:szCs w:val="20"/>
              </w:rPr>
            </w:pPr>
            <w:r>
              <w:rPr>
                <w:szCs w:val="20"/>
              </w:rPr>
              <w:t>28.</w:t>
            </w:r>
          </w:p>
        </w:tc>
        <w:tc>
          <w:tcPr>
            <w:tcW w:w="3395" w:type="dxa"/>
          </w:tcPr>
          <w:p w:rsidR="006A5351" w:rsidRPr="00D97472" w:rsidRDefault="006A5351" w:rsidP="006A535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Возаревић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Зорица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A5351" w:rsidRPr="00D97472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36,10</w:t>
            </w:r>
          </w:p>
        </w:tc>
        <w:tc>
          <w:tcPr>
            <w:tcW w:w="958" w:type="dxa"/>
          </w:tcPr>
          <w:p w:rsidR="006A5351" w:rsidRPr="00B659D4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41" w:type="dxa"/>
          </w:tcPr>
          <w:p w:rsidR="006A5351" w:rsidRPr="005D0AC4" w:rsidRDefault="005D0AC4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A03A1E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38,10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BA6808" w:rsidRDefault="006A5351" w:rsidP="005959CD">
            <w:pPr>
              <w:rPr>
                <w:szCs w:val="20"/>
              </w:rPr>
            </w:pPr>
          </w:p>
        </w:tc>
        <w:tc>
          <w:tcPr>
            <w:tcW w:w="3395" w:type="dxa"/>
          </w:tcPr>
          <w:p w:rsidR="006A5351" w:rsidRPr="00DF0D3C" w:rsidRDefault="00DF0D3C" w:rsidP="005959CD">
            <w:pPr>
              <w:rPr>
                <w:szCs w:val="20"/>
              </w:rPr>
            </w:pPr>
            <w:r>
              <w:rPr>
                <w:szCs w:val="20"/>
                <w:lang/>
              </w:rPr>
              <w:t>Пројекат „Свет у Србији</w:t>
            </w:r>
            <w:r>
              <w:rPr>
                <w:szCs w:val="20"/>
              </w:rPr>
              <w:t>”</w:t>
            </w:r>
          </w:p>
        </w:tc>
        <w:tc>
          <w:tcPr>
            <w:tcW w:w="958" w:type="dxa"/>
          </w:tcPr>
          <w:p w:rsidR="006A5351" w:rsidRDefault="006A535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A5351" w:rsidRDefault="006A5351" w:rsidP="005959CD">
            <w:pPr>
              <w:rPr>
                <w:szCs w:val="20"/>
              </w:rPr>
            </w:pPr>
          </w:p>
        </w:tc>
        <w:tc>
          <w:tcPr>
            <w:tcW w:w="1741" w:type="dxa"/>
          </w:tcPr>
          <w:p w:rsidR="006A5351" w:rsidRPr="005D0AC4" w:rsidRDefault="006A5351" w:rsidP="005959CD">
            <w:pPr>
              <w:rPr>
                <w:szCs w:val="20"/>
              </w:rPr>
            </w:pPr>
          </w:p>
        </w:tc>
        <w:tc>
          <w:tcPr>
            <w:tcW w:w="1200" w:type="dxa"/>
          </w:tcPr>
          <w:p w:rsidR="006A5351" w:rsidRDefault="006A5351" w:rsidP="005959CD">
            <w:pPr>
              <w:rPr>
                <w:szCs w:val="20"/>
              </w:rPr>
            </w:pP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395" w:type="dxa"/>
          </w:tcPr>
          <w:p w:rsidR="006A5351" w:rsidRPr="00BA6808" w:rsidRDefault="006A5351" w:rsidP="005959CD">
            <w:pPr>
              <w:rPr>
                <w:szCs w:val="20"/>
              </w:rPr>
            </w:pPr>
            <w:proofErr w:type="spellStart"/>
            <w:r w:rsidRPr="00F12258">
              <w:rPr>
                <w:szCs w:val="20"/>
              </w:rPr>
              <w:t>Ummahat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F12258">
              <w:rPr>
                <w:szCs w:val="20"/>
              </w:rPr>
              <w:t>Husnul</w:t>
            </w:r>
            <w:proofErr w:type="spellEnd"/>
          </w:p>
        </w:tc>
        <w:tc>
          <w:tcPr>
            <w:tcW w:w="958" w:type="dxa"/>
          </w:tcPr>
          <w:p w:rsidR="006A5351" w:rsidRPr="00BA6808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:rsidR="006A5351" w:rsidRDefault="006A5351" w:rsidP="005959CD">
            <w:pPr>
              <w:rPr>
                <w:szCs w:val="20"/>
              </w:rPr>
            </w:pPr>
          </w:p>
        </w:tc>
        <w:tc>
          <w:tcPr>
            <w:tcW w:w="1741" w:type="dxa"/>
          </w:tcPr>
          <w:p w:rsidR="006A5351" w:rsidRPr="00CD7523" w:rsidRDefault="00CC5A12" w:rsidP="005959CD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200" w:type="dxa"/>
          </w:tcPr>
          <w:p w:rsidR="006A5351" w:rsidRPr="003A02E0" w:rsidRDefault="006A5351" w:rsidP="003A02E0">
            <w:pPr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</w:tr>
      <w:tr w:rsidR="006A5351" w:rsidTr="00CC5A12">
        <w:trPr>
          <w:jc w:val="center"/>
        </w:trPr>
        <w:tc>
          <w:tcPr>
            <w:tcW w:w="765" w:type="dxa"/>
          </w:tcPr>
          <w:p w:rsidR="006A5351" w:rsidRPr="00CC5A12" w:rsidRDefault="006A5351" w:rsidP="005959CD">
            <w:pPr>
              <w:rPr>
                <w:szCs w:val="20"/>
              </w:rPr>
            </w:pPr>
            <w:r w:rsidRPr="00CC5A12">
              <w:rPr>
                <w:szCs w:val="20"/>
              </w:rPr>
              <w:t>2.</w:t>
            </w:r>
          </w:p>
        </w:tc>
        <w:tc>
          <w:tcPr>
            <w:tcW w:w="3395" w:type="dxa"/>
          </w:tcPr>
          <w:p w:rsidR="006A5351" w:rsidRPr="00CC5A12" w:rsidRDefault="006A5351" w:rsidP="005959CD">
            <w:pPr>
              <w:rPr>
                <w:szCs w:val="20"/>
              </w:rPr>
            </w:pPr>
            <w:proofErr w:type="spellStart"/>
            <w:r w:rsidRPr="00CC5A12">
              <w:rPr>
                <w:szCs w:val="20"/>
              </w:rPr>
              <w:t>Ghasem</w:t>
            </w:r>
            <w:proofErr w:type="spellEnd"/>
            <w:r w:rsidRPr="00CC5A12">
              <w:rPr>
                <w:szCs w:val="20"/>
              </w:rPr>
              <w:t xml:space="preserve"> </w:t>
            </w:r>
            <w:proofErr w:type="spellStart"/>
            <w:r w:rsidRPr="00CC5A12">
              <w:rPr>
                <w:szCs w:val="20"/>
              </w:rPr>
              <w:t>Natajbaei</w:t>
            </w:r>
            <w:proofErr w:type="spellEnd"/>
            <w:r w:rsidRPr="00CC5A12">
              <w:rPr>
                <w:szCs w:val="20"/>
              </w:rPr>
              <w:t xml:space="preserve"> </w:t>
            </w:r>
            <w:proofErr w:type="spellStart"/>
            <w:r w:rsidRPr="00CC5A12">
              <w:rPr>
                <w:szCs w:val="20"/>
              </w:rPr>
              <w:t>Seyedeh</w:t>
            </w:r>
            <w:proofErr w:type="spellEnd"/>
            <w:r w:rsidRPr="00CC5A12">
              <w:rPr>
                <w:szCs w:val="20"/>
              </w:rPr>
              <w:t xml:space="preserve"> Mona</w:t>
            </w:r>
          </w:p>
        </w:tc>
        <w:tc>
          <w:tcPr>
            <w:tcW w:w="958" w:type="dxa"/>
          </w:tcPr>
          <w:p w:rsidR="006A5351" w:rsidRPr="00CC5A12" w:rsidRDefault="006A5351" w:rsidP="005959CD">
            <w:pPr>
              <w:rPr>
                <w:szCs w:val="20"/>
              </w:rPr>
            </w:pPr>
            <w:r w:rsidRPr="00CC5A12">
              <w:rPr>
                <w:szCs w:val="20"/>
              </w:rPr>
              <w:t>35</w:t>
            </w:r>
          </w:p>
        </w:tc>
        <w:tc>
          <w:tcPr>
            <w:tcW w:w="958" w:type="dxa"/>
          </w:tcPr>
          <w:p w:rsidR="006A5351" w:rsidRPr="00CC5A12" w:rsidRDefault="006A5351" w:rsidP="005959CD">
            <w:pPr>
              <w:rPr>
                <w:szCs w:val="20"/>
              </w:rPr>
            </w:pPr>
          </w:p>
        </w:tc>
        <w:tc>
          <w:tcPr>
            <w:tcW w:w="1741" w:type="dxa"/>
          </w:tcPr>
          <w:p w:rsidR="006A5351" w:rsidRPr="00CC5A12" w:rsidRDefault="00CC5A12" w:rsidP="005959CD">
            <w:pPr>
              <w:rPr>
                <w:szCs w:val="20"/>
              </w:rPr>
            </w:pPr>
            <w:r w:rsidRPr="00CC5A12">
              <w:rPr>
                <w:szCs w:val="20"/>
              </w:rPr>
              <w:t>0</w:t>
            </w:r>
          </w:p>
        </w:tc>
        <w:tc>
          <w:tcPr>
            <w:tcW w:w="1200" w:type="dxa"/>
          </w:tcPr>
          <w:p w:rsidR="006A5351" w:rsidRPr="00CC5A12" w:rsidRDefault="006A5351" w:rsidP="005959CD">
            <w:pPr>
              <w:rPr>
                <w:szCs w:val="20"/>
              </w:rPr>
            </w:pPr>
            <w:r w:rsidRPr="00CC5A12">
              <w:rPr>
                <w:szCs w:val="20"/>
              </w:rPr>
              <w:t>35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6535D" w:rsidRPr="0036535D" w:rsidRDefault="0036535D" w:rsidP="005959CD">
      <w:pPr>
        <w:rPr>
          <w:szCs w:val="20"/>
        </w:rPr>
      </w:pPr>
    </w:p>
    <w:p w:rsidR="003376C2" w:rsidRDefault="003376C2" w:rsidP="003376C2">
      <w:pPr>
        <w:tabs>
          <w:tab w:val="left" w:pos="6193"/>
        </w:tabs>
        <w:jc w:val="right"/>
        <w:rPr>
          <w:szCs w:val="20"/>
        </w:rPr>
      </w:pPr>
    </w:p>
    <w:p w:rsidR="003376C2" w:rsidRDefault="003376C2" w:rsidP="003376C2">
      <w:pPr>
        <w:tabs>
          <w:tab w:val="left" w:pos="6193"/>
        </w:tabs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Филип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Ејдус</w:t>
      </w:r>
      <w:proofErr w:type="spellEnd"/>
    </w:p>
    <w:p w:rsidR="003376C2" w:rsidRDefault="003376C2" w:rsidP="003376C2">
      <w:pPr>
        <w:pStyle w:val="Normal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76C2" w:rsidRPr="00D53CCD" w:rsidRDefault="003376C2" w:rsidP="003376C2">
      <w:pPr>
        <w:pStyle w:val="Normal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Немања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Џуверовић</w:t>
      </w:r>
      <w:proofErr w:type="spellEnd"/>
    </w:p>
    <w:p w:rsidR="003376C2" w:rsidRDefault="003376C2" w:rsidP="003376C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4E3F" w:rsidRDefault="004B1417" w:rsidP="003376C2">
      <w:pPr>
        <w:jc w:val="right"/>
        <w:rPr>
          <w:b/>
          <w:i/>
          <w:szCs w:val="20"/>
        </w:rPr>
      </w:pPr>
      <w:r>
        <w:rPr>
          <w:lang/>
        </w:rPr>
        <w:t>А</w:t>
      </w:r>
      <w:proofErr w:type="spellStart"/>
      <w:r w:rsidR="003376C2">
        <w:t>систент</w:t>
      </w:r>
      <w:proofErr w:type="spellEnd"/>
      <w:r w:rsidR="003376C2">
        <w:t xml:space="preserve"> </w:t>
      </w:r>
      <w:proofErr w:type="spellStart"/>
      <w:r w:rsidR="003376C2">
        <w:t>др</w:t>
      </w:r>
      <w:proofErr w:type="spellEnd"/>
      <w:r w:rsidR="003376C2">
        <w:t xml:space="preserve"> </w:t>
      </w:r>
      <w:proofErr w:type="spellStart"/>
      <w:r w:rsidR="003376C2">
        <w:t>Марко</w:t>
      </w:r>
      <w:proofErr w:type="spellEnd"/>
      <w:r w:rsidR="003376C2">
        <w:t xml:space="preserve"> </w:t>
      </w:r>
      <w:proofErr w:type="spellStart"/>
      <w:r w:rsidR="003376C2">
        <w:t>Ковачевић</w:t>
      </w:r>
      <w:proofErr w:type="spellEnd"/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F86F9D" w:rsidRDefault="00F86F9D" w:rsidP="00CC5A12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C0" w:rsidRDefault="00FC64C0">
      <w:r>
        <w:separator/>
      </w:r>
    </w:p>
  </w:endnote>
  <w:endnote w:type="continuationSeparator" w:id="0">
    <w:p w:rsidR="00FC64C0" w:rsidRDefault="00FC6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44674">
    <w:pPr>
      <w:pStyle w:val="Footer"/>
      <w:jc w:val="right"/>
    </w:pPr>
    <w:r>
      <w:fldChar w:fldCharType="begin"/>
    </w:r>
    <w:r w:rsidR="00FC64C0">
      <w:instrText xml:space="preserve"> PAGE   \* MERGEFORMAT </w:instrText>
    </w:r>
    <w:r>
      <w:fldChar w:fldCharType="separate"/>
    </w:r>
    <w:r w:rsidR="005A7CBF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C0" w:rsidRDefault="00FC64C0">
      <w:r>
        <w:separator/>
      </w:r>
    </w:p>
  </w:footnote>
  <w:footnote w:type="continuationSeparator" w:id="0">
    <w:p w:rsidR="00FC64C0" w:rsidRDefault="00FC6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44674">
            <w:fldChar w:fldCharType="begin"/>
          </w:r>
          <w:r w:rsidR="00D44674">
            <w:instrText>HYPERLINK "http://www.fpn.bg.ac.rs"</w:instrText>
          </w:r>
          <w:r w:rsidR="00D4467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4467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7CE1"/>
    <w:rsid w:val="00037B01"/>
    <w:rsid w:val="00045F42"/>
    <w:rsid w:val="00093374"/>
    <w:rsid w:val="000A49AC"/>
    <w:rsid w:val="000A677C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A7E6C"/>
    <w:rsid w:val="001B0BBE"/>
    <w:rsid w:val="001B3C59"/>
    <w:rsid w:val="001B645F"/>
    <w:rsid w:val="001C0316"/>
    <w:rsid w:val="001C3BD0"/>
    <w:rsid w:val="001E0F68"/>
    <w:rsid w:val="001F725E"/>
    <w:rsid w:val="00206DDA"/>
    <w:rsid w:val="002130F4"/>
    <w:rsid w:val="00213A5E"/>
    <w:rsid w:val="00233CA0"/>
    <w:rsid w:val="00257855"/>
    <w:rsid w:val="002A0163"/>
    <w:rsid w:val="002A1F73"/>
    <w:rsid w:val="003376C2"/>
    <w:rsid w:val="00355485"/>
    <w:rsid w:val="00355EDA"/>
    <w:rsid w:val="0035753F"/>
    <w:rsid w:val="00362C0C"/>
    <w:rsid w:val="0036535D"/>
    <w:rsid w:val="00374E3F"/>
    <w:rsid w:val="00381F13"/>
    <w:rsid w:val="00383423"/>
    <w:rsid w:val="003904AA"/>
    <w:rsid w:val="003A02E0"/>
    <w:rsid w:val="003A2D95"/>
    <w:rsid w:val="003D1E4E"/>
    <w:rsid w:val="003F3B21"/>
    <w:rsid w:val="0040209C"/>
    <w:rsid w:val="004051D1"/>
    <w:rsid w:val="00413AC0"/>
    <w:rsid w:val="00431D00"/>
    <w:rsid w:val="00437422"/>
    <w:rsid w:val="0045744F"/>
    <w:rsid w:val="004637B4"/>
    <w:rsid w:val="00464D60"/>
    <w:rsid w:val="00490B82"/>
    <w:rsid w:val="00493504"/>
    <w:rsid w:val="00496932"/>
    <w:rsid w:val="004B1417"/>
    <w:rsid w:val="004B2757"/>
    <w:rsid w:val="004B41EA"/>
    <w:rsid w:val="004C2208"/>
    <w:rsid w:val="004C3BE9"/>
    <w:rsid w:val="00510E26"/>
    <w:rsid w:val="00515713"/>
    <w:rsid w:val="005203C5"/>
    <w:rsid w:val="0053471B"/>
    <w:rsid w:val="00552EB7"/>
    <w:rsid w:val="00570CFE"/>
    <w:rsid w:val="00592E9C"/>
    <w:rsid w:val="005959CD"/>
    <w:rsid w:val="005A7CBF"/>
    <w:rsid w:val="005D0AC4"/>
    <w:rsid w:val="005E1D58"/>
    <w:rsid w:val="005F4005"/>
    <w:rsid w:val="006061CD"/>
    <w:rsid w:val="006150F5"/>
    <w:rsid w:val="0063497C"/>
    <w:rsid w:val="006715E7"/>
    <w:rsid w:val="00673A28"/>
    <w:rsid w:val="006A5351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12CF"/>
    <w:rsid w:val="007F51D5"/>
    <w:rsid w:val="007F6E4D"/>
    <w:rsid w:val="00810F89"/>
    <w:rsid w:val="00817D4D"/>
    <w:rsid w:val="00833FA3"/>
    <w:rsid w:val="00845330"/>
    <w:rsid w:val="008935E9"/>
    <w:rsid w:val="008C0341"/>
    <w:rsid w:val="008C3359"/>
    <w:rsid w:val="008E05B4"/>
    <w:rsid w:val="008E16C8"/>
    <w:rsid w:val="00902948"/>
    <w:rsid w:val="00903524"/>
    <w:rsid w:val="009137E5"/>
    <w:rsid w:val="009151EC"/>
    <w:rsid w:val="00952053"/>
    <w:rsid w:val="00952FC2"/>
    <w:rsid w:val="00966EE0"/>
    <w:rsid w:val="009A192A"/>
    <w:rsid w:val="009B06FB"/>
    <w:rsid w:val="009B0A0C"/>
    <w:rsid w:val="009E2171"/>
    <w:rsid w:val="00A03A1E"/>
    <w:rsid w:val="00A35A97"/>
    <w:rsid w:val="00A50A11"/>
    <w:rsid w:val="00A5632D"/>
    <w:rsid w:val="00A6745A"/>
    <w:rsid w:val="00AB5938"/>
    <w:rsid w:val="00AE3A9E"/>
    <w:rsid w:val="00AF251B"/>
    <w:rsid w:val="00AF3365"/>
    <w:rsid w:val="00B02B49"/>
    <w:rsid w:val="00B659D4"/>
    <w:rsid w:val="00B95B52"/>
    <w:rsid w:val="00BA3726"/>
    <w:rsid w:val="00BA6808"/>
    <w:rsid w:val="00BF1A01"/>
    <w:rsid w:val="00BF1CF6"/>
    <w:rsid w:val="00BF44F9"/>
    <w:rsid w:val="00C0382E"/>
    <w:rsid w:val="00C46EBC"/>
    <w:rsid w:val="00C6233C"/>
    <w:rsid w:val="00C77D7D"/>
    <w:rsid w:val="00C91293"/>
    <w:rsid w:val="00CB0247"/>
    <w:rsid w:val="00CC1248"/>
    <w:rsid w:val="00CC5A12"/>
    <w:rsid w:val="00CD7523"/>
    <w:rsid w:val="00CE04F0"/>
    <w:rsid w:val="00D23327"/>
    <w:rsid w:val="00D37CDD"/>
    <w:rsid w:val="00D44674"/>
    <w:rsid w:val="00D53042"/>
    <w:rsid w:val="00D623F1"/>
    <w:rsid w:val="00D636D5"/>
    <w:rsid w:val="00D768C3"/>
    <w:rsid w:val="00D860FA"/>
    <w:rsid w:val="00D97472"/>
    <w:rsid w:val="00DF0D3C"/>
    <w:rsid w:val="00DF54AE"/>
    <w:rsid w:val="00E06BFD"/>
    <w:rsid w:val="00E11D4B"/>
    <w:rsid w:val="00E23527"/>
    <w:rsid w:val="00E71C46"/>
    <w:rsid w:val="00E84891"/>
    <w:rsid w:val="00E905C9"/>
    <w:rsid w:val="00EC0A6B"/>
    <w:rsid w:val="00ED4811"/>
    <w:rsid w:val="00EE30F6"/>
    <w:rsid w:val="00EF5442"/>
    <w:rsid w:val="00F10B8B"/>
    <w:rsid w:val="00F22726"/>
    <w:rsid w:val="00F643E4"/>
    <w:rsid w:val="00F72231"/>
    <w:rsid w:val="00F86F9D"/>
    <w:rsid w:val="00FA6FAB"/>
    <w:rsid w:val="00FB2E05"/>
    <w:rsid w:val="00FB6B56"/>
    <w:rsid w:val="00FC5D9E"/>
    <w:rsid w:val="00FC64C0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BF1CF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2">
    <w:name w:val="Normal2"/>
    <w:rsid w:val="003376C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3A0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02E0"/>
  </w:style>
  <w:style w:type="paragraph" w:styleId="CommentSubject">
    <w:name w:val="annotation subject"/>
    <w:basedOn w:val="CommentText"/>
    <w:next w:val="CommentText"/>
    <w:link w:val="CommentSubjectChar"/>
    <w:rsid w:val="003A0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2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2F1F1-F46E-4090-B609-F9EF1DA7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20</TotalTime>
  <Pages>2</Pages>
  <Words>611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13</cp:revision>
  <cp:lastPrinted>2021-10-08T10:38:00Z</cp:lastPrinted>
  <dcterms:created xsi:type="dcterms:W3CDTF">2021-10-08T10:09:00Z</dcterms:created>
  <dcterms:modified xsi:type="dcterms:W3CDTF">2021-10-08T13:23:00Z</dcterms:modified>
</cp:coreProperties>
</file>