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547594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</w:t>
      </w:r>
      <w:r w:rsidR="00174941">
        <w:rPr>
          <w:szCs w:val="20"/>
        </w:rPr>
        <w:t>2</w:t>
      </w:r>
      <w:r w:rsidR="00374E3F">
        <w:rPr>
          <w:szCs w:val="20"/>
        </w:rPr>
        <w:t>/202</w:t>
      </w:r>
      <w:r w:rsidR="00174941">
        <w:rPr>
          <w:szCs w:val="20"/>
        </w:rPr>
        <w:t>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131E5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131E5">
        <w:rPr>
          <w:szCs w:val="20"/>
          <w:lang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8C0341" w:rsidTr="000553D5">
        <w:trPr>
          <w:jc w:val="center"/>
        </w:trPr>
        <w:tc>
          <w:tcPr>
            <w:tcW w:w="562" w:type="dxa"/>
            <w:vAlign w:val="center"/>
          </w:tcPr>
          <w:p w:rsidR="008C0341" w:rsidRPr="000B21CF" w:rsidRDefault="008C0341" w:rsidP="00D636D5">
            <w:pPr>
              <w:jc w:val="center"/>
              <w:rPr>
                <w:szCs w:val="20"/>
                <w:lang/>
              </w:rPr>
            </w:pPr>
          </w:p>
        </w:tc>
        <w:tc>
          <w:tcPr>
            <w:tcW w:w="382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92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1134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E4258F" w:rsidRPr="00174941" w:rsidRDefault="00E4258F" w:rsidP="0017494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Грујић Милица</w:t>
            </w:r>
          </w:p>
        </w:tc>
        <w:tc>
          <w:tcPr>
            <w:tcW w:w="992" w:type="dxa"/>
          </w:tcPr>
          <w:p w:rsidR="00E4258F" w:rsidRPr="001700ED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47,8</w:t>
            </w:r>
          </w:p>
        </w:tc>
        <w:tc>
          <w:tcPr>
            <w:tcW w:w="1134" w:type="dxa"/>
          </w:tcPr>
          <w:p w:rsidR="00E4258F" w:rsidRPr="00BB0B41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E4258F" w:rsidRPr="00FE3EA6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  <w:r>
              <w:rPr>
                <w:szCs w:val="20"/>
                <w:lang/>
              </w:rPr>
              <w:t xml:space="preserve"> + 20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97,8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2</w:t>
            </w:r>
            <w:r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Дуњић Ивана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47,55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E3EA6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  <w:r>
              <w:rPr>
                <w:szCs w:val="20"/>
                <w:lang/>
              </w:rPr>
              <w:t xml:space="preserve"> + 20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97,55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Старчевић Никола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17</w:t>
            </w:r>
            <w:r>
              <w:rPr>
                <w:szCs w:val="20"/>
                <w:lang/>
              </w:rPr>
              <w:t xml:space="preserve"> + 20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93,5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Станић Теодора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18</w:t>
            </w:r>
            <w:r>
              <w:rPr>
                <w:szCs w:val="20"/>
                <w:lang/>
              </w:rPr>
              <w:t xml:space="preserve"> + 20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89,85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Димитријевић Јован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42,55</w:t>
            </w:r>
          </w:p>
        </w:tc>
        <w:tc>
          <w:tcPr>
            <w:tcW w:w="1134" w:type="dxa"/>
          </w:tcPr>
          <w:p w:rsidR="00E4258F" w:rsidRPr="00BB0B41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18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88,55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Славковић Љубица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46,65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13</w:t>
            </w:r>
            <w:r>
              <w:rPr>
                <w:szCs w:val="20"/>
                <w:lang/>
              </w:rPr>
              <w:t xml:space="preserve"> + 17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82,65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994A8A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E4258F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Видаковић Томислав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16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79,3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8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Молнар Норберт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40,95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12</w:t>
            </w:r>
            <w:r>
              <w:rPr>
                <w:szCs w:val="20"/>
                <w:lang/>
              </w:rPr>
              <w:t xml:space="preserve"> + 17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75,95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9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Матић Никола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36,85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20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74,85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E4258F" w:rsidRPr="00753753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Слијепчевић Марија</w:t>
            </w:r>
          </w:p>
        </w:tc>
        <w:tc>
          <w:tcPr>
            <w:tcW w:w="992" w:type="dxa"/>
          </w:tcPr>
          <w:p w:rsidR="00E4258F" w:rsidRPr="00753753" w:rsidRDefault="00E4258F" w:rsidP="00BB0B4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36,2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13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69,2</w:t>
            </w:r>
          </w:p>
        </w:tc>
      </w:tr>
    </w:tbl>
    <w:p w:rsidR="00B773B9" w:rsidRDefault="00B773B9" w:rsidP="005959CD">
      <w:pPr>
        <w:rPr>
          <w:szCs w:val="20"/>
          <w:lang/>
        </w:rPr>
      </w:pPr>
    </w:p>
    <w:p w:rsidR="00B773B9" w:rsidRDefault="00B773B9" w:rsidP="005959CD">
      <w:pPr>
        <w:rPr>
          <w:szCs w:val="20"/>
          <w:lang/>
        </w:rPr>
      </w:pPr>
      <w:r>
        <w:rPr>
          <w:szCs w:val="20"/>
          <w:lang/>
        </w:rPr>
        <w:t>Студенти из иностранства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B773B9" w:rsidRPr="00801D51" w:rsidTr="00C3040B">
        <w:trPr>
          <w:jc w:val="center"/>
        </w:trPr>
        <w:tc>
          <w:tcPr>
            <w:tcW w:w="562" w:type="dxa"/>
          </w:tcPr>
          <w:p w:rsidR="00B773B9" w:rsidRPr="001700ED" w:rsidRDefault="00B773B9" w:rsidP="00C3040B">
            <w:pPr>
              <w:rPr>
                <w:szCs w:val="20"/>
                <w:lang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B773B9" w:rsidRPr="00A814F5" w:rsidRDefault="00B773B9" w:rsidP="00C3040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Павићевић Андра</w:t>
            </w:r>
          </w:p>
        </w:tc>
        <w:tc>
          <w:tcPr>
            <w:tcW w:w="992" w:type="dxa"/>
          </w:tcPr>
          <w:p w:rsidR="00B773B9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40,8</w:t>
            </w:r>
          </w:p>
        </w:tc>
        <w:tc>
          <w:tcPr>
            <w:tcW w:w="1134" w:type="dxa"/>
          </w:tcPr>
          <w:p w:rsidR="00B773B9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B773B9" w:rsidRPr="00F70680" w:rsidRDefault="00B773B9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15</w:t>
            </w:r>
            <w:r>
              <w:rPr>
                <w:szCs w:val="20"/>
                <w:lang/>
              </w:rPr>
              <w:t xml:space="preserve"> + 19</w:t>
            </w:r>
          </w:p>
        </w:tc>
        <w:tc>
          <w:tcPr>
            <w:tcW w:w="1084" w:type="dxa"/>
          </w:tcPr>
          <w:p w:rsidR="00B773B9" w:rsidRPr="00801D51" w:rsidRDefault="00B773B9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84,8</w:t>
            </w:r>
          </w:p>
        </w:tc>
      </w:tr>
    </w:tbl>
    <w:p w:rsidR="00B773B9" w:rsidRDefault="00B773B9" w:rsidP="005959CD">
      <w:pPr>
        <w:rPr>
          <w:szCs w:val="20"/>
          <w:lang/>
        </w:rPr>
      </w:pPr>
    </w:p>
    <w:p w:rsidR="00B773B9" w:rsidRPr="00B773B9" w:rsidRDefault="00B773B9" w:rsidP="005959CD">
      <w:pPr>
        <w:rPr>
          <w:szCs w:val="20"/>
          <w:lang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B773B9" w:rsidRPr="00A814F5" w:rsidTr="00C3040B">
        <w:trPr>
          <w:jc w:val="center"/>
        </w:trPr>
        <w:tc>
          <w:tcPr>
            <w:tcW w:w="562" w:type="dxa"/>
          </w:tcPr>
          <w:p w:rsidR="00B773B9" w:rsidRPr="009B5405" w:rsidRDefault="009B5405" w:rsidP="00C3040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828" w:type="dxa"/>
          </w:tcPr>
          <w:p w:rsidR="00B773B9" w:rsidRPr="00A814F5" w:rsidRDefault="00B773B9" w:rsidP="00C3040B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Крстовић Јована </w:t>
            </w:r>
          </w:p>
        </w:tc>
        <w:tc>
          <w:tcPr>
            <w:tcW w:w="992" w:type="dxa"/>
          </w:tcPr>
          <w:p w:rsidR="00B773B9" w:rsidRPr="000B21CF" w:rsidRDefault="00B773B9" w:rsidP="00C3040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46,1</w:t>
            </w:r>
          </w:p>
        </w:tc>
        <w:tc>
          <w:tcPr>
            <w:tcW w:w="1134" w:type="dxa"/>
          </w:tcPr>
          <w:p w:rsidR="00B773B9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B773B9" w:rsidRPr="00FE3EA6" w:rsidRDefault="009B5405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15 + </w:t>
            </w:r>
            <w:r w:rsidR="00B773B9">
              <w:rPr>
                <w:szCs w:val="20"/>
                <w:lang/>
              </w:rPr>
              <w:t>18</w:t>
            </w:r>
          </w:p>
        </w:tc>
        <w:tc>
          <w:tcPr>
            <w:tcW w:w="1084" w:type="dxa"/>
          </w:tcPr>
          <w:p w:rsidR="00B773B9" w:rsidRPr="00A814F5" w:rsidRDefault="009B5405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89</w:t>
            </w:r>
            <w:r w:rsidR="00B773B9">
              <w:rPr>
                <w:szCs w:val="20"/>
                <w:lang/>
              </w:rPr>
              <w:t>,1</w:t>
            </w:r>
          </w:p>
        </w:tc>
      </w:tr>
      <w:tr w:rsidR="009B5405" w:rsidRPr="00A814F5" w:rsidTr="00C3040B">
        <w:trPr>
          <w:jc w:val="center"/>
        </w:trPr>
        <w:tc>
          <w:tcPr>
            <w:tcW w:w="562" w:type="dxa"/>
          </w:tcPr>
          <w:p w:rsidR="009B5405" w:rsidRPr="009B5405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Југовић Ана </w:t>
            </w:r>
          </w:p>
        </w:tc>
        <w:tc>
          <w:tcPr>
            <w:tcW w:w="992" w:type="dxa"/>
          </w:tcPr>
          <w:p w:rsidR="009B5405" w:rsidRPr="000B21CF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44,1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9B5405" w:rsidRPr="00FE3EA6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084" w:type="dxa"/>
          </w:tcPr>
          <w:p w:rsidR="009B5405" w:rsidRPr="00A814F5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87,1</w:t>
            </w:r>
          </w:p>
        </w:tc>
      </w:tr>
      <w:tr w:rsidR="009B5405" w:rsidRPr="00801D51" w:rsidTr="00C3040B">
        <w:trPr>
          <w:jc w:val="center"/>
        </w:trPr>
        <w:tc>
          <w:tcPr>
            <w:tcW w:w="562" w:type="dxa"/>
          </w:tcPr>
          <w:p w:rsidR="009B5405" w:rsidRPr="001700ED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Баго Милутиновић Ивана</w:t>
            </w:r>
          </w:p>
        </w:tc>
        <w:tc>
          <w:tcPr>
            <w:tcW w:w="992" w:type="dxa"/>
          </w:tcPr>
          <w:p w:rsidR="009B5405" w:rsidRPr="0097714D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40,15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9B5405" w:rsidRPr="006620E1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15 + </w:t>
            </w:r>
            <w:r>
              <w:rPr>
                <w:szCs w:val="20"/>
                <w:lang/>
              </w:rPr>
              <w:t>18</w:t>
            </w:r>
          </w:p>
        </w:tc>
        <w:tc>
          <w:tcPr>
            <w:tcW w:w="1084" w:type="dxa"/>
          </w:tcPr>
          <w:p w:rsidR="009B5405" w:rsidRPr="00801D51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79,</w:t>
            </w:r>
            <w:r>
              <w:rPr>
                <w:szCs w:val="20"/>
                <w:lang/>
              </w:rPr>
              <w:t>15</w:t>
            </w:r>
          </w:p>
        </w:tc>
      </w:tr>
      <w:tr w:rsidR="009B5405" w:rsidRPr="00801D51" w:rsidTr="009B5405">
        <w:tblPrEx>
          <w:jc w:val="left"/>
        </w:tblPrEx>
        <w:tc>
          <w:tcPr>
            <w:tcW w:w="562" w:type="dxa"/>
          </w:tcPr>
          <w:p w:rsidR="009B5405" w:rsidRPr="001700ED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</w:rPr>
              <w:t>4</w:t>
            </w:r>
            <w:r>
              <w:rPr>
                <w:szCs w:val="20"/>
                <w:lang/>
              </w:rPr>
              <w:t>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Божић Сандра</w:t>
            </w:r>
          </w:p>
        </w:tc>
        <w:tc>
          <w:tcPr>
            <w:tcW w:w="992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35,7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</w:tcPr>
          <w:p w:rsidR="009B5405" w:rsidRPr="006620E1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15 + </w:t>
            </w:r>
            <w:r>
              <w:rPr>
                <w:szCs w:val="20"/>
                <w:lang/>
              </w:rPr>
              <w:t>18</w:t>
            </w:r>
          </w:p>
        </w:tc>
        <w:tc>
          <w:tcPr>
            <w:tcW w:w="1084" w:type="dxa"/>
          </w:tcPr>
          <w:p w:rsidR="009B5405" w:rsidRPr="00801D51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68,7</w:t>
            </w:r>
          </w:p>
        </w:tc>
      </w:tr>
      <w:tr w:rsidR="009B5405" w:rsidTr="003248E9">
        <w:trPr>
          <w:jc w:val="center"/>
        </w:trPr>
        <w:tc>
          <w:tcPr>
            <w:tcW w:w="562" w:type="dxa"/>
          </w:tcPr>
          <w:p w:rsidR="009B5405" w:rsidRPr="009906BC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828" w:type="dxa"/>
          </w:tcPr>
          <w:p w:rsidR="009B5405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Цвијовић Ђорђо</w:t>
            </w:r>
          </w:p>
        </w:tc>
        <w:tc>
          <w:tcPr>
            <w:tcW w:w="992" w:type="dxa"/>
          </w:tcPr>
          <w:p w:rsidR="009B5405" w:rsidRPr="000B21CF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43,9</w:t>
            </w:r>
          </w:p>
        </w:tc>
        <w:tc>
          <w:tcPr>
            <w:tcW w:w="1134" w:type="dxa"/>
          </w:tcPr>
          <w:p w:rsidR="009B5405" w:rsidRPr="00BB0B41" w:rsidRDefault="009B5405" w:rsidP="009B540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2501" w:type="dxa"/>
            <w:gridSpan w:val="2"/>
          </w:tcPr>
          <w:p w:rsidR="009B5405" w:rsidRDefault="009B5405" w:rsidP="009874A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Није полагао</w:t>
            </w:r>
          </w:p>
        </w:tc>
      </w:tr>
      <w:tr w:rsidR="009B5405" w:rsidRPr="00801D51" w:rsidTr="003248E9">
        <w:trPr>
          <w:jc w:val="center"/>
        </w:trPr>
        <w:tc>
          <w:tcPr>
            <w:tcW w:w="562" w:type="dxa"/>
          </w:tcPr>
          <w:p w:rsidR="009B540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Лазаревић Милена</w:t>
            </w:r>
          </w:p>
        </w:tc>
        <w:tc>
          <w:tcPr>
            <w:tcW w:w="992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36,65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01" w:type="dxa"/>
            <w:gridSpan w:val="2"/>
          </w:tcPr>
          <w:p w:rsidR="009B5405" w:rsidRPr="00801D51" w:rsidRDefault="009B5405" w:rsidP="009874A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Није полагала</w:t>
            </w:r>
          </w:p>
        </w:tc>
      </w:tr>
    </w:tbl>
    <w:p w:rsidR="00547594" w:rsidRDefault="00547594" w:rsidP="00104B0C">
      <w:pPr>
        <w:ind w:firstLine="720"/>
        <w:rPr>
          <w:szCs w:val="20"/>
        </w:rPr>
      </w:pPr>
    </w:p>
    <w:p w:rsidR="00104B0C" w:rsidRPr="00104B0C" w:rsidRDefault="00104B0C" w:rsidP="00104B0C">
      <w:pPr>
        <w:ind w:firstLine="720"/>
        <w:rPr>
          <w:szCs w:val="20"/>
          <w:lang/>
        </w:rPr>
      </w:pPr>
      <w:r>
        <w:rPr>
          <w:szCs w:val="20"/>
          <w:lang/>
        </w:rPr>
        <w:t>Пројекат „Свет у Србији“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30"/>
        <w:gridCol w:w="3860"/>
        <w:gridCol w:w="992"/>
        <w:gridCol w:w="1134"/>
        <w:gridCol w:w="1339"/>
        <w:gridCol w:w="1162"/>
      </w:tblGrid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Firdaus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Mahammad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Jullyo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Bagus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4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62</w:t>
            </w:r>
          </w:p>
        </w:tc>
      </w:tr>
      <w:tr w:rsidR="00E4258F" w:rsidTr="000553D5">
        <w:tc>
          <w:tcPr>
            <w:tcW w:w="530" w:type="dxa"/>
          </w:tcPr>
          <w:p w:rsidR="00E4258F" w:rsidRPr="009906BC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Enenche</w:t>
            </w:r>
            <w:proofErr w:type="spellEnd"/>
            <w:r>
              <w:rPr>
                <w:szCs w:val="20"/>
              </w:rPr>
              <w:t xml:space="preserve"> Emmanuel </w:t>
            </w:r>
            <w:proofErr w:type="spellStart"/>
            <w:r>
              <w:rPr>
                <w:szCs w:val="20"/>
              </w:rPr>
              <w:t>Akor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3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61</w:t>
            </w:r>
          </w:p>
        </w:tc>
      </w:tr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Malikli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Aydin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61</w:t>
            </w:r>
          </w:p>
        </w:tc>
      </w:tr>
      <w:tr w:rsidR="00E4258F" w:rsidTr="000553D5">
        <w:tc>
          <w:tcPr>
            <w:tcW w:w="530" w:type="dxa"/>
          </w:tcPr>
          <w:p w:rsidR="00E4258F" w:rsidRPr="009906BC" w:rsidRDefault="006B2A8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60" w:type="dxa"/>
          </w:tcPr>
          <w:p w:rsidR="00E4258F" w:rsidRPr="009906BC" w:rsidRDefault="00E4258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Rwoth Samuel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2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162" w:type="dxa"/>
          </w:tcPr>
          <w:p w:rsidR="00E4258F" w:rsidRPr="00F70680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60</w:t>
            </w:r>
          </w:p>
        </w:tc>
      </w:tr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Odoh</w:t>
            </w:r>
            <w:proofErr w:type="spellEnd"/>
            <w:r>
              <w:rPr>
                <w:szCs w:val="20"/>
              </w:rPr>
              <w:t xml:space="preserve"> Stephen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2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60</w:t>
            </w:r>
          </w:p>
        </w:tc>
      </w:tr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  <w:r w:rsidR="00E4258F">
              <w:rPr>
                <w:szCs w:val="20"/>
                <w:lang/>
              </w:rPr>
              <w:t>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Nyamari</w:t>
            </w:r>
            <w:proofErr w:type="spellEnd"/>
            <w:r>
              <w:rPr>
                <w:szCs w:val="20"/>
              </w:rPr>
              <w:t xml:space="preserve"> Lewis </w:t>
            </w:r>
            <w:proofErr w:type="spellStart"/>
            <w:r>
              <w:rPr>
                <w:szCs w:val="20"/>
              </w:rPr>
              <w:t>Nyakundi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  <w:lang/>
              </w:rPr>
              <w:t xml:space="preserve">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59</w:t>
            </w:r>
          </w:p>
        </w:tc>
      </w:tr>
    </w:tbl>
    <w:p w:rsidR="009906BC" w:rsidRDefault="009906BC" w:rsidP="005959CD">
      <w:pPr>
        <w:rPr>
          <w:szCs w:val="20"/>
        </w:rPr>
      </w:pPr>
    </w:p>
    <w:p w:rsidR="006903DE" w:rsidRDefault="006903DE" w:rsidP="005959CD">
      <w:pPr>
        <w:rPr>
          <w:szCs w:val="20"/>
        </w:rPr>
      </w:pPr>
    </w:p>
    <w:p w:rsidR="00B773B9" w:rsidRDefault="00B773B9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E0026" w:rsidRDefault="00AE0026" w:rsidP="005959CD">
      <w:pPr>
        <w:rPr>
          <w:szCs w:val="20"/>
        </w:rPr>
      </w:pPr>
    </w:p>
    <w:p w:rsidR="00F86F9D" w:rsidRDefault="000553D5" w:rsidP="00374E3F">
      <w:pPr>
        <w:jc w:val="right"/>
        <w:rPr>
          <w:szCs w:val="20"/>
        </w:rPr>
      </w:pPr>
      <w:r>
        <w:rPr>
          <w:szCs w:val="20"/>
          <w:lang/>
        </w:rPr>
        <w:t>__________</w:t>
      </w:r>
      <w:r w:rsidR="00B95B52"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0553D5" w:rsidP="00374E3F">
      <w:pPr>
        <w:jc w:val="right"/>
        <w:rPr>
          <w:szCs w:val="20"/>
        </w:rPr>
      </w:pPr>
      <w:r>
        <w:rPr>
          <w:szCs w:val="20"/>
          <w:lang/>
        </w:rPr>
        <w:lastRenderedPageBreak/>
        <w:t>__________</w:t>
      </w:r>
      <w:r w:rsidR="00374E3F"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97714D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0553D5">
        <w:rPr>
          <w:szCs w:val="20"/>
          <w:lang/>
        </w:rPr>
        <w:t>__________</w:t>
      </w:r>
      <w:r>
        <w:rPr>
          <w:szCs w:val="20"/>
        </w:rPr>
        <w:t xml:space="preserve">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F3" w:rsidRDefault="007F54F3">
      <w:r>
        <w:separator/>
      </w:r>
    </w:p>
  </w:endnote>
  <w:endnote w:type="continuationSeparator" w:id="0">
    <w:p w:rsidR="007F54F3" w:rsidRDefault="007F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26CD5">
    <w:pPr>
      <w:pStyle w:val="Footer"/>
      <w:jc w:val="right"/>
    </w:pPr>
    <w:r>
      <w:fldChar w:fldCharType="begin"/>
    </w:r>
    <w:r w:rsidR="00EA7F7E">
      <w:instrText xml:space="preserve"> PAGE   \* MERGEFORMAT </w:instrText>
    </w:r>
    <w:r>
      <w:fldChar w:fldCharType="separate"/>
    </w:r>
    <w:r w:rsidR="00A4255C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F3" w:rsidRDefault="007F54F3">
      <w:r>
        <w:separator/>
      </w:r>
    </w:p>
  </w:footnote>
  <w:footnote w:type="continuationSeparator" w:id="0">
    <w:p w:rsidR="007F54F3" w:rsidRDefault="007F5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26CD5" w:rsidRPr="00D26CD5">
            <w:fldChar w:fldCharType="begin"/>
          </w:r>
          <w:r w:rsidR="00591991">
            <w:instrText xml:space="preserve"> HYPERLINK "http://www.fpn.bg.ac.rs" </w:instrText>
          </w:r>
          <w:r w:rsidR="00D26CD5" w:rsidRPr="00D26CD5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26CD5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53D5"/>
    <w:rsid w:val="00093374"/>
    <w:rsid w:val="000B21CF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00ED"/>
    <w:rsid w:val="00172C4C"/>
    <w:rsid w:val="00174941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E7392"/>
    <w:rsid w:val="00510E26"/>
    <w:rsid w:val="0053471B"/>
    <w:rsid w:val="00547594"/>
    <w:rsid w:val="00552EB7"/>
    <w:rsid w:val="00591991"/>
    <w:rsid w:val="00592E9C"/>
    <w:rsid w:val="005959CD"/>
    <w:rsid w:val="005A3F48"/>
    <w:rsid w:val="005E1D58"/>
    <w:rsid w:val="006061CD"/>
    <w:rsid w:val="006620E1"/>
    <w:rsid w:val="006715E7"/>
    <w:rsid w:val="00673A28"/>
    <w:rsid w:val="006903DE"/>
    <w:rsid w:val="006B1107"/>
    <w:rsid w:val="006B2A8D"/>
    <w:rsid w:val="006C523A"/>
    <w:rsid w:val="006C6ACA"/>
    <w:rsid w:val="006D12AE"/>
    <w:rsid w:val="006D6898"/>
    <w:rsid w:val="006F0BF5"/>
    <w:rsid w:val="0072159C"/>
    <w:rsid w:val="00721784"/>
    <w:rsid w:val="00727D61"/>
    <w:rsid w:val="00753753"/>
    <w:rsid w:val="00766E9B"/>
    <w:rsid w:val="00772A2B"/>
    <w:rsid w:val="007B0818"/>
    <w:rsid w:val="007E6D11"/>
    <w:rsid w:val="007F51D5"/>
    <w:rsid w:val="007F54F3"/>
    <w:rsid w:val="007F6E4D"/>
    <w:rsid w:val="00801D51"/>
    <w:rsid w:val="00810F89"/>
    <w:rsid w:val="00833FA3"/>
    <w:rsid w:val="008935E9"/>
    <w:rsid w:val="008B2915"/>
    <w:rsid w:val="008C0341"/>
    <w:rsid w:val="008C3359"/>
    <w:rsid w:val="008E05B4"/>
    <w:rsid w:val="008E16C8"/>
    <w:rsid w:val="008E4F1E"/>
    <w:rsid w:val="00902948"/>
    <w:rsid w:val="0091226C"/>
    <w:rsid w:val="009137E5"/>
    <w:rsid w:val="009151EC"/>
    <w:rsid w:val="00952053"/>
    <w:rsid w:val="00952FC2"/>
    <w:rsid w:val="00966EE0"/>
    <w:rsid w:val="0097714D"/>
    <w:rsid w:val="009874A8"/>
    <w:rsid w:val="009906BC"/>
    <w:rsid w:val="00994A8A"/>
    <w:rsid w:val="009B06FB"/>
    <w:rsid w:val="009B0A0C"/>
    <w:rsid w:val="009B5405"/>
    <w:rsid w:val="00A4255C"/>
    <w:rsid w:val="00A50A11"/>
    <w:rsid w:val="00A5632D"/>
    <w:rsid w:val="00A6745A"/>
    <w:rsid w:val="00A77E28"/>
    <w:rsid w:val="00A814F5"/>
    <w:rsid w:val="00AB5938"/>
    <w:rsid w:val="00AE0026"/>
    <w:rsid w:val="00AE3A9E"/>
    <w:rsid w:val="00AF251B"/>
    <w:rsid w:val="00AF3365"/>
    <w:rsid w:val="00B02B49"/>
    <w:rsid w:val="00B773B9"/>
    <w:rsid w:val="00B95B52"/>
    <w:rsid w:val="00BB0B41"/>
    <w:rsid w:val="00BF1A01"/>
    <w:rsid w:val="00BF44F9"/>
    <w:rsid w:val="00C0382E"/>
    <w:rsid w:val="00C77D7D"/>
    <w:rsid w:val="00C91293"/>
    <w:rsid w:val="00C91599"/>
    <w:rsid w:val="00C93B4B"/>
    <w:rsid w:val="00CB0247"/>
    <w:rsid w:val="00CE04F0"/>
    <w:rsid w:val="00D05718"/>
    <w:rsid w:val="00D23327"/>
    <w:rsid w:val="00D26CD5"/>
    <w:rsid w:val="00D37CDD"/>
    <w:rsid w:val="00D53042"/>
    <w:rsid w:val="00D623F1"/>
    <w:rsid w:val="00D636D5"/>
    <w:rsid w:val="00D768C3"/>
    <w:rsid w:val="00D860FA"/>
    <w:rsid w:val="00E06BFD"/>
    <w:rsid w:val="00E11D4B"/>
    <w:rsid w:val="00E4258F"/>
    <w:rsid w:val="00E905C9"/>
    <w:rsid w:val="00EA7F7E"/>
    <w:rsid w:val="00EB132F"/>
    <w:rsid w:val="00F131E5"/>
    <w:rsid w:val="00F22726"/>
    <w:rsid w:val="00F643E4"/>
    <w:rsid w:val="00F70680"/>
    <w:rsid w:val="00F86F9D"/>
    <w:rsid w:val="00FB2E05"/>
    <w:rsid w:val="00FC5D9E"/>
    <w:rsid w:val="00FD2716"/>
    <w:rsid w:val="00FD29C0"/>
    <w:rsid w:val="00FE3EA6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5D185-9174-4D4C-ACD3-E48E3C0C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170</TotalTime>
  <Pages>2</Pages>
  <Words>410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23</cp:revision>
  <cp:lastPrinted>2019-07-12T08:08:00Z</cp:lastPrinted>
  <dcterms:created xsi:type="dcterms:W3CDTF">2022-10-04T12:37:00Z</dcterms:created>
  <dcterms:modified xsi:type="dcterms:W3CDTF">2022-10-07T14:26:00Z</dcterms:modified>
</cp:coreProperties>
</file>