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0B51D8" w:rsidP="005959CD">
      <w:pPr>
        <w:jc w:val="center"/>
        <w:rPr>
          <w:b/>
          <w:szCs w:val="20"/>
        </w:rPr>
      </w:pPr>
      <w:r>
        <w:rPr>
          <w:b/>
          <w:szCs w:val="20"/>
        </w:rPr>
        <w:t>КОНАЧНА</w:t>
      </w:r>
      <w:r w:rsidR="00B9556D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</w:t>
      </w:r>
      <w:r w:rsidR="00105949">
        <w:rPr>
          <w:szCs w:val="20"/>
        </w:rPr>
        <w:t>20</w:t>
      </w:r>
      <w:r>
        <w:rPr>
          <w:szCs w:val="20"/>
        </w:rPr>
        <w:t>/202</w:t>
      </w:r>
      <w:r w:rsidR="00105949">
        <w:rPr>
          <w:szCs w:val="20"/>
        </w:rPr>
        <w:t>1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D3536" w:rsidRDefault="003D3536" w:rsidP="003D3536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>
        <w:rPr>
          <w:szCs w:val="20"/>
        </w:rPr>
        <w:t>Међународна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безбедност</w:t>
      </w:r>
      <w:proofErr w:type="spellEnd"/>
    </w:p>
    <w:p w:rsidR="003D3536" w:rsidRDefault="003D3536" w:rsidP="003D3536">
      <w:pPr>
        <w:jc w:val="center"/>
        <w:rPr>
          <w:szCs w:val="20"/>
        </w:rPr>
      </w:pPr>
    </w:p>
    <w:p w:rsidR="003D3536" w:rsidRPr="003D3536" w:rsidRDefault="003D3536" w:rsidP="003D353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октобра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саставу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Филип Ејдус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353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проф</w:t>
      </w:r>
      <w:r w:rsidRPr="003D35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D3536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D3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536">
        <w:rPr>
          <w:rFonts w:ascii="Times New Roman" w:eastAsia="Times New Roman" w:hAnsi="Times New Roman" w:cs="Times New Roman"/>
          <w:sz w:val="24"/>
          <w:szCs w:val="24"/>
          <w:lang w:val="sr-Cyrl-CS"/>
        </w:rPr>
        <w:t>Немања Џуверовић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асистент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Марко Ковачевић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конкурисали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Mеђународна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безбедност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уписном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Пријемни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састојао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есеја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енглеског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српски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Комисијом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октобра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асистент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Ковачевић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сарадница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Тијана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Речевић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Укупан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рангирање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чна оцена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претходних нивоа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дужина студирања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укупно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есеј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="00FF25F9">
        <w:rPr>
          <w:rFonts w:ascii="Times New Roman" w:eastAsia="Times New Roman" w:hAnsi="Times New Roman" w:cs="Times New Roman"/>
          <w:sz w:val="24"/>
          <w:szCs w:val="24"/>
        </w:rPr>
        <w:t>Пријемном</w:t>
      </w:r>
      <w:proofErr w:type="spellEnd"/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5F9">
        <w:rPr>
          <w:rFonts w:ascii="Times New Roman" w:eastAsia="Times New Roman" w:hAnsi="Times New Roman" w:cs="Times New Roman"/>
          <w:sz w:val="24"/>
          <w:szCs w:val="24"/>
        </w:rPr>
        <w:t>испиту</w:t>
      </w:r>
      <w:proofErr w:type="spellEnd"/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5F9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5F9">
        <w:rPr>
          <w:rFonts w:ascii="Times New Roman" w:eastAsia="Times New Roman" w:hAnsi="Times New Roman" w:cs="Times New Roman"/>
          <w:sz w:val="24"/>
          <w:szCs w:val="24"/>
        </w:rPr>
        <w:t>присуствовали</w:t>
      </w:r>
      <w:proofErr w:type="spellEnd"/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5F9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5F9">
        <w:rPr>
          <w:rFonts w:ascii="Times New Roman" w:eastAsia="Times New Roman" w:hAnsi="Times New Roman" w:cs="Times New Roman"/>
          <w:sz w:val="24"/>
          <w:szCs w:val="24"/>
        </w:rPr>
        <w:t>пријављени</w:t>
      </w:r>
      <w:proofErr w:type="spellEnd"/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5F9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F25F9">
        <w:rPr>
          <w:rFonts w:ascii="Times New Roman" w:eastAsia="Times New Roman" w:hAnsi="Times New Roman" w:cs="Times New Roman"/>
          <w:sz w:val="24"/>
          <w:szCs w:val="24"/>
          <w:lang w:val="sr-Cyrl-CS"/>
        </w:rPr>
        <w:t>њих 18</w:t>
      </w:r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F9">
        <w:rPr>
          <w:rFonts w:ascii="Times New Roman" w:eastAsia="Times New Roman" w:hAnsi="Times New Roman" w:cs="Times New Roman"/>
          <w:sz w:val="24"/>
          <w:szCs w:val="24"/>
          <w:lang w:val="sr-Cyrl-CS"/>
        </w:rPr>
        <w:t>(17 домаћих и један кандидат из иностранства)</w:t>
      </w:r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FF25F9">
        <w:rPr>
          <w:rFonts w:ascii="Times New Roman" w:eastAsia="Times New Roman" w:hAnsi="Times New Roman" w:cs="Times New Roman"/>
          <w:sz w:val="24"/>
          <w:szCs w:val="24"/>
        </w:rPr>
        <w:t>првом</w:t>
      </w:r>
      <w:proofErr w:type="spellEnd"/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5F9">
        <w:rPr>
          <w:rFonts w:ascii="Times New Roman" w:eastAsia="Times New Roman" w:hAnsi="Times New Roman" w:cs="Times New Roman"/>
          <w:sz w:val="24"/>
          <w:szCs w:val="24"/>
        </w:rPr>
        <w:t>уписном</w:t>
      </w:r>
      <w:proofErr w:type="spellEnd"/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5F9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="00FF25F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F2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3536" w:rsidRPr="00A73F0A" w:rsidRDefault="003D3536" w:rsidP="003D353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обављеног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саставила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1D8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коначна</w:t>
      </w:r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ранг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листу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прилогу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уложеног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једног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примену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формалних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критеријума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обрачунавање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ДТС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бодова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кандидату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студентска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служба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738A">
        <w:rPr>
          <w:rFonts w:ascii="Times New Roman" w:eastAsia="Times New Roman" w:hAnsi="Times New Roman" w:cs="Times New Roman"/>
          <w:sz w:val="24"/>
          <w:szCs w:val="24"/>
        </w:rPr>
        <w:t>размотривши</w:t>
      </w:r>
      <w:proofErr w:type="spellEnd"/>
      <w:r w:rsidR="00017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738A">
        <w:rPr>
          <w:rFonts w:ascii="Times New Roman" w:eastAsia="Times New Roman" w:hAnsi="Times New Roman" w:cs="Times New Roman"/>
          <w:sz w:val="24"/>
          <w:szCs w:val="24"/>
        </w:rPr>
        <w:t>приговор</w:t>
      </w:r>
      <w:proofErr w:type="spellEnd"/>
      <w:r w:rsidR="000173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доделила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бодова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уместо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првобитна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бода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колико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било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наведено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645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прелиминарној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ранг</w:t>
      </w:r>
      <w:proofErr w:type="spellEnd"/>
      <w:r w:rsidR="00803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38E6">
        <w:rPr>
          <w:rFonts w:ascii="Times New Roman" w:eastAsia="Times New Roman" w:hAnsi="Times New Roman" w:cs="Times New Roman"/>
          <w:sz w:val="24"/>
          <w:szCs w:val="24"/>
        </w:rPr>
        <w:t>листи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Страни студенти стичу право уписа изван ове квоте.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D3536" w:rsidRPr="003D3536" w:rsidRDefault="003D3536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6"/>
        <w:gridCol w:w="3521"/>
        <w:gridCol w:w="958"/>
        <w:gridCol w:w="958"/>
        <w:gridCol w:w="1801"/>
        <w:gridCol w:w="1219"/>
      </w:tblGrid>
      <w:tr w:rsidR="008C0341" w:rsidTr="00A16DEF">
        <w:trPr>
          <w:jc w:val="center"/>
        </w:trPr>
        <w:tc>
          <w:tcPr>
            <w:tcW w:w="78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2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801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19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16DEF" w:rsidTr="00A16DEF">
        <w:trPr>
          <w:jc w:val="center"/>
        </w:trPr>
        <w:tc>
          <w:tcPr>
            <w:tcW w:w="786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21" w:type="dxa"/>
          </w:tcPr>
          <w:p w:rsidR="00A16DEF" w:rsidRPr="00CF0933" w:rsidRDefault="00A16DEF" w:rsidP="00A16DEF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Александра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Баклаја</w:t>
            </w:r>
            <w:proofErr w:type="spellEnd"/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47,45</w:t>
            </w:r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19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97,45</w:t>
            </w:r>
          </w:p>
        </w:tc>
      </w:tr>
      <w:tr w:rsidR="00A16DEF" w:rsidTr="00A16DEF">
        <w:trPr>
          <w:jc w:val="center"/>
        </w:trPr>
        <w:tc>
          <w:tcPr>
            <w:tcW w:w="786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21" w:type="dxa"/>
          </w:tcPr>
          <w:p w:rsidR="00A16DEF" w:rsidRPr="00CF0933" w:rsidRDefault="00A16DEF" w:rsidP="00A16DEF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Ксенија</w:t>
            </w:r>
            <w:proofErr w:type="spellEnd"/>
            <w:r w:rsidRPr="00CF0933">
              <w:rPr>
                <w:color w:val="000000"/>
              </w:rPr>
              <w:t xml:space="preserve"> Живковић</w:t>
            </w:r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45,70</w:t>
            </w:r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19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95,70</w:t>
            </w:r>
          </w:p>
        </w:tc>
      </w:tr>
      <w:tr w:rsidR="00A16DEF" w:rsidTr="00A16DEF">
        <w:trPr>
          <w:jc w:val="center"/>
        </w:trPr>
        <w:tc>
          <w:tcPr>
            <w:tcW w:w="786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21" w:type="dxa"/>
          </w:tcPr>
          <w:p w:rsidR="00A16DEF" w:rsidRPr="00CF0933" w:rsidRDefault="00A16DEF" w:rsidP="00A16DEF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Марина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Милић</w:t>
            </w:r>
            <w:proofErr w:type="spellEnd"/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45,70</w:t>
            </w:r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39,50</w:t>
            </w:r>
          </w:p>
        </w:tc>
        <w:tc>
          <w:tcPr>
            <w:tcW w:w="1219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95,20</w:t>
            </w:r>
          </w:p>
        </w:tc>
      </w:tr>
      <w:tr w:rsidR="00A16DEF" w:rsidTr="00A16DEF">
        <w:trPr>
          <w:jc w:val="center"/>
        </w:trPr>
        <w:tc>
          <w:tcPr>
            <w:tcW w:w="786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21" w:type="dxa"/>
          </w:tcPr>
          <w:p w:rsidR="00A16DEF" w:rsidRPr="00CF0933" w:rsidRDefault="00A16DEF" w:rsidP="00A16DEF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Ирена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Заграђанин</w:t>
            </w:r>
            <w:proofErr w:type="spellEnd"/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44,90</w:t>
            </w:r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219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93,90</w:t>
            </w:r>
          </w:p>
        </w:tc>
      </w:tr>
      <w:tr w:rsidR="00A16DEF" w:rsidTr="00A16DEF">
        <w:trPr>
          <w:jc w:val="center"/>
        </w:trPr>
        <w:tc>
          <w:tcPr>
            <w:tcW w:w="786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21" w:type="dxa"/>
          </w:tcPr>
          <w:p w:rsidR="00A16DEF" w:rsidRPr="00CF0933" w:rsidRDefault="00A16DEF" w:rsidP="00A16DEF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Миљана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Јовановић</w:t>
            </w:r>
            <w:proofErr w:type="spellEnd"/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43,95</w:t>
            </w:r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39,50</w:t>
            </w:r>
          </w:p>
        </w:tc>
        <w:tc>
          <w:tcPr>
            <w:tcW w:w="1219" w:type="dxa"/>
          </w:tcPr>
          <w:p w:rsidR="00A16DEF" w:rsidRDefault="00771368" w:rsidP="00A16DEF">
            <w:pPr>
              <w:rPr>
                <w:szCs w:val="20"/>
              </w:rPr>
            </w:pPr>
            <w:r>
              <w:rPr>
                <w:szCs w:val="20"/>
              </w:rPr>
              <w:t>93,45</w:t>
            </w:r>
          </w:p>
        </w:tc>
      </w:tr>
      <w:tr w:rsidR="00A16DEF" w:rsidTr="00A16DEF">
        <w:trPr>
          <w:jc w:val="center"/>
        </w:trPr>
        <w:tc>
          <w:tcPr>
            <w:tcW w:w="786" w:type="dxa"/>
          </w:tcPr>
          <w:p w:rsidR="00A16DEF" w:rsidRDefault="00771368" w:rsidP="00A16DEF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21" w:type="dxa"/>
          </w:tcPr>
          <w:p w:rsidR="00A16DEF" w:rsidRPr="00CF0933" w:rsidRDefault="00A16DEF" w:rsidP="00A16DEF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Ања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Јокић</w:t>
            </w:r>
            <w:proofErr w:type="spellEnd"/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44,65</w:t>
            </w:r>
          </w:p>
        </w:tc>
        <w:tc>
          <w:tcPr>
            <w:tcW w:w="958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38,50</w:t>
            </w:r>
          </w:p>
        </w:tc>
        <w:tc>
          <w:tcPr>
            <w:tcW w:w="1219" w:type="dxa"/>
          </w:tcPr>
          <w:p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93,15</w:t>
            </w:r>
          </w:p>
        </w:tc>
      </w:tr>
      <w:tr w:rsidR="00771368" w:rsidTr="00A16DEF">
        <w:trPr>
          <w:jc w:val="center"/>
        </w:trPr>
        <w:tc>
          <w:tcPr>
            <w:tcW w:w="786" w:type="dxa"/>
          </w:tcPr>
          <w:p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21" w:type="dxa"/>
          </w:tcPr>
          <w:p w:rsidR="00771368" w:rsidRPr="00CF0933" w:rsidRDefault="00771368" w:rsidP="00771368">
            <w:pPr>
              <w:rPr>
                <w:color w:val="000000"/>
              </w:rPr>
            </w:pPr>
            <w:r w:rsidRPr="00CF0933">
              <w:rPr>
                <w:color w:val="000000"/>
              </w:rPr>
              <w:t xml:space="preserve">Јована </w:t>
            </w:r>
            <w:proofErr w:type="spellStart"/>
            <w:r w:rsidRPr="00CF0933">
              <w:rPr>
                <w:color w:val="000000"/>
              </w:rPr>
              <w:t>Ломигора</w:t>
            </w:r>
            <w:proofErr w:type="spellEnd"/>
          </w:p>
        </w:tc>
        <w:tc>
          <w:tcPr>
            <w:tcW w:w="958" w:type="dxa"/>
          </w:tcPr>
          <w:p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44,05</w:t>
            </w:r>
          </w:p>
        </w:tc>
        <w:tc>
          <w:tcPr>
            <w:tcW w:w="958" w:type="dxa"/>
          </w:tcPr>
          <w:p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219" w:type="dxa"/>
          </w:tcPr>
          <w:p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90,05</w:t>
            </w:r>
          </w:p>
        </w:tc>
      </w:tr>
      <w:tr w:rsidR="00771368" w:rsidTr="00A16DEF">
        <w:trPr>
          <w:jc w:val="center"/>
        </w:trPr>
        <w:tc>
          <w:tcPr>
            <w:tcW w:w="786" w:type="dxa"/>
          </w:tcPr>
          <w:p w:rsidR="00771368" w:rsidRPr="0020682F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20682F">
              <w:rPr>
                <w:szCs w:val="20"/>
              </w:rPr>
              <w:t>.</w:t>
            </w:r>
          </w:p>
        </w:tc>
        <w:tc>
          <w:tcPr>
            <w:tcW w:w="3521" w:type="dxa"/>
          </w:tcPr>
          <w:p w:rsidR="00771368" w:rsidRPr="00CF0933" w:rsidRDefault="00771368" w:rsidP="00771368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Урош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Читаковић</w:t>
            </w:r>
            <w:proofErr w:type="spellEnd"/>
          </w:p>
        </w:tc>
        <w:tc>
          <w:tcPr>
            <w:tcW w:w="958" w:type="dxa"/>
          </w:tcPr>
          <w:p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42,55</w:t>
            </w:r>
          </w:p>
        </w:tc>
        <w:tc>
          <w:tcPr>
            <w:tcW w:w="958" w:type="dxa"/>
          </w:tcPr>
          <w:p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01" w:type="dxa"/>
          </w:tcPr>
          <w:p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219" w:type="dxa"/>
          </w:tcPr>
          <w:p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87,55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Pr="0020682F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  <w:r w:rsidR="0020682F">
              <w:rPr>
                <w:szCs w:val="20"/>
              </w:rPr>
              <w:t>.</w:t>
            </w:r>
          </w:p>
        </w:tc>
        <w:tc>
          <w:tcPr>
            <w:tcW w:w="3521" w:type="dxa"/>
          </w:tcPr>
          <w:p w:rsidR="000B51D8" w:rsidRPr="00CF0933" w:rsidRDefault="000B51D8" w:rsidP="00193E7F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Бојан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Бранковић</w:t>
            </w:r>
            <w:proofErr w:type="spellEnd"/>
          </w:p>
        </w:tc>
        <w:tc>
          <w:tcPr>
            <w:tcW w:w="958" w:type="dxa"/>
          </w:tcPr>
          <w:p w:rsidR="000B51D8" w:rsidRDefault="000B51D8" w:rsidP="00193E7F">
            <w:pPr>
              <w:rPr>
                <w:szCs w:val="20"/>
              </w:rPr>
            </w:pPr>
            <w:r>
              <w:rPr>
                <w:szCs w:val="20"/>
              </w:rPr>
              <w:t>46,40</w:t>
            </w:r>
          </w:p>
        </w:tc>
        <w:tc>
          <w:tcPr>
            <w:tcW w:w="958" w:type="dxa"/>
          </w:tcPr>
          <w:p w:rsidR="000B51D8" w:rsidRDefault="000B51D8" w:rsidP="00193E7F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01" w:type="dxa"/>
          </w:tcPr>
          <w:p w:rsidR="000B51D8" w:rsidRDefault="000B51D8" w:rsidP="00193E7F">
            <w:pPr>
              <w:rPr>
                <w:szCs w:val="20"/>
              </w:rPr>
            </w:pPr>
            <w:r>
              <w:rPr>
                <w:szCs w:val="20"/>
              </w:rPr>
              <w:t>34,50</w:t>
            </w:r>
          </w:p>
        </w:tc>
        <w:tc>
          <w:tcPr>
            <w:tcW w:w="1219" w:type="dxa"/>
          </w:tcPr>
          <w:p w:rsidR="000B51D8" w:rsidRDefault="000B51D8" w:rsidP="00193E7F">
            <w:pPr>
              <w:rPr>
                <w:szCs w:val="20"/>
              </w:rPr>
            </w:pPr>
            <w:r>
              <w:rPr>
                <w:szCs w:val="20"/>
              </w:rPr>
              <w:t>86,90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21" w:type="dxa"/>
          </w:tcPr>
          <w:p w:rsidR="000B51D8" w:rsidRPr="00CF0933" w:rsidRDefault="000B51D8" w:rsidP="00771368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Данијела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Ђукић</w:t>
            </w:r>
            <w:proofErr w:type="spellEnd"/>
          </w:p>
        </w:tc>
        <w:tc>
          <w:tcPr>
            <w:tcW w:w="958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38,55</w:t>
            </w:r>
          </w:p>
        </w:tc>
        <w:tc>
          <w:tcPr>
            <w:tcW w:w="958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1219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86,55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0B51D8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21" w:type="dxa"/>
          </w:tcPr>
          <w:p w:rsidR="000B51D8" w:rsidRPr="00CF0933" w:rsidRDefault="000B51D8" w:rsidP="00771368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Никола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Прерадовић</w:t>
            </w:r>
            <w:proofErr w:type="spellEnd"/>
          </w:p>
        </w:tc>
        <w:tc>
          <w:tcPr>
            <w:tcW w:w="958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41,85</w:t>
            </w:r>
          </w:p>
        </w:tc>
        <w:tc>
          <w:tcPr>
            <w:tcW w:w="958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01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37,50</w:t>
            </w:r>
          </w:p>
        </w:tc>
        <w:tc>
          <w:tcPr>
            <w:tcW w:w="1219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85,35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521" w:type="dxa"/>
          </w:tcPr>
          <w:p w:rsidR="000B51D8" w:rsidRPr="00CF0933" w:rsidRDefault="000B51D8" w:rsidP="00771368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Бранислав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Недић</w:t>
            </w:r>
            <w:proofErr w:type="spellEnd"/>
          </w:p>
        </w:tc>
        <w:tc>
          <w:tcPr>
            <w:tcW w:w="958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39,85</w:t>
            </w:r>
          </w:p>
        </w:tc>
        <w:tc>
          <w:tcPr>
            <w:tcW w:w="958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219" w:type="dxa"/>
          </w:tcPr>
          <w:p w:rsidR="000B51D8" w:rsidRDefault="000B51D8" w:rsidP="00771368">
            <w:pPr>
              <w:rPr>
                <w:szCs w:val="20"/>
              </w:rPr>
            </w:pPr>
            <w:r>
              <w:rPr>
                <w:szCs w:val="20"/>
              </w:rPr>
              <w:t>83,85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21" w:type="dxa"/>
          </w:tcPr>
          <w:p w:rsidR="000B51D8" w:rsidRPr="00CF0933" w:rsidRDefault="000B51D8" w:rsidP="005022F8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Душан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Броћета</w:t>
            </w:r>
            <w:proofErr w:type="spellEnd"/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36,15</w:t>
            </w:r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19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81,15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3521" w:type="dxa"/>
          </w:tcPr>
          <w:p w:rsidR="000B51D8" w:rsidRPr="00CF0933" w:rsidRDefault="000B51D8" w:rsidP="005022F8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Димитрије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Алексић</w:t>
            </w:r>
            <w:proofErr w:type="spellEnd"/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39,15</w:t>
            </w:r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01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19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80,15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15.</w:t>
            </w:r>
          </w:p>
        </w:tc>
        <w:tc>
          <w:tcPr>
            <w:tcW w:w="3521" w:type="dxa"/>
          </w:tcPr>
          <w:p w:rsidR="000B51D8" w:rsidRPr="00CF0933" w:rsidRDefault="000B51D8" w:rsidP="005022F8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Нинослава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Богдановић</w:t>
            </w:r>
            <w:proofErr w:type="spellEnd"/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37,95</w:t>
            </w:r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01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219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79,95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3521" w:type="dxa"/>
          </w:tcPr>
          <w:p w:rsidR="000B51D8" w:rsidRPr="00CF0933" w:rsidRDefault="000B51D8" w:rsidP="005022F8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Владимир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Новковић</w:t>
            </w:r>
            <w:proofErr w:type="spellEnd"/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1219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521" w:type="dxa"/>
          </w:tcPr>
          <w:p w:rsidR="000B51D8" w:rsidRPr="00CF0933" w:rsidRDefault="000B51D8" w:rsidP="005022F8">
            <w:pPr>
              <w:rPr>
                <w:color w:val="000000"/>
              </w:rPr>
            </w:pPr>
            <w:proofErr w:type="spellStart"/>
            <w:r w:rsidRPr="00CF0933">
              <w:rPr>
                <w:color w:val="000000"/>
              </w:rPr>
              <w:t>Теодора</w:t>
            </w:r>
            <w:proofErr w:type="spellEnd"/>
            <w:r w:rsidRPr="00CF0933">
              <w:rPr>
                <w:color w:val="000000"/>
              </w:rPr>
              <w:t xml:space="preserve"> </w:t>
            </w:r>
            <w:proofErr w:type="spellStart"/>
            <w:r w:rsidRPr="00CF0933">
              <w:rPr>
                <w:color w:val="000000"/>
              </w:rPr>
              <w:t>Момчиловић</w:t>
            </w:r>
            <w:proofErr w:type="spellEnd"/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34,85</w:t>
            </w:r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801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31,50</w:t>
            </w:r>
          </w:p>
        </w:tc>
        <w:tc>
          <w:tcPr>
            <w:tcW w:w="1219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66,35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21" w:type="dxa"/>
          </w:tcPr>
          <w:p w:rsidR="000B51D8" w:rsidRPr="005918F9" w:rsidRDefault="000B51D8" w:rsidP="008D27FF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Ђорђе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Крбањевић</w:t>
            </w:r>
            <w:proofErr w:type="spellEnd"/>
            <w:r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0B51D8" w:rsidRPr="00F00549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41,10</w:t>
            </w:r>
          </w:p>
        </w:tc>
        <w:tc>
          <w:tcPr>
            <w:tcW w:w="958" w:type="dxa"/>
          </w:tcPr>
          <w:p w:rsidR="000B51D8" w:rsidRPr="00F00549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0B51D8" w:rsidRDefault="000B51D8" w:rsidP="005022F8">
            <w:pPr>
              <w:rPr>
                <w:szCs w:val="20"/>
              </w:rPr>
            </w:pPr>
          </w:p>
        </w:tc>
        <w:tc>
          <w:tcPr>
            <w:tcW w:w="1219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51,10</w:t>
            </w: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5022F8">
            <w:pPr>
              <w:rPr>
                <w:szCs w:val="20"/>
              </w:rPr>
            </w:pPr>
          </w:p>
        </w:tc>
        <w:tc>
          <w:tcPr>
            <w:tcW w:w="3521" w:type="dxa"/>
          </w:tcPr>
          <w:p w:rsidR="000B51D8" w:rsidRPr="005918F9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СТРАНИ СТУДЕНТИ</w:t>
            </w:r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B51D8" w:rsidRDefault="000B51D8" w:rsidP="005022F8">
            <w:pPr>
              <w:rPr>
                <w:szCs w:val="20"/>
              </w:rPr>
            </w:pPr>
          </w:p>
        </w:tc>
        <w:tc>
          <w:tcPr>
            <w:tcW w:w="1801" w:type="dxa"/>
          </w:tcPr>
          <w:p w:rsidR="000B51D8" w:rsidRDefault="000B51D8" w:rsidP="005022F8">
            <w:pPr>
              <w:rPr>
                <w:szCs w:val="20"/>
              </w:rPr>
            </w:pPr>
          </w:p>
        </w:tc>
        <w:tc>
          <w:tcPr>
            <w:tcW w:w="1219" w:type="dxa"/>
          </w:tcPr>
          <w:p w:rsidR="000B51D8" w:rsidRDefault="000B51D8" w:rsidP="005022F8">
            <w:pPr>
              <w:rPr>
                <w:szCs w:val="20"/>
              </w:rPr>
            </w:pPr>
          </w:p>
        </w:tc>
      </w:tr>
      <w:tr w:rsidR="000B51D8" w:rsidTr="00A16DEF">
        <w:trPr>
          <w:jc w:val="center"/>
        </w:trPr>
        <w:tc>
          <w:tcPr>
            <w:tcW w:w="786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21" w:type="dxa"/>
          </w:tcPr>
          <w:p w:rsidR="000B51D8" w:rsidRPr="005918F9" w:rsidRDefault="000B51D8" w:rsidP="005022F8">
            <w:pPr>
              <w:rPr>
                <w:szCs w:val="20"/>
                <w:lang w:val="en-GB"/>
              </w:rPr>
            </w:pPr>
            <w:proofErr w:type="spellStart"/>
            <w:r>
              <w:rPr>
                <w:szCs w:val="20"/>
                <w:lang w:val="en-GB"/>
              </w:rPr>
              <w:t>Hongrun</w:t>
            </w:r>
            <w:proofErr w:type="spellEnd"/>
            <w:r>
              <w:rPr>
                <w:szCs w:val="20"/>
                <w:lang w:val="en-GB"/>
              </w:rPr>
              <w:t xml:space="preserve"> Yin</w:t>
            </w:r>
          </w:p>
        </w:tc>
        <w:tc>
          <w:tcPr>
            <w:tcW w:w="958" w:type="dxa"/>
          </w:tcPr>
          <w:p w:rsidR="000B51D8" w:rsidRPr="00CF0933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958" w:type="dxa"/>
          </w:tcPr>
          <w:p w:rsidR="000B51D8" w:rsidRPr="00CF0933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:rsidR="000B51D8" w:rsidRPr="00300C5D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19" w:type="dxa"/>
          </w:tcPr>
          <w:p w:rsidR="000B51D8" w:rsidRDefault="000B51D8" w:rsidP="005022F8">
            <w:pPr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8261A8" w:rsidRDefault="008261A8" w:rsidP="008261A8">
      <w:pPr>
        <w:tabs>
          <w:tab w:val="left" w:pos="6193"/>
        </w:tabs>
        <w:rPr>
          <w:szCs w:val="20"/>
        </w:rPr>
      </w:pPr>
      <w:r>
        <w:rPr>
          <w:szCs w:val="20"/>
        </w:rPr>
        <w:tab/>
      </w:r>
    </w:p>
    <w:p w:rsidR="008261A8" w:rsidRDefault="008261A8" w:rsidP="008261A8">
      <w:pPr>
        <w:tabs>
          <w:tab w:val="left" w:pos="6193"/>
        </w:tabs>
        <w:jc w:val="right"/>
        <w:rPr>
          <w:szCs w:val="20"/>
        </w:rPr>
      </w:pPr>
    </w:p>
    <w:p w:rsidR="008261A8" w:rsidRDefault="008261A8" w:rsidP="008261A8">
      <w:pPr>
        <w:tabs>
          <w:tab w:val="left" w:pos="6193"/>
        </w:tabs>
        <w:jc w:val="right"/>
        <w:rPr>
          <w:szCs w:val="20"/>
        </w:rPr>
      </w:pP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Филип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Ејдус</w:t>
      </w:r>
      <w:proofErr w:type="spellEnd"/>
    </w:p>
    <w:p w:rsidR="008261A8" w:rsidRDefault="008261A8" w:rsidP="008261A8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61A8" w:rsidRPr="00D53CCD" w:rsidRDefault="008261A8" w:rsidP="008261A8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8261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82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Немања</w:t>
      </w:r>
      <w:proofErr w:type="spellEnd"/>
      <w:r w:rsidRPr="0082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Џуверовић</w:t>
      </w:r>
      <w:proofErr w:type="spellEnd"/>
    </w:p>
    <w:p w:rsidR="008261A8" w:rsidRDefault="008261A8" w:rsidP="008261A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61A8" w:rsidRPr="008261A8" w:rsidRDefault="008261A8" w:rsidP="008261A8">
      <w:pPr>
        <w:jc w:val="right"/>
        <w:rPr>
          <w:szCs w:val="20"/>
        </w:rPr>
      </w:pPr>
      <w:proofErr w:type="spellStart"/>
      <w:proofErr w:type="gramStart"/>
      <w:r>
        <w:t>асистент</w:t>
      </w:r>
      <w:proofErr w:type="spellEnd"/>
      <w:proofErr w:type="gramEnd"/>
      <w:r>
        <w:t xml:space="preserve">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Ковачевић</w:t>
      </w:r>
      <w:proofErr w:type="spellEnd"/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Pr="00D860FA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23A41">
    <w:pPr>
      <w:pStyle w:val="Footer"/>
      <w:jc w:val="right"/>
    </w:pPr>
    <w:r>
      <w:fldChar w:fldCharType="begin"/>
    </w:r>
    <w:r w:rsidR="00B9556D">
      <w:instrText xml:space="preserve"> PAGE   \* MERGEFORMAT </w:instrText>
    </w:r>
    <w:r>
      <w:fldChar w:fldCharType="separate"/>
    </w:r>
    <w:r w:rsidR="008D27FF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823A41">
            <w:fldChar w:fldCharType="begin"/>
          </w:r>
          <w:r w:rsidR="00823A41">
            <w:instrText>HYPERLINK "http://www.fpn.bg.ac.rs"</w:instrText>
          </w:r>
          <w:r w:rsidR="00823A41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823A41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1738A"/>
    <w:rsid w:val="00037B01"/>
    <w:rsid w:val="00045F42"/>
    <w:rsid w:val="000531F9"/>
    <w:rsid w:val="00071BEF"/>
    <w:rsid w:val="00093374"/>
    <w:rsid w:val="000B51D8"/>
    <w:rsid w:val="000C00D4"/>
    <w:rsid w:val="000C3EC1"/>
    <w:rsid w:val="000E04C1"/>
    <w:rsid w:val="00105949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0682F"/>
    <w:rsid w:val="002130F4"/>
    <w:rsid w:val="00213A5E"/>
    <w:rsid w:val="00233CA0"/>
    <w:rsid w:val="00257855"/>
    <w:rsid w:val="002A0163"/>
    <w:rsid w:val="002E0EB1"/>
    <w:rsid w:val="00300C5D"/>
    <w:rsid w:val="00314FA1"/>
    <w:rsid w:val="00324539"/>
    <w:rsid w:val="00362C0C"/>
    <w:rsid w:val="00381F13"/>
    <w:rsid w:val="00383423"/>
    <w:rsid w:val="003904AA"/>
    <w:rsid w:val="003A2D95"/>
    <w:rsid w:val="003D1E4E"/>
    <w:rsid w:val="003D3536"/>
    <w:rsid w:val="003F3B21"/>
    <w:rsid w:val="0040209C"/>
    <w:rsid w:val="004051D1"/>
    <w:rsid w:val="0045744F"/>
    <w:rsid w:val="00490B82"/>
    <w:rsid w:val="00493504"/>
    <w:rsid w:val="00493A73"/>
    <w:rsid w:val="00496932"/>
    <w:rsid w:val="004B41EA"/>
    <w:rsid w:val="004C2208"/>
    <w:rsid w:val="004C3BE9"/>
    <w:rsid w:val="005022F8"/>
    <w:rsid w:val="00510E26"/>
    <w:rsid w:val="0053471B"/>
    <w:rsid w:val="00552EB7"/>
    <w:rsid w:val="005918F9"/>
    <w:rsid w:val="00592E9C"/>
    <w:rsid w:val="0059405E"/>
    <w:rsid w:val="005959CD"/>
    <w:rsid w:val="005E1D58"/>
    <w:rsid w:val="006051E6"/>
    <w:rsid w:val="006061CD"/>
    <w:rsid w:val="00670B99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1368"/>
    <w:rsid w:val="00772A2B"/>
    <w:rsid w:val="007B0818"/>
    <w:rsid w:val="007E6D11"/>
    <w:rsid w:val="007F51D5"/>
    <w:rsid w:val="007F6E4D"/>
    <w:rsid w:val="008038E6"/>
    <w:rsid w:val="00804C82"/>
    <w:rsid w:val="00810F89"/>
    <w:rsid w:val="00823A41"/>
    <w:rsid w:val="008261A8"/>
    <w:rsid w:val="00833FA3"/>
    <w:rsid w:val="008578FA"/>
    <w:rsid w:val="008935E9"/>
    <w:rsid w:val="008A0837"/>
    <w:rsid w:val="008C0341"/>
    <w:rsid w:val="008C3359"/>
    <w:rsid w:val="008D27FF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16DEF"/>
    <w:rsid w:val="00A50A11"/>
    <w:rsid w:val="00A5632D"/>
    <w:rsid w:val="00A6745A"/>
    <w:rsid w:val="00AB5938"/>
    <w:rsid w:val="00AD4376"/>
    <w:rsid w:val="00AE3A9E"/>
    <w:rsid w:val="00AF251B"/>
    <w:rsid w:val="00AF3365"/>
    <w:rsid w:val="00B02B49"/>
    <w:rsid w:val="00B355AC"/>
    <w:rsid w:val="00B53E15"/>
    <w:rsid w:val="00B9556D"/>
    <w:rsid w:val="00B95B52"/>
    <w:rsid w:val="00BF1A01"/>
    <w:rsid w:val="00BF44F9"/>
    <w:rsid w:val="00C0382E"/>
    <w:rsid w:val="00C36451"/>
    <w:rsid w:val="00C51ADC"/>
    <w:rsid w:val="00C77D7D"/>
    <w:rsid w:val="00C91293"/>
    <w:rsid w:val="00CB0247"/>
    <w:rsid w:val="00CE04F0"/>
    <w:rsid w:val="00CF0933"/>
    <w:rsid w:val="00D23327"/>
    <w:rsid w:val="00D37CDD"/>
    <w:rsid w:val="00D53042"/>
    <w:rsid w:val="00D623F1"/>
    <w:rsid w:val="00D636D5"/>
    <w:rsid w:val="00D768C3"/>
    <w:rsid w:val="00D860FA"/>
    <w:rsid w:val="00E0307C"/>
    <w:rsid w:val="00E06BFD"/>
    <w:rsid w:val="00E11D4B"/>
    <w:rsid w:val="00E905C9"/>
    <w:rsid w:val="00F00549"/>
    <w:rsid w:val="00F05E2E"/>
    <w:rsid w:val="00F22726"/>
    <w:rsid w:val="00F643E4"/>
    <w:rsid w:val="00F86F9D"/>
    <w:rsid w:val="00FB2E05"/>
    <w:rsid w:val="00FC5D9E"/>
    <w:rsid w:val="00FD2716"/>
    <w:rsid w:val="00FD29C0"/>
    <w:rsid w:val="00FD6531"/>
    <w:rsid w:val="00FF25D3"/>
    <w:rsid w:val="00FF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8261A8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8D059-326B-4CF2-B70A-D47C7776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2</Pages>
  <Words>555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2019-07-12T08:08:00Z</cp:lastPrinted>
  <dcterms:created xsi:type="dcterms:W3CDTF">2020-10-14T11:15:00Z</dcterms:created>
  <dcterms:modified xsi:type="dcterms:W3CDTF">2020-10-15T13:51:00Z</dcterms:modified>
</cp:coreProperties>
</file>