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C850A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2019/2020.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 _____</w:t>
      </w:r>
      <w:r w:rsidR="00592FC8">
        <w:rPr>
          <w:szCs w:val="20"/>
          <w:lang/>
        </w:rPr>
        <w:t>Европске студије</w:t>
      </w:r>
      <w:r>
        <w:rPr>
          <w:szCs w:val="20"/>
        </w:rPr>
        <w:t>_______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592FC8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592FC8">
        <w:trPr>
          <w:jc w:val="center"/>
        </w:trPr>
        <w:tc>
          <w:tcPr>
            <w:tcW w:w="790" w:type="dxa"/>
          </w:tcPr>
          <w:p w:rsidR="008C0341" w:rsidRDefault="00592FC8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4" w:type="dxa"/>
          </w:tcPr>
          <w:p w:rsidR="008C0341" w:rsidRPr="00592FC8" w:rsidRDefault="00592FC8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Утвић Озрен</w:t>
            </w:r>
          </w:p>
        </w:tc>
        <w:tc>
          <w:tcPr>
            <w:tcW w:w="958" w:type="dxa"/>
          </w:tcPr>
          <w:p w:rsidR="008C0341" w:rsidRPr="00592FC8" w:rsidRDefault="00592FC8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42.65</w:t>
            </w:r>
          </w:p>
        </w:tc>
        <w:tc>
          <w:tcPr>
            <w:tcW w:w="958" w:type="dxa"/>
          </w:tcPr>
          <w:p w:rsidR="008C0341" w:rsidRPr="00592FC8" w:rsidRDefault="00592FC8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8C0341" w:rsidRPr="00592FC8" w:rsidRDefault="00592FC8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8C0341" w:rsidRPr="00592FC8" w:rsidRDefault="00592FC8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92.65</w:t>
            </w:r>
          </w:p>
        </w:tc>
      </w:tr>
      <w:tr w:rsidR="00592FC8" w:rsidTr="00592FC8">
        <w:trPr>
          <w:jc w:val="center"/>
        </w:trPr>
        <w:tc>
          <w:tcPr>
            <w:tcW w:w="790" w:type="dxa"/>
          </w:tcPr>
          <w:p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544" w:type="dxa"/>
          </w:tcPr>
          <w:p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  <w:lang/>
              </w:rPr>
              <w:t>Ванчевска Јована</w:t>
            </w:r>
          </w:p>
        </w:tc>
        <w:tc>
          <w:tcPr>
            <w:tcW w:w="958" w:type="dxa"/>
          </w:tcPr>
          <w:p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  <w:lang/>
              </w:rPr>
              <w:t>42.9</w:t>
            </w:r>
          </w:p>
        </w:tc>
        <w:tc>
          <w:tcPr>
            <w:tcW w:w="958" w:type="dxa"/>
          </w:tcPr>
          <w:p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3" w:type="dxa"/>
          </w:tcPr>
          <w:p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  <w:lang/>
              </w:rPr>
              <w:t>83.9</w:t>
            </w:r>
          </w:p>
        </w:tc>
      </w:tr>
      <w:tr w:rsidR="00592FC8" w:rsidTr="00592FC8">
        <w:trPr>
          <w:jc w:val="center"/>
        </w:trPr>
        <w:tc>
          <w:tcPr>
            <w:tcW w:w="790" w:type="dxa"/>
          </w:tcPr>
          <w:p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544" w:type="dxa"/>
          </w:tcPr>
          <w:p w:rsidR="00592FC8" w:rsidRPr="00592FC8" w:rsidRDefault="00592FC8" w:rsidP="00592FC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Ћирица Нина</w:t>
            </w:r>
          </w:p>
        </w:tc>
        <w:tc>
          <w:tcPr>
            <w:tcW w:w="958" w:type="dxa"/>
          </w:tcPr>
          <w:p w:rsidR="00592FC8" w:rsidRPr="00592FC8" w:rsidRDefault="00592FC8" w:rsidP="00592FC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40.9</w:t>
            </w:r>
          </w:p>
        </w:tc>
        <w:tc>
          <w:tcPr>
            <w:tcW w:w="958" w:type="dxa"/>
          </w:tcPr>
          <w:p w:rsidR="00592FC8" w:rsidRPr="00592FC8" w:rsidRDefault="00592FC8" w:rsidP="00592FC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592FC8" w:rsidRPr="00592FC8" w:rsidRDefault="00592FC8" w:rsidP="00592FC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30</w:t>
            </w:r>
          </w:p>
        </w:tc>
        <w:tc>
          <w:tcPr>
            <w:tcW w:w="1223" w:type="dxa"/>
          </w:tcPr>
          <w:p w:rsidR="00592FC8" w:rsidRPr="00592FC8" w:rsidRDefault="00592FC8" w:rsidP="00592FC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80.9</w:t>
            </w:r>
          </w:p>
        </w:tc>
      </w:tr>
      <w:tr w:rsidR="00592FC8" w:rsidTr="00592FC8">
        <w:trPr>
          <w:jc w:val="center"/>
        </w:trPr>
        <w:tc>
          <w:tcPr>
            <w:tcW w:w="790" w:type="dxa"/>
          </w:tcPr>
          <w:p w:rsidR="00592FC8" w:rsidRDefault="00592FC8" w:rsidP="00592FC8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544" w:type="dxa"/>
          </w:tcPr>
          <w:p w:rsidR="00592FC8" w:rsidRPr="00592FC8" w:rsidRDefault="00592FC8" w:rsidP="00592FC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Малинић Наташа</w:t>
            </w:r>
          </w:p>
        </w:tc>
        <w:tc>
          <w:tcPr>
            <w:tcW w:w="958" w:type="dxa"/>
          </w:tcPr>
          <w:p w:rsidR="00592FC8" w:rsidRPr="00592FC8" w:rsidRDefault="00592FC8" w:rsidP="00592FC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38.05</w:t>
            </w:r>
          </w:p>
        </w:tc>
        <w:tc>
          <w:tcPr>
            <w:tcW w:w="958" w:type="dxa"/>
          </w:tcPr>
          <w:p w:rsidR="00592FC8" w:rsidRPr="00592FC8" w:rsidRDefault="00592FC8" w:rsidP="00592FC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70" w:type="dxa"/>
          </w:tcPr>
          <w:p w:rsidR="00592FC8" w:rsidRPr="00592FC8" w:rsidRDefault="00592FC8" w:rsidP="00592FC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3" w:type="dxa"/>
          </w:tcPr>
          <w:p w:rsidR="00592FC8" w:rsidRPr="00592FC8" w:rsidRDefault="00592FC8" w:rsidP="00592FC8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80.05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B95B52" w:rsidRPr="00B95B52" w:rsidRDefault="00B95B52" w:rsidP="00B95B52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  <w:bookmarkStart w:id="0" w:name="_GoBack"/>
      <w:bookmarkEnd w:id="0"/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Pr="00D860FA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A7B" w:rsidRDefault="002D1A7B">
      <w:r>
        <w:separator/>
      </w:r>
    </w:p>
  </w:endnote>
  <w:endnote w:type="continuationSeparator" w:id="0">
    <w:p w:rsidR="002D1A7B" w:rsidRDefault="002D1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911C3F">
    <w:pPr>
      <w:pStyle w:val="Footer"/>
      <w:jc w:val="right"/>
    </w:pPr>
    <w:r>
      <w:fldChar w:fldCharType="begin"/>
    </w:r>
    <w:r w:rsidR="002D1A7B">
      <w:instrText xml:space="preserve"> PAGE   \* MERGEFORMAT </w:instrText>
    </w:r>
    <w:r>
      <w:fldChar w:fldCharType="separate"/>
    </w:r>
    <w:r w:rsidR="00F86F9D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A7B" w:rsidRDefault="002D1A7B">
      <w:r>
        <w:separator/>
      </w:r>
    </w:p>
  </w:footnote>
  <w:footnote w:type="continuationSeparator" w:id="0">
    <w:p w:rsidR="002D1A7B" w:rsidRDefault="002D1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911C3F">
            <w:fldChar w:fldCharType="begin"/>
          </w:r>
          <w:r w:rsidR="00911C3F">
            <w:instrText>HYPERLINK "http://www.fpn.bg.ac.rs"</w:instrText>
          </w:r>
          <w:r w:rsidR="00911C3F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911C3F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D1A7B"/>
    <w:rsid w:val="00362C0C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2FC8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1C3F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21809"/>
    <w:rsid w:val="00C77D7D"/>
    <w:rsid w:val="00C850A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95C11-8C79-4CD3-AE9B-1A23C298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Babic</dc:creator>
  <cp:lastModifiedBy>sladjana.radovanovic</cp:lastModifiedBy>
  <cp:revision>4</cp:revision>
  <cp:lastPrinted>2019-07-12T08:08:00Z</cp:lastPrinted>
  <dcterms:created xsi:type="dcterms:W3CDTF">2019-10-03T16:50:00Z</dcterms:created>
  <dcterms:modified xsi:type="dcterms:W3CDTF">2019-10-08T11:57:00Z</dcterms:modified>
</cp:coreProperties>
</file>