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Default="005959CD" w:rsidP="003212A2">
      <w:pPr>
        <w:jc w:val="center"/>
        <w:rPr>
          <w:b/>
          <w:szCs w:val="20"/>
          <w:lang w:val="sr-Latn-C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887DC4">
        <w:rPr>
          <w:b/>
          <w:szCs w:val="20"/>
          <w:lang/>
        </w:rPr>
        <w:t>КОМУНИКОЛОГИЈА</w:t>
      </w:r>
    </w:p>
    <w:p w:rsidR="005A20BD" w:rsidRPr="005A20BD" w:rsidRDefault="005A20BD" w:rsidP="003212A2">
      <w:pPr>
        <w:jc w:val="center"/>
        <w:rPr>
          <w:b/>
          <w:szCs w:val="20"/>
          <w:lang/>
        </w:rPr>
      </w:pPr>
      <w:r>
        <w:rPr>
          <w:b/>
          <w:szCs w:val="20"/>
          <w:lang/>
        </w:rPr>
        <w:t>Пројекат „Свет  у Србији“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5A20BD" w:rsidRPr="005A20BD" w:rsidTr="005A20BD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BD" w:rsidRPr="005A20BD" w:rsidRDefault="005A20BD" w:rsidP="005A20BD">
            <w:pPr>
              <w:jc w:val="center"/>
              <w:rPr>
                <w:szCs w:val="20"/>
              </w:rPr>
            </w:pPr>
            <w:r w:rsidRPr="005A20BD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BD" w:rsidRPr="005A20BD" w:rsidRDefault="005A20BD" w:rsidP="005A20BD">
            <w:pPr>
              <w:jc w:val="center"/>
              <w:rPr>
                <w:szCs w:val="20"/>
              </w:rPr>
            </w:pPr>
            <w:r w:rsidRPr="005A20BD">
              <w:rPr>
                <w:szCs w:val="20"/>
              </w:rPr>
              <w:t>Joseph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BD" w:rsidRPr="005A20BD" w:rsidRDefault="005A20BD" w:rsidP="005A20BD">
            <w:pPr>
              <w:jc w:val="center"/>
              <w:rPr>
                <w:szCs w:val="20"/>
              </w:rPr>
            </w:pPr>
            <w:r w:rsidRPr="005A20BD">
              <w:rPr>
                <w:szCs w:val="20"/>
              </w:rPr>
              <w:t>Connell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BD" w:rsidRPr="005A20BD" w:rsidRDefault="005A20BD" w:rsidP="005A20BD">
            <w:pPr>
              <w:jc w:val="center"/>
              <w:rPr>
                <w:szCs w:val="20"/>
              </w:rPr>
            </w:pPr>
            <w:r w:rsidRPr="005A20BD">
              <w:rPr>
                <w:szCs w:val="20"/>
              </w:rPr>
              <w:t>7,98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37" w:rsidRDefault="00493F37">
      <w:r>
        <w:separator/>
      </w:r>
    </w:p>
  </w:endnote>
  <w:endnote w:type="continuationSeparator" w:id="0">
    <w:p w:rsidR="00493F37" w:rsidRDefault="00493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37" w:rsidRDefault="00493F37">
      <w:r>
        <w:separator/>
      </w:r>
    </w:p>
  </w:footnote>
  <w:footnote w:type="continuationSeparator" w:id="0">
    <w:p w:rsidR="00493F37" w:rsidRDefault="00493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3F37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72B7E-E5E6-4278-BEAF-E9256070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2021-10-04T09:28:00Z</cp:lastPrinted>
  <dcterms:created xsi:type="dcterms:W3CDTF">2021-10-04T09:29:00Z</dcterms:created>
  <dcterms:modified xsi:type="dcterms:W3CDTF">2021-10-04T09:29:00Z</dcterms:modified>
</cp:coreProperties>
</file>